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4C441" w14:textId="77777777"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 wp14:anchorId="18B52A9B" wp14:editId="793037A6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B07B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14:paraId="4F94215F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14:paraId="00D10651" w14:textId="77777777"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14:paraId="6DEC0BDE" w14:textId="77777777"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13903791" w14:textId="77777777" w:rsidR="00A05314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2FE55345" w14:textId="77777777" w:rsidR="004A4746" w:rsidRPr="00F71518" w:rsidRDefault="004A4746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1EB074B1" w14:textId="77777777"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14:paraId="72797AEC" w14:textId="77777777"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396D9AA8" w14:textId="77777777"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14:paraId="3656DBE4" w14:textId="77777777" w:rsidR="004A4746" w:rsidRDefault="004A4746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05CD473D" w14:textId="64807FAE"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4C6BC5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9C7707">
        <w:rPr>
          <w:rFonts w:ascii="Times New Roman" w:eastAsia="Times New Roman" w:hAnsi="Times New Roman"/>
          <w:b/>
          <w:i/>
          <w:color w:val="auto"/>
          <w:szCs w:val="24"/>
        </w:rPr>
        <w:t xml:space="preserve"> május 5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8C7315">
        <w:rPr>
          <w:rFonts w:ascii="Times New Roman" w:eastAsia="Times New Roman" w:hAnsi="Times New Roman"/>
          <w:b/>
          <w:i/>
          <w:color w:val="auto"/>
          <w:szCs w:val="24"/>
        </w:rPr>
        <w:t xml:space="preserve">(kedd) </w:t>
      </w:r>
      <w:r w:rsidR="00115D7C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754A49">
        <w:rPr>
          <w:rFonts w:ascii="Times New Roman" w:eastAsia="Times New Roman" w:hAnsi="Times New Roman"/>
          <w:b/>
          <w:i/>
          <w:color w:val="auto"/>
          <w:szCs w:val="24"/>
        </w:rPr>
        <w:t>2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14:paraId="22B42FD1" w14:textId="77777777" w:rsidR="004A4746" w:rsidRDefault="004A4746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  <w:u w:val="single"/>
        </w:rPr>
      </w:pPr>
    </w:p>
    <w:p w14:paraId="4387E50B" w14:textId="3D3E8655" w:rsidR="006F3F51" w:rsidRPr="00081097" w:rsidRDefault="00BC270F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</w:t>
      </w:r>
      <w:r w:rsidR="009C7707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kívüli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14:paraId="4F6AB422" w14:textId="77777777"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4B8D4DB9" w14:textId="77777777"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3.,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14:paraId="06EB9617" w14:textId="77777777"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5AA4F1D9" w14:textId="77777777" w:rsidR="004A4746" w:rsidRDefault="004A4746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16E9A8B4" w14:textId="77777777"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14:paraId="1CF9CBA6" w14:textId="77777777"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14:paraId="79B60A1D" w14:textId="77777777" w:rsidR="00513885" w:rsidRDefault="00513885" w:rsidP="0051388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513885">
        <w:rPr>
          <w:rFonts w:ascii="Times New Roman" w:hAnsi="Times New Roman"/>
          <w:b/>
          <w:i/>
          <w:szCs w:val="24"/>
        </w:rPr>
        <w:t xml:space="preserve">Tájékoztatás </w:t>
      </w:r>
      <w:proofErr w:type="spellStart"/>
      <w:r w:rsidRPr="00513885">
        <w:rPr>
          <w:rFonts w:ascii="Times New Roman" w:hAnsi="Times New Roman"/>
          <w:b/>
          <w:i/>
          <w:szCs w:val="24"/>
        </w:rPr>
        <w:t>Lászlóffiné</w:t>
      </w:r>
      <w:proofErr w:type="spellEnd"/>
      <w:r w:rsidRPr="00513885">
        <w:rPr>
          <w:rFonts w:ascii="Times New Roman" w:hAnsi="Times New Roman"/>
          <w:b/>
          <w:i/>
          <w:szCs w:val="24"/>
        </w:rPr>
        <w:t xml:space="preserve"> Urbán Erika képviselő vagyon-nyilatkozattételi kötelezettségének teljesítéséről</w:t>
      </w:r>
    </w:p>
    <w:p w14:paraId="57AEE216" w14:textId="77777777" w:rsidR="004C6BC5" w:rsidRDefault="004C6BC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513885">
        <w:rPr>
          <w:rFonts w:ascii="Times New Roman" w:hAnsi="Times New Roman"/>
          <w:i/>
          <w:szCs w:val="24"/>
        </w:rPr>
        <w:t>Előterjesztő: Mészáros Kartal polgármester</w:t>
      </w:r>
    </w:p>
    <w:p w14:paraId="04389680" w14:textId="77777777" w:rsidR="008C7315" w:rsidRDefault="008C731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7586BFEB" w14:textId="77777777" w:rsidR="008C7315" w:rsidRPr="008C7315" w:rsidRDefault="008C7315" w:rsidP="008C731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8C7315">
        <w:rPr>
          <w:rFonts w:ascii="Times New Roman" w:hAnsi="Times New Roman"/>
          <w:b/>
          <w:i/>
          <w:szCs w:val="24"/>
        </w:rPr>
        <w:t>Az Ügyrendi és Fejlesztési Bizottság kiesett tagjának pótlására új tag megválasztásáról</w:t>
      </w:r>
    </w:p>
    <w:p w14:paraId="664BEEB0" w14:textId="77777777" w:rsidR="008C7315" w:rsidRPr="008C7315" w:rsidRDefault="008C7315" w:rsidP="008C731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8C7315">
        <w:rPr>
          <w:rFonts w:ascii="Times New Roman" w:hAnsi="Times New Roman"/>
          <w:i/>
          <w:szCs w:val="24"/>
        </w:rPr>
        <w:t>Előterjesztő: Mészáros Kartal polgármester</w:t>
      </w:r>
    </w:p>
    <w:p w14:paraId="6B244107" w14:textId="77777777" w:rsidR="00513885" w:rsidRDefault="0051388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68DF9DFB" w14:textId="77777777" w:rsidR="00513885" w:rsidRPr="00513885" w:rsidRDefault="00513885" w:rsidP="0051388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513885">
        <w:rPr>
          <w:rFonts w:ascii="Times New Roman" w:hAnsi="Times New Roman"/>
          <w:b/>
          <w:i/>
          <w:szCs w:val="24"/>
        </w:rPr>
        <w:t>Döntés az Önkormányzat Szervezeti és Működési szabályzatáról szóló 8/2025. (IX. 16.) önkormányzati rendelet módosításáról</w:t>
      </w:r>
    </w:p>
    <w:p w14:paraId="65BC8A83" w14:textId="77777777" w:rsidR="00513885" w:rsidRDefault="0051388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513885">
        <w:rPr>
          <w:rFonts w:ascii="Times New Roman" w:hAnsi="Times New Roman"/>
          <w:i/>
          <w:szCs w:val="24"/>
        </w:rPr>
        <w:t>Előterjesztő: Mészáros Kartal polgármester</w:t>
      </w:r>
    </w:p>
    <w:p w14:paraId="14BFC4B2" w14:textId="77777777" w:rsidR="008C7315" w:rsidRDefault="008C731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43D0244D" w14:textId="77777777" w:rsidR="008C7315" w:rsidRDefault="008C7315" w:rsidP="008C731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Döntés </w:t>
      </w:r>
      <w:r w:rsidRPr="00420664">
        <w:rPr>
          <w:rFonts w:ascii="Times New Roman" w:hAnsi="Times New Roman"/>
          <w:b/>
          <w:i/>
          <w:szCs w:val="24"/>
        </w:rPr>
        <w:t>az önkormányzati hulladékgazdálkodási közfeladat ellátásáról</w:t>
      </w:r>
      <w:r>
        <w:rPr>
          <w:rFonts w:ascii="Times New Roman" w:hAnsi="Times New Roman"/>
          <w:b/>
          <w:i/>
          <w:szCs w:val="24"/>
        </w:rPr>
        <w:t xml:space="preserve"> szóló </w:t>
      </w:r>
      <w:r w:rsidRPr="00420664">
        <w:rPr>
          <w:rFonts w:ascii="Times New Roman" w:hAnsi="Times New Roman"/>
          <w:b/>
          <w:i/>
          <w:szCs w:val="24"/>
        </w:rPr>
        <w:t>25/2020</w:t>
      </w:r>
      <w:r>
        <w:rPr>
          <w:rFonts w:ascii="Times New Roman" w:hAnsi="Times New Roman"/>
          <w:b/>
          <w:i/>
          <w:szCs w:val="24"/>
        </w:rPr>
        <w:t>.</w:t>
      </w:r>
      <w:r w:rsidRPr="00420664">
        <w:rPr>
          <w:rFonts w:ascii="Times New Roman" w:hAnsi="Times New Roman"/>
          <w:b/>
          <w:i/>
          <w:szCs w:val="24"/>
        </w:rPr>
        <w:t xml:space="preserve"> (XII.</w:t>
      </w:r>
      <w:r>
        <w:rPr>
          <w:rFonts w:ascii="Times New Roman" w:hAnsi="Times New Roman"/>
          <w:b/>
          <w:i/>
          <w:szCs w:val="24"/>
        </w:rPr>
        <w:t xml:space="preserve"> </w:t>
      </w:r>
      <w:r w:rsidRPr="00420664">
        <w:rPr>
          <w:rFonts w:ascii="Times New Roman" w:hAnsi="Times New Roman"/>
          <w:b/>
          <w:i/>
          <w:szCs w:val="24"/>
        </w:rPr>
        <w:t xml:space="preserve">30.) </w:t>
      </w:r>
      <w:r>
        <w:rPr>
          <w:rFonts w:ascii="Times New Roman" w:hAnsi="Times New Roman"/>
          <w:b/>
          <w:i/>
          <w:szCs w:val="24"/>
        </w:rPr>
        <w:t>önkormányzati rendelet hatályon kívül helyezéséről</w:t>
      </w:r>
    </w:p>
    <w:p w14:paraId="6C9FA6D5" w14:textId="283B3AFC" w:rsidR="008C7315" w:rsidRDefault="008C731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8C7315">
        <w:rPr>
          <w:rFonts w:ascii="Times New Roman" w:hAnsi="Times New Roman"/>
          <w:i/>
          <w:szCs w:val="24"/>
        </w:rPr>
        <w:t>Előterjesztő: Mészáros Kartal polgármester</w:t>
      </w:r>
    </w:p>
    <w:p w14:paraId="5573C794" w14:textId="77777777" w:rsidR="008C7315" w:rsidRDefault="008C7315" w:rsidP="0051388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35C529F4" w14:textId="6E798341" w:rsidR="008C7315" w:rsidRPr="008C7315" w:rsidRDefault="008C7315" w:rsidP="008C731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8C7315">
        <w:rPr>
          <w:rFonts w:ascii="Times New Roman" w:hAnsi="Times New Roman"/>
          <w:b/>
          <w:i/>
          <w:szCs w:val="24"/>
        </w:rPr>
        <w:t xml:space="preserve">Az </w:t>
      </w:r>
      <w:proofErr w:type="spellStart"/>
      <w:r w:rsidRPr="008C7315">
        <w:rPr>
          <w:rFonts w:ascii="Times New Roman" w:hAnsi="Times New Roman"/>
          <w:b/>
          <w:i/>
          <w:szCs w:val="24"/>
        </w:rPr>
        <w:t>Óbarki</w:t>
      </w:r>
      <w:proofErr w:type="spellEnd"/>
      <w:r w:rsidRPr="008C7315">
        <w:rPr>
          <w:rFonts w:ascii="Times New Roman" w:hAnsi="Times New Roman"/>
          <w:b/>
          <w:i/>
          <w:szCs w:val="24"/>
        </w:rPr>
        <w:t xml:space="preserve"> Kisvakond Óvoda alapító okiratának módosításáról</w:t>
      </w:r>
    </w:p>
    <w:p w14:paraId="3A710542" w14:textId="33F76451" w:rsidR="004C6BC5" w:rsidRDefault="008C7315" w:rsidP="008C731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8C7315">
        <w:rPr>
          <w:rFonts w:ascii="Times New Roman" w:hAnsi="Times New Roman"/>
          <w:i/>
          <w:szCs w:val="24"/>
        </w:rPr>
        <w:t>Előterjesztő: Mészáros Kartal polgármester</w:t>
      </w:r>
    </w:p>
    <w:p w14:paraId="1FA1C2AD" w14:textId="77777777" w:rsidR="008C7315" w:rsidRDefault="008C7315" w:rsidP="008C731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1CE37977" w14:textId="77777777" w:rsidR="004C6BC5" w:rsidRPr="00174ACE" w:rsidRDefault="004C6BC5" w:rsidP="004C6BC5">
      <w:pPr>
        <w:numPr>
          <w:ilvl w:val="0"/>
          <w:numId w:val="3"/>
        </w:numPr>
        <w:ind w:left="709"/>
        <w:contextualSpacing/>
        <w:jc w:val="both"/>
        <w:rPr>
          <w:rFonts w:ascii="Times New Roman" w:hAnsi="Times New Roman"/>
          <w:b/>
          <w:i/>
          <w:szCs w:val="24"/>
        </w:rPr>
      </w:pPr>
      <w:r w:rsidRPr="00174ACE">
        <w:rPr>
          <w:rFonts w:ascii="Times New Roman" w:hAnsi="Times New Roman"/>
          <w:b/>
          <w:i/>
          <w:szCs w:val="24"/>
        </w:rPr>
        <w:t>Beszámoló a Falugondnoki Szolgálat 202</w:t>
      </w:r>
      <w:r>
        <w:rPr>
          <w:rFonts w:ascii="Times New Roman" w:hAnsi="Times New Roman"/>
          <w:b/>
          <w:i/>
          <w:szCs w:val="24"/>
        </w:rPr>
        <w:t>5</w:t>
      </w:r>
      <w:r w:rsidRPr="00174ACE">
        <w:rPr>
          <w:rFonts w:ascii="Times New Roman" w:hAnsi="Times New Roman"/>
          <w:b/>
          <w:i/>
          <w:szCs w:val="24"/>
        </w:rPr>
        <w:t>. évi tevékenységéről</w:t>
      </w:r>
    </w:p>
    <w:p w14:paraId="5DB77E74" w14:textId="77777777" w:rsidR="004C6BC5" w:rsidRDefault="004C6BC5" w:rsidP="004C6BC5">
      <w:pPr>
        <w:ind w:left="709"/>
        <w:contextualSpacing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4C6BC5">
        <w:rPr>
          <w:rFonts w:ascii="Times New Roman" w:eastAsia="Times New Roman" w:hAnsi="Times New Roman"/>
          <w:i/>
          <w:szCs w:val="24"/>
          <w:lang w:eastAsia="hu-HU"/>
        </w:rPr>
        <w:t>Előterjesztő: Mészáros Kartal polgármester</w:t>
      </w:r>
    </w:p>
    <w:p w14:paraId="3E223A2A" w14:textId="77777777" w:rsidR="00115D7C" w:rsidRDefault="00115D7C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421E2C28" w14:textId="77777777" w:rsidR="00115D7C" w:rsidRPr="00115D7C" w:rsidRDefault="00115D7C" w:rsidP="00115D7C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115D7C">
        <w:rPr>
          <w:rFonts w:ascii="Times New Roman" w:hAnsi="Times New Roman"/>
          <w:b/>
          <w:i/>
          <w:szCs w:val="24"/>
        </w:rPr>
        <w:t>Döntés a civil szervezetek által benyújtott 202</w:t>
      </w:r>
      <w:r w:rsidR="00513885">
        <w:rPr>
          <w:rFonts w:ascii="Times New Roman" w:hAnsi="Times New Roman"/>
          <w:b/>
          <w:i/>
          <w:szCs w:val="24"/>
        </w:rPr>
        <w:t>6</w:t>
      </w:r>
      <w:r w:rsidRPr="00115D7C">
        <w:rPr>
          <w:rFonts w:ascii="Times New Roman" w:hAnsi="Times New Roman"/>
          <w:b/>
          <w:i/>
          <w:szCs w:val="24"/>
        </w:rPr>
        <w:t>. évi pályázatairól</w:t>
      </w:r>
    </w:p>
    <w:p w14:paraId="1A90DEA3" w14:textId="77777777" w:rsidR="00115D7C" w:rsidRDefault="00115D7C" w:rsidP="00115D7C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115D7C">
        <w:rPr>
          <w:rFonts w:ascii="Times New Roman" w:hAnsi="Times New Roman"/>
          <w:i/>
          <w:szCs w:val="24"/>
        </w:rPr>
        <w:t>Előterjesztő: Mészáros Kartal polgármester</w:t>
      </w:r>
    </w:p>
    <w:p w14:paraId="7E37E4D1" w14:textId="77777777" w:rsidR="008C7315" w:rsidRDefault="008C7315" w:rsidP="00115D7C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1899B9B6" w14:textId="52D5CC43" w:rsidR="008C7315" w:rsidRPr="0043681E" w:rsidRDefault="008C7315" w:rsidP="008C7315">
      <w:pPr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43681E">
        <w:rPr>
          <w:rFonts w:ascii="Times New Roman" w:hAnsi="Times New Roman"/>
          <w:b/>
          <w:i/>
          <w:szCs w:val="24"/>
        </w:rPr>
        <w:t xml:space="preserve"> Bicskei Önkormányzati Tűzoltóság </w:t>
      </w:r>
      <w:r>
        <w:rPr>
          <w:rFonts w:ascii="Times New Roman" w:hAnsi="Times New Roman"/>
          <w:b/>
          <w:i/>
          <w:szCs w:val="24"/>
        </w:rPr>
        <w:t>2026</w:t>
      </w:r>
      <w:r w:rsidRPr="0043681E">
        <w:rPr>
          <w:rFonts w:ascii="Times New Roman" w:hAnsi="Times New Roman"/>
          <w:b/>
          <w:i/>
          <w:szCs w:val="24"/>
        </w:rPr>
        <w:t>. évi működési támogatásáról</w:t>
      </w:r>
    </w:p>
    <w:p w14:paraId="5C763F86" w14:textId="77777777" w:rsidR="008C7315" w:rsidRDefault="008C7315" w:rsidP="008C7315">
      <w:pPr>
        <w:ind w:left="709"/>
        <w:contextualSpacing/>
        <w:jc w:val="both"/>
        <w:rPr>
          <w:i/>
        </w:rPr>
      </w:pPr>
      <w:r w:rsidRPr="0043681E">
        <w:rPr>
          <w:i/>
        </w:rPr>
        <w:t>Előterjesztő: Mészáros Kartal polgármester</w:t>
      </w:r>
    </w:p>
    <w:p w14:paraId="24C86935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76E178B5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3DD6739A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7931BA40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6ED852F4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419D860B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5DD95F97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482619A1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5FB87591" w14:textId="77777777" w:rsidR="004A4746" w:rsidRDefault="004A4746" w:rsidP="008C7315">
      <w:pPr>
        <w:ind w:left="709"/>
        <w:contextualSpacing/>
        <w:jc w:val="both"/>
        <w:rPr>
          <w:i/>
        </w:rPr>
      </w:pPr>
    </w:p>
    <w:p w14:paraId="73071CE4" w14:textId="77777777" w:rsidR="004A4746" w:rsidRPr="004A4746" w:rsidRDefault="004A4746" w:rsidP="004A4746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4A4746">
        <w:rPr>
          <w:rFonts w:ascii="Times New Roman" w:hAnsi="Times New Roman"/>
          <w:b/>
          <w:i/>
          <w:szCs w:val="24"/>
        </w:rPr>
        <w:t>A településrendezési eszközök módosításáról szóló 20/2026. (II.10.) határozatának 2. számú módosítása</w:t>
      </w:r>
    </w:p>
    <w:p w14:paraId="2FF3FBB4" w14:textId="7688A3A8" w:rsidR="004A4746" w:rsidRDefault="004A4746" w:rsidP="008C7315">
      <w:pPr>
        <w:ind w:left="709"/>
        <w:contextualSpacing/>
        <w:jc w:val="both"/>
        <w:rPr>
          <w:i/>
        </w:rPr>
      </w:pPr>
      <w:r w:rsidRPr="004A4746">
        <w:rPr>
          <w:i/>
        </w:rPr>
        <w:t>Előterjesztő: Mészáros Kartal polgármester</w:t>
      </w:r>
    </w:p>
    <w:p w14:paraId="05152E31" w14:textId="77777777" w:rsidR="008C7315" w:rsidRPr="00115D7C" w:rsidRDefault="008C7315" w:rsidP="00115D7C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6FE5197B" w14:textId="77777777" w:rsidR="00115D7C" w:rsidRPr="00174ACE" w:rsidRDefault="00115D7C" w:rsidP="00115D7C">
      <w:pPr>
        <w:numPr>
          <w:ilvl w:val="0"/>
          <w:numId w:val="3"/>
        </w:numPr>
        <w:ind w:left="709"/>
        <w:contextualSpacing/>
        <w:jc w:val="both"/>
        <w:rPr>
          <w:rFonts w:ascii="Times New Roman" w:hAnsi="Times New Roman"/>
          <w:b/>
          <w:i/>
          <w:szCs w:val="24"/>
        </w:rPr>
      </w:pPr>
      <w:r w:rsidRPr="00174ACE">
        <w:rPr>
          <w:rFonts w:ascii="Times New Roman" w:hAnsi="Times New Roman"/>
          <w:b/>
          <w:i/>
          <w:szCs w:val="24"/>
        </w:rPr>
        <w:t>A nem közművel összegyűjtött folyékony hulladék elszállításához kapcsolódó 2025. évre vonatkozó költségelszámolás elfogadásáról</w:t>
      </w:r>
    </w:p>
    <w:p w14:paraId="430F853C" w14:textId="77777777" w:rsidR="00115D7C" w:rsidRDefault="00115D7C" w:rsidP="00115D7C">
      <w:pPr>
        <w:pStyle w:val="Listaszerbekezds"/>
        <w:ind w:left="709"/>
        <w:jc w:val="both"/>
      </w:pPr>
      <w:r w:rsidRPr="004C6BC5">
        <w:rPr>
          <w:rFonts w:ascii="Times New Roman" w:eastAsia="Times New Roman" w:hAnsi="Times New Roman"/>
          <w:i/>
          <w:szCs w:val="24"/>
          <w:lang w:eastAsia="hu-HU"/>
        </w:rPr>
        <w:t>Előterjesztő: Mészáros Kartal polgármester</w:t>
      </w:r>
    </w:p>
    <w:p w14:paraId="07B50303" w14:textId="77777777" w:rsidR="00D86BAF" w:rsidRDefault="00D86BAF" w:rsidP="008C7315">
      <w:pPr>
        <w:widowControl/>
        <w:suppressAutoHyphens w:val="0"/>
        <w:jc w:val="both"/>
        <w:rPr>
          <w:rFonts w:ascii="Times New Roman" w:hAnsi="Times New Roman"/>
          <w:i/>
          <w:szCs w:val="24"/>
        </w:rPr>
      </w:pPr>
    </w:p>
    <w:p w14:paraId="07959C03" w14:textId="77777777" w:rsidR="00042D07" w:rsidRDefault="00042D07" w:rsidP="008A6BFF">
      <w:pPr>
        <w:ind w:left="709"/>
        <w:contextualSpacing/>
        <w:jc w:val="both"/>
        <w:rPr>
          <w:i/>
        </w:rPr>
      </w:pPr>
    </w:p>
    <w:p w14:paraId="3F12FE9E" w14:textId="77777777" w:rsidR="004A4746" w:rsidRDefault="004A4746" w:rsidP="008A6BFF">
      <w:pPr>
        <w:ind w:left="709"/>
        <w:contextualSpacing/>
        <w:jc w:val="both"/>
        <w:rPr>
          <w:i/>
        </w:rPr>
      </w:pPr>
    </w:p>
    <w:p w14:paraId="71A92542" w14:textId="77777777" w:rsidR="004A4746" w:rsidRDefault="004A4746" w:rsidP="008A6BFF">
      <w:pPr>
        <w:ind w:left="709"/>
        <w:contextualSpacing/>
        <w:jc w:val="both"/>
        <w:rPr>
          <w:i/>
        </w:rPr>
      </w:pPr>
    </w:p>
    <w:p w14:paraId="119514E0" w14:textId="77777777" w:rsidR="004A4746" w:rsidRDefault="004A4746" w:rsidP="008A6BFF">
      <w:pPr>
        <w:ind w:left="709"/>
        <w:contextualSpacing/>
        <w:jc w:val="both"/>
        <w:rPr>
          <w:i/>
        </w:rPr>
      </w:pPr>
    </w:p>
    <w:p w14:paraId="23048EF3" w14:textId="77777777" w:rsidR="004A4746" w:rsidRDefault="004A4746" w:rsidP="008A6BFF">
      <w:pPr>
        <w:ind w:left="709"/>
        <w:contextualSpacing/>
        <w:jc w:val="both"/>
        <w:rPr>
          <w:i/>
        </w:rPr>
      </w:pPr>
    </w:p>
    <w:p w14:paraId="02A138BB" w14:textId="261969F8"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>
        <w:rPr>
          <w:rFonts w:ascii="Times New Roman" w:hAnsi="Times New Roman" w:cs="Times New Roman"/>
          <w:i/>
        </w:rPr>
        <w:t xml:space="preserve">2026. </w:t>
      </w:r>
      <w:r w:rsidR="008C7315">
        <w:rPr>
          <w:rFonts w:ascii="Times New Roman" w:hAnsi="Times New Roman" w:cs="Times New Roman"/>
          <w:i/>
        </w:rPr>
        <w:t>április 27.</w:t>
      </w:r>
    </w:p>
    <w:p w14:paraId="14CE284F" w14:textId="77777777" w:rsidR="004A4746" w:rsidRDefault="004A4746" w:rsidP="00FE0806">
      <w:pPr>
        <w:pStyle w:val="Default"/>
        <w:rPr>
          <w:rFonts w:ascii="Times New Roman" w:hAnsi="Times New Roman" w:cs="Times New Roman"/>
          <w:i/>
        </w:rPr>
      </w:pPr>
    </w:p>
    <w:p w14:paraId="7992CD6F" w14:textId="77777777" w:rsidR="004A4746" w:rsidRDefault="004A4746" w:rsidP="00FE0806">
      <w:pPr>
        <w:pStyle w:val="Default"/>
        <w:rPr>
          <w:rFonts w:ascii="Times New Roman" w:hAnsi="Times New Roman" w:cs="Times New Roman"/>
          <w:i/>
        </w:rPr>
      </w:pPr>
    </w:p>
    <w:p w14:paraId="7E0A04D1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14:paraId="66B856C2" w14:textId="77777777"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14:paraId="29400965" w14:textId="3A5824D6" w:rsidR="00F07BC4" w:rsidRPr="003D214B" w:rsidRDefault="00FE0806" w:rsidP="008C7315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r w:rsidRPr="00081097">
        <w:rPr>
          <w:rFonts w:ascii="Times New Roman" w:hAnsi="Times New Roman"/>
          <w:i/>
          <w:szCs w:val="24"/>
        </w:rPr>
        <w:t>polgármester</w:t>
      </w:r>
      <w:r>
        <w:rPr>
          <w:rFonts w:ascii="Times New Roman" w:hAnsi="Times New Roman"/>
          <w:szCs w:val="24"/>
        </w:rPr>
        <w:tab/>
      </w:r>
    </w:p>
    <w:sectPr w:rsidR="00F07BC4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AB5D" w14:textId="77777777" w:rsidR="00896C9D" w:rsidRDefault="00896C9D">
      <w:r>
        <w:separator/>
      </w:r>
    </w:p>
  </w:endnote>
  <w:endnote w:type="continuationSeparator" w:id="0">
    <w:p w14:paraId="4CF4D7CA" w14:textId="77777777" w:rsidR="00896C9D" w:rsidRDefault="0089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1DAE" w14:textId="77777777"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3AF5" w14:textId="77777777" w:rsidR="00896C9D" w:rsidRDefault="00896C9D">
      <w:r>
        <w:separator/>
      </w:r>
    </w:p>
  </w:footnote>
  <w:footnote w:type="continuationSeparator" w:id="0">
    <w:p w14:paraId="4E62B1F9" w14:textId="77777777" w:rsidR="00896C9D" w:rsidRDefault="0089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D13" w14:textId="77777777" w:rsidR="006D79D6" w:rsidRDefault="006D79D6">
    <w:pPr>
      <w:pStyle w:val="lfej"/>
    </w:pPr>
  </w:p>
  <w:p w14:paraId="71249956" w14:textId="77777777" w:rsidR="006D79D6" w:rsidRDefault="006D79D6" w:rsidP="00B215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E0384E1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D37EAE"/>
    <w:multiLevelType w:val="hybridMultilevel"/>
    <w:tmpl w:val="A8A405BC"/>
    <w:lvl w:ilvl="0" w:tplc="3AB80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5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979293">
    <w:abstractNumId w:val="0"/>
  </w:num>
  <w:num w:numId="2" w16cid:durableId="483863319">
    <w:abstractNumId w:val="12"/>
  </w:num>
  <w:num w:numId="3" w16cid:durableId="1685131211">
    <w:abstractNumId w:val="8"/>
  </w:num>
  <w:num w:numId="4" w16cid:durableId="227303898">
    <w:abstractNumId w:val="11"/>
  </w:num>
  <w:num w:numId="5" w16cid:durableId="1890871481">
    <w:abstractNumId w:val="16"/>
  </w:num>
  <w:num w:numId="6" w16cid:durableId="1990404442">
    <w:abstractNumId w:val="14"/>
  </w:num>
  <w:num w:numId="7" w16cid:durableId="2021659597">
    <w:abstractNumId w:val="4"/>
  </w:num>
  <w:num w:numId="8" w16cid:durableId="371536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586873">
    <w:abstractNumId w:val="5"/>
  </w:num>
  <w:num w:numId="10" w16cid:durableId="1908805630">
    <w:abstractNumId w:val="10"/>
  </w:num>
  <w:num w:numId="11" w16cid:durableId="765270236">
    <w:abstractNumId w:val="13"/>
  </w:num>
  <w:num w:numId="12" w16cid:durableId="1293556760">
    <w:abstractNumId w:val="3"/>
  </w:num>
  <w:num w:numId="13" w16cid:durableId="1408069195">
    <w:abstractNumId w:val="18"/>
  </w:num>
  <w:num w:numId="14" w16cid:durableId="2132898715">
    <w:abstractNumId w:val="15"/>
  </w:num>
  <w:num w:numId="15" w16cid:durableId="1777286455">
    <w:abstractNumId w:val="6"/>
  </w:num>
  <w:num w:numId="16" w16cid:durableId="367031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082032">
    <w:abstractNumId w:val="2"/>
  </w:num>
  <w:num w:numId="18" w16cid:durableId="40983443">
    <w:abstractNumId w:val="17"/>
  </w:num>
  <w:num w:numId="19" w16cid:durableId="14687449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9C9"/>
    <w:rsid w:val="00041C99"/>
    <w:rsid w:val="00041EE1"/>
    <w:rsid w:val="00042D07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8437C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5D7C"/>
    <w:rsid w:val="00116F5C"/>
    <w:rsid w:val="00117A73"/>
    <w:rsid w:val="00120F1F"/>
    <w:rsid w:val="00122819"/>
    <w:rsid w:val="00122AD7"/>
    <w:rsid w:val="001248EF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87675"/>
    <w:rsid w:val="001914D8"/>
    <w:rsid w:val="00192696"/>
    <w:rsid w:val="00196B83"/>
    <w:rsid w:val="0019710F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B90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1F82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2F7D24"/>
    <w:rsid w:val="00300C12"/>
    <w:rsid w:val="00301D0A"/>
    <w:rsid w:val="00302E66"/>
    <w:rsid w:val="00303803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591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543D"/>
    <w:rsid w:val="003A5B73"/>
    <w:rsid w:val="003A75E1"/>
    <w:rsid w:val="003B084F"/>
    <w:rsid w:val="003B3FCD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4746"/>
    <w:rsid w:val="004A5185"/>
    <w:rsid w:val="004A62BE"/>
    <w:rsid w:val="004B0133"/>
    <w:rsid w:val="004B368D"/>
    <w:rsid w:val="004C4986"/>
    <w:rsid w:val="004C6BC5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3885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26E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938A9"/>
    <w:rsid w:val="006951A1"/>
    <w:rsid w:val="006A3632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4A4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12D1"/>
    <w:rsid w:val="007B5C47"/>
    <w:rsid w:val="007B5EAA"/>
    <w:rsid w:val="007B5F15"/>
    <w:rsid w:val="007B7DBD"/>
    <w:rsid w:val="007C1F93"/>
    <w:rsid w:val="007C35EA"/>
    <w:rsid w:val="007C4178"/>
    <w:rsid w:val="007D16D2"/>
    <w:rsid w:val="007D313B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87A80"/>
    <w:rsid w:val="008961E5"/>
    <w:rsid w:val="0089623C"/>
    <w:rsid w:val="00896C9D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315"/>
    <w:rsid w:val="008C7C85"/>
    <w:rsid w:val="008C7DAA"/>
    <w:rsid w:val="008D090E"/>
    <w:rsid w:val="008D0D4B"/>
    <w:rsid w:val="008D1B47"/>
    <w:rsid w:val="008D2EFC"/>
    <w:rsid w:val="008D3582"/>
    <w:rsid w:val="008D3BA5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6B47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6F1"/>
    <w:rsid w:val="009A4C77"/>
    <w:rsid w:val="009A620C"/>
    <w:rsid w:val="009A657E"/>
    <w:rsid w:val="009B5A83"/>
    <w:rsid w:val="009C1527"/>
    <w:rsid w:val="009C480D"/>
    <w:rsid w:val="009C7707"/>
    <w:rsid w:val="009D08A3"/>
    <w:rsid w:val="009D0B4B"/>
    <w:rsid w:val="009D0FCF"/>
    <w:rsid w:val="009D1516"/>
    <w:rsid w:val="009D1F12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6B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177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2160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1691"/>
    <w:rsid w:val="00C857D5"/>
    <w:rsid w:val="00C872FE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38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86BAF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B784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B2A"/>
    <w:rsid w:val="00ED7F33"/>
    <w:rsid w:val="00EE03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155800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12D1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DAC0-CD60-48B7-AB22-A29F5986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18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support felcsut</cp:lastModifiedBy>
  <cp:revision>6</cp:revision>
  <cp:lastPrinted>2026-03-10T13:47:00Z</cp:lastPrinted>
  <dcterms:created xsi:type="dcterms:W3CDTF">2026-04-01T09:24:00Z</dcterms:created>
  <dcterms:modified xsi:type="dcterms:W3CDTF">2026-04-28T08:08:00Z</dcterms:modified>
</cp:coreProperties>
</file>