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E18D3A" w14:textId="77777777"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 wp14:anchorId="521A1A09" wp14:editId="4E65BF55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D25F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14:paraId="06DA5A5C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14:paraId="01C938B8" w14:textId="77777777"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14:paraId="1F918E4A" w14:textId="77777777"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2E0C5D24" w14:textId="77777777"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4550972F" w14:textId="77777777" w:rsidR="003576DC" w:rsidRDefault="003576DC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2B5DF7A9" w14:textId="774FA3EC"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14:paraId="4EF2D01B" w14:textId="77777777"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5426811C" w14:textId="77777777"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14:paraId="6433FF30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14:paraId="39D1C37B" w14:textId="3C4EC741"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4C6BC5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B448AC">
        <w:rPr>
          <w:rFonts w:ascii="Times New Roman" w:eastAsia="Times New Roman" w:hAnsi="Times New Roman"/>
          <w:b/>
          <w:i/>
          <w:color w:val="auto"/>
          <w:szCs w:val="24"/>
        </w:rPr>
        <w:t>június 1</w:t>
      </w:r>
      <w:r w:rsidR="003576DC">
        <w:rPr>
          <w:rFonts w:ascii="Times New Roman" w:eastAsia="Times New Roman" w:hAnsi="Times New Roman"/>
          <w:b/>
          <w:i/>
          <w:color w:val="auto"/>
          <w:szCs w:val="24"/>
        </w:rPr>
        <w:t xml:space="preserve">1-én </w:t>
      </w:r>
      <w:r w:rsidR="00B448AC">
        <w:rPr>
          <w:rFonts w:ascii="Times New Roman" w:eastAsia="Times New Roman" w:hAnsi="Times New Roman"/>
          <w:b/>
          <w:i/>
          <w:color w:val="auto"/>
          <w:szCs w:val="24"/>
        </w:rPr>
        <w:t>(csütörtök) 13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3576DC">
        <w:rPr>
          <w:rFonts w:ascii="Times New Roman" w:eastAsia="Times New Roman" w:hAnsi="Times New Roman"/>
          <w:b/>
          <w:i/>
          <w:color w:val="auto"/>
          <w:szCs w:val="24"/>
        </w:rPr>
        <w:t>3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14:paraId="3F4526DE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14:paraId="5AF0DCAD" w14:textId="72DE2B35" w:rsidR="006F3F51" w:rsidRPr="00081097" w:rsidRDefault="003576D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rendkívüli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14:paraId="654EC45E" w14:textId="77777777"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4B7C36D0" w14:textId="77777777" w:rsidR="003576DC" w:rsidRDefault="003576DC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19D03D17" w14:textId="77777777"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3.,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14:paraId="64C46742" w14:textId="77777777"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47153E3D" w14:textId="77777777" w:rsidR="00B448AC" w:rsidRDefault="00B448AC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104DF1B1" w14:textId="77777777" w:rsidR="003576DC" w:rsidRDefault="003576DC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5DBA28E4" w14:textId="77777777"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14:paraId="49BF8B78" w14:textId="77777777"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14:paraId="407DA7E0" w14:textId="3723C7A6" w:rsidR="00B448AC" w:rsidRPr="00B448AC" w:rsidRDefault="00B448AC" w:rsidP="00B448AC">
      <w:pPr>
        <w:pStyle w:val="Listaszerbekezds"/>
        <w:widowControl/>
        <w:numPr>
          <w:ilvl w:val="0"/>
          <w:numId w:val="20"/>
        </w:numPr>
        <w:suppressAutoHyphens w:val="0"/>
        <w:ind w:left="709" w:hanging="425"/>
        <w:jc w:val="both"/>
        <w:rPr>
          <w:rFonts w:ascii="Times New Roman" w:hAnsi="Times New Roman"/>
          <w:bCs/>
          <w:i/>
          <w:szCs w:val="24"/>
        </w:rPr>
      </w:pPr>
      <w:r w:rsidRPr="00B448AC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A településrendezési eszközök módosításáról szóló 20/2026. (II.</w:t>
      </w:r>
      <w:r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 xml:space="preserve"> </w:t>
      </w:r>
      <w:r w:rsidRPr="00B448AC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10.) határozatának 3. számú módosítás</w:t>
      </w:r>
      <w:r w:rsidR="009B4A1D">
        <w:rPr>
          <w:rFonts w:ascii="Times New Roman" w:eastAsia="Times New Roman" w:hAnsi="Times New Roman"/>
          <w:b/>
          <w:i/>
          <w:color w:val="auto"/>
          <w:szCs w:val="24"/>
          <w:lang w:eastAsia="hu-HU"/>
        </w:rPr>
        <w:t>áról</w:t>
      </w:r>
    </w:p>
    <w:p w14:paraId="2CFC8FB2" w14:textId="77777777" w:rsidR="00ED4618" w:rsidRDefault="00ED4618" w:rsidP="00ED4618">
      <w:pPr>
        <w:ind w:left="709"/>
        <w:contextualSpacing/>
        <w:jc w:val="both"/>
        <w:rPr>
          <w:i/>
        </w:rPr>
      </w:pPr>
      <w:r w:rsidRPr="001B0B90">
        <w:rPr>
          <w:i/>
        </w:rPr>
        <w:t>Előterjesztő: Mészáros Kartal polgármester</w:t>
      </w:r>
    </w:p>
    <w:p w14:paraId="70217D66" w14:textId="77777777" w:rsidR="00ED4618" w:rsidRDefault="00ED4618" w:rsidP="00ED4618">
      <w:pPr>
        <w:ind w:left="709"/>
        <w:contextualSpacing/>
        <w:jc w:val="both"/>
        <w:rPr>
          <w:i/>
        </w:rPr>
      </w:pPr>
    </w:p>
    <w:p w14:paraId="7B61F5E6" w14:textId="77777777" w:rsidR="003576DC" w:rsidRDefault="003576DC" w:rsidP="00ED4618">
      <w:pPr>
        <w:ind w:left="709"/>
        <w:contextualSpacing/>
        <w:jc w:val="both"/>
        <w:rPr>
          <w:i/>
        </w:rPr>
      </w:pPr>
    </w:p>
    <w:p w14:paraId="033003FD" w14:textId="77777777" w:rsidR="003576DC" w:rsidRDefault="003576DC" w:rsidP="00ED4618">
      <w:pPr>
        <w:ind w:left="709"/>
        <w:contextualSpacing/>
        <w:jc w:val="both"/>
        <w:rPr>
          <w:i/>
        </w:rPr>
      </w:pPr>
    </w:p>
    <w:p w14:paraId="6599FA40" w14:textId="0CDB1C40"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>
        <w:rPr>
          <w:rFonts w:ascii="Times New Roman" w:hAnsi="Times New Roman" w:cs="Times New Roman"/>
          <w:i/>
        </w:rPr>
        <w:t xml:space="preserve">2026. </w:t>
      </w:r>
      <w:r w:rsidR="00B448AC">
        <w:rPr>
          <w:rFonts w:ascii="Times New Roman" w:hAnsi="Times New Roman" w:cs="Times New Roman"/>
          <w:i/>
        </w:rPr>
        <w:t>június 10.</w:t>
      </w:r>
    </w:p>
    <w:p w14:paraId="0B5F0BF0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01EB9AA7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670B9BE7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2866B214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5F224C74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14:paraId="41DBEADD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</w:p>
    <w:p w14:paraId="2CCDE944" w14:textId="77777777"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14:paraId="727AAC64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r w:rsidRPr="00081097">
        <w:rPr>
          <w:rFonts w:ascii="Times New Roman" w:hAnsi="Times New Roman"/>
          <w:i/>
          <w:szCs w:val="24"/>
        </w:rPr>
        <w:t>polgármester</w:t>
      </w:r>
      <w:r>
        <w:rPr>
          <w:rFonts w:ascii="Times New Roman" w:hAnsi="Times New Roman"/>
          <w:szCs w:val="24"/>
        </w:rPr>
        <w:tab/>
      </w:r>
    </w:p>
    <w:p w14:paraId="67347E99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63E9A09A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4C318CD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B9B36A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2C8D929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4E3E9655" w14:textId="77777777" w:rsidR="00F07BC4" w:rsidRPr="003D214B" w:rsidRDefault="00F07BC4" w:rsidP="00FE0806">
      <w:pPr>
        <w:pStyle w:val="Listaszerbekezds"/>
        <w:ind w:left="709"/>
        <w:jc w:val="both"/>
        <w:rPr>
          <w:rFonts w:ascii="Times New Roman" w:hAnsi="Times New Roman"/>
          <w:szCs w:val="24"/>
        </w:rPr>
      </w:pPr>
    </w:p>
    <w:sectPr w:rsidR="00F07BC4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3B5F" w14:textId="77777777" w:rsidR="00C903C9" w:rsidRDefault="00C903C9">
      <w:r>
        <w:separator/>
      </w:r>
    </w:p>
  </w:endnote>
  <w:endnote w:type="continuationSeparator" w:id="0">
    <w:p w14:paraId="631D2405" w14:textId="77777777" w:rsidR="00C903C9" w:rsidRDefault="00C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F529" w14:textId="77777777"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300C" w14:textId="77777777" w:rsidR="00C903C9" w:rsidRDefault="00C903C9">
      <w:r>
        <w:separator/>
      </w:r>
    </w:p>
  </w:footnote>
  <w:footnote w:type="continuationSeparator" w:id="0">
    <w:p w14:paraId="32A14FFD" w14:textId="77777777" w:rsidR="00C903C9" w:rsidRDefault="00C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7C8" w14:textId="77777777" w:rsidR="006D79D6" w:rsidRDefault="006D79D6">
    <w:pPr>
      <w:pStyle w:val="lfej"/>
    </w:pPr>
  </w:p>
  <w:p w14:paraId="079F0B4B" w14:textId="77777777" w:rsidR="006D79D6" w:rsidRDefault="006D79D6" w:rsidP="00B215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2E42"/>
    <w:multiLevelType w:val="hybridMultilevel"/>
    <w:tmpl w:val="AE5EC778"/>
    <w:lvl w:ilvl="0" w:tplc="18FCC666">
      <w:start w:val="1"/>
      <w:numFmt w:val="decimal"/>
      <w:lvlText w:val="%1)"/>
      <w:lvlJc w:val="left"/>
      <w:pPr>
        <w:ind w:left="1500" w:hanging="360"/>
      </w:pPr>
      <w:rPr>
        <w:rFonts w:eastAsia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DB82087"/>
    <w:multiLevelType w:val="hybridMultilevel"/>
    <w:tmpl w:val="74067424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D37EAE"/>
    <w:multiLevelType w:val="hybridMultilevel"/>
    <w:tmpl w:val="A8A405BC"/>
    <w:lvl w:ilvl="0" w:tplc="3AB80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6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539835">
    <w:abstractNumId w:val="0"/>
  </w:num>
  <w:num w:numId="2" w16cid:durableId="2040036943">
    <w:abstractNumId w:val="13"/>
  </w:num>
  <w:num w:numId="3" w16cid:durableId="545945103">
    <w:abstractNumId w:val="9"/>
  </w:num>
  <w:num w:numId="4" w16cid:durableId="1663773818">
    <w:abstractNumId w:val="12"/>
  </w:num>
  <w:num w:numId="5" w16cid:durableId="1146818305">
    <w:abstractNumId w:val="17"/>
  </w:num>
  <w:num w:numId="6" w16cid:durableId="676275628">
    <w:abstractNumId w:val="15"/>
  </w:num>
  <w:num w:numId="7" w16cid:durableId="68579443">
    <w:abstractNumId w:val="4"/>
  </w:num>
  <w:num w:numId="8" w16cid:durableId="156815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141730">
    <w:abstractNumId w:val="5"/>
  </w:num>
  <w:num w:numId="10" w16cid:durableId="2143422089">
    <w:abstractNumId w:val="11"/>
  </w:num>
  <w:num w:numId="11" w16cid:durableId="1850369224">
    <w:abstractNumId w:val="14"/>
  </w:num>
  <w:num w:numId="12" w16cid:durableId="1706906025">
    <w:abstractNumId w:val="3"/>
  </w:num>
  <w:num w:numId="13" w16cid:durableId="328220532">
    <w:abstractNumId w:val="19"/>
  </w:num>
  <w:num w:numId="14" w16cid:durableId="975598317">
    <w:abstractNumId w:val="16"/>
  </w:num>
  <w:num w:numId="15" w16cid:durableId="1484396639">
    <w:abstractNumId w:val="7"/>
  </w:num>
  <w:num w:numId="16" w16cid:durableId="121076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842538">
    <w:abstractNumId w:val="2"/>
  </w:num>
  <w:num w:numId="18" w16cid:durableId="1510561810">
    <w:abstractNumId w:val="18"/>
  </w:num>
  <w:num w:numId="19" w16cid:durableId="1221748306">
    <w:abstractNumId w:val="10"/>
  </w:num>
  <w:num w:numId="20" w16cid:durableId="8124062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4B"/>
    <w:rsid w:val="00001BD0"/>
    <w:rsid w:val="00001E58"/>
    <w:rsid w:val="00004660"/>
    <w:rsid w:val="00004F04"/>
    <w:rsid w:val="00006325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01CA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8437C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A70BE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28B8"/>
    <w:rsid w:val="00115D7C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3B31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87675"/>
    <w:rsid w:val="001914D8"/>
    <w:rsid w:val="00192696"/>
    <w:rsid w:val="00196B83"/>
    <w:rsid w:val="0019710F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B90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1235"/>
    <w:rsid w:val="00282B00"/>
    <w:rsid w:val="00283129"/>
    <w:rsid w:val="002849EA"/>
    <w:rsid w:val="0028623E"/>
    <w:rsid w:val="00286854"/>
    <w:rsid w:val="00287AF0"/>
    <w:rsid w:val="00290069"/>
    <w:rsid w:val="00291F82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16D6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2F7D2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3AC5"/>
    <w:rsid w:val="00325919"/>
    <w:rsid w:val="00337ED6"/>
    <w:rsid w:val="00342DC0"/>
    <w:rsid w:val="00344D5A"/>
    <w:rsid w:val="00344F1E"/>
    <w:rsid w:val="00346741"/>
    <w:rsid w:val="00355988"/>
    <w:rsid w:val="0035739C"/>
    <w:rsid w:val="003576D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4509"/>
    <w:rsid w:val="003A543D"/>
    <w:rsid w:val="003A5B73"/>
    <w:rsid w:val="003A75E1"/>
    <w:rsid w:val="003B084F"/>
    <w:rsid w:val="003B3FCD"/>
    <w:rsid w:val="003B52DC"/>
    <w:rsid w:val="003B5C26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6FC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6BC5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86A84"/>
    <w:rsid w:val="00592489"/>
    <w:rsid w:val="005945D5"/>
    <w:rsid w:val="00594EF9"/>
    <w:rsid w:val="00594F8F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5664A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87C68"/>
    <w:rsid w:val="006938A9"/>
    <w:rsid w:val="006951A1"/>
    <w:rsid w:val="006A5240"/>
    <w:rsid w:val="006A7171"/>
    <w:rsid w:val="006A7EF4"/>
    <w:rsid w:val="006B0E6C"/>
    <w:rsid w:val="006B3D67"/>
    <w:rsid w:val="006B50C4"/>
    <w:rsid w:val="006C120A"/>
    <w:rsid w:val="006C1697"/>
    <w:rsid w:val="006C570A"/>
    <w:rsid w:val="006C6E5A"/>
    <w:rsid w:val="006C739F"/>
    <w:rsid w:val="006D1132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12D1"/>
    <w:rsid w:val="007B5C47"/>
    <w:rsid w:val="007B5EAA"/>
    <w:rsid w:val="007B5F15"/>
    <w:rsid w:val="007B7DBD"/>
    <w:rsid w:val="007C1F93"/>
    <w:rsid w:val="007C4178"/>
    <w:rsid w:val="007D16D2"/>
    <w:rsid w:val="007D31D2"/>
    <w:rsid w:val="007D3A4E"/>
    <w:rsid w:val="007D3B19"/>
    <w:rsid w:val="007D432B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254B5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87A80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3BA5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1017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3FBF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6F1"/>
    <w:rsid w:val="009A4C77"/>
    <w:rsid w:val="009A620C"/>
    <w:rsid w:val="009A657E"/>
    <w:rsid w:val="009B4A1D"/>
    <w:rsid w:val="009B5A83"/>
    <w:rsid w:val="009C1527"/>
    <w:rsid w:val="009C480D"/>
    <w:rsid w:val="009C4EFD"/>
    <w:rsid w:val="009D08A3"/>
    <w:rsid w:val="009D0B4B"/>
    <w:rsid w:val="009D0FCF"/>
    <w:rsid w:val="009D1516"/>
    <w:rsid w:val="009D1F12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276"/>
    <w:rsid w:val="00A425F6"/>
    <w:rsid w:val="00A42851"/>
    <w:rsid w:val="00A4436E"/>
    <w:rsid w:val="00A50934"/>
    <w:rsid w:val="00A50E3D"/>
    <w:rsid w:val="00A5476B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448AC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2E0"/>
    <w:rsid w:val="00C668E9"/>
    <w:rsid w:val="00C66FA4"/>
    <w:rsid w:val="00C66FDD"/>
    <w:rsid w:val="00C67CF1"/>
    <w:rsid w:val="00C701D5"/>
    <w:rsid w:val="00C73AB5"/>
    <w:rsid w:val="00C776D8"/>
    <w:rsid w:val="00C81241"/>
    <w:rsid w:val="00C81691"/>
    <w:rsid w:val="00C857D5"/>
    <w:rsid w:val="00C872FE"/>
    <w:rsid w:val="00C900F1"/>
    <w:rsid w:val="00C903C9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401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38A"/>
    <w:rsid w:val="00CF59A6"/>
    <w:rsid w:val="00CF6688"/>
    <w:rsid w:val="00CF7080"/>
    <w:rsid w:val="00CF7F86"/>
    <w:rsid w:val="00D00E61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86BAF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7C4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618"/>
    <w:rsid w:val="00ED4976"/>
    <w:rsid w:val="00ED75F2"/>
    <w:rsid w:val="00ED7B2A"/>
    <w:rsid w:val="00ED7F33"/>
    <w:rsid w:val="00EE03F2"/>
    <w:rsid w:val="00EE40EE"/>
    <w:rsid w:val="00EE40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27F04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3B1456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12D1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D8F1-6A9E-493A-A623-50ADA81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2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support felcsut</cp:lastModifiedBy>
  <cp:revision>4</cp:revision>
  <cp:lastPrinted>2026-03-13T09:53:00Z</cp:lastPrinted>
  <dcterms:created xsi:type="dcterms:W3CDTF">2026-04-20T08:49:00Z</dcterms:created>
  <dcterms:modified xsi:type="dcterms:W3CDTF">2026-06-12T09:44:00Z</dcterms:modified>
</cp:coreProperties>
</file>