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5AFB0B" w14:textId="77777777"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 wp14:anchorId="07BB67C5" wp14:editId="3B88B3C7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D9DE8" w14:textId="77777777"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14:paraId="217F76A5" w14:textId="77777777"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14:paraId="31F7559C" w14:textId="77777777"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14:paraId="789C07F4" w14:textId="77777777"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14EA0405" w14:textId="77777777"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14:paraId="70A8E857" w14:textId="77777777"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14:paraId="1AE6381C" w14:textId="77777777"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14:paraId="0D03503C" w14:textId="77777777"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14:paraId="5329BAE7" w14:textId="77777777"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14:paraId="02F41719" w14:textId="388A5124"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EC2039">
        <w:rPr>
          <w:rFonts w:ascii="Times New Roman" w:eastAsia="Times New Roman" w:hAnsi="Times New Roman"/>
          <w:b/>
          <w:i/>
          <w:color w:val="auto"/>
          <w:szCs w:val="24"/>
        </w:rPr>
        <w:t>6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. </w:t>
      </w:r>
      <w:r w:rsidR="009D1516">
        <w:rPr>
          <w:rFonts w:ascii="Times New Roman" w:eastAsia="Times New Roman" w:hAnsi="Times New Roman"/>
          <w:b/>
          <w:i/>
          <w:color w:val="auto"/>
          <w:szCs w:val="24"/>
        </w:rPr>
        <w:t>május</w:t>
      </w:r>
      <w:r w:rsidR="005F4F3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EC2039">
        <w:rPr>
          <w:rFonts w:ascii="Times New Roman" w:eastAsia="Times New Roman" w:hAnsi="Times New Roman"/>
          <w:b/>
          <w:i/>
          <w:color w:val="auto"/>
          <w:szCs w:val="24"/>
        </w:rPr>
        <w:t>19</w:t>
      </w:r>
      <w:r w:rsidR="002E7E6D">
        <w:rPr>
          <w:rFonts w:ascii="Times New Roman" w:eastAsia="Times New Roman" w:hAnsi="Times New Roman"/>
          <w:b/>
          <w:i/>
          <w:color w:val="auto"/>
          <w:szCs w:val="24"/>
        </w:rPr>
        <w:t>-</w:t>
      </w:r>
      <w:r w:rsidR="00EC2039">
        <w:rPr>
          <w:rFonts w:ascii="Times New Roman" w:eastAsia="Times New Roman" w:hAnsi="Times New Roman"/>
          <w:b/>
          <w:i/>
          <w:color w:val="auto"/>
          <w:szCs w:val="24"/>
        </w:rPr>
        <w:t>é</w:t>
      </w:r>
      <w:r w:rsidR="00A05314">
        <w:rPr>
          <w:rFonts w:ascii="Times New Roman" w:eastAsia="Times New Roman" w:hAnsi="Times New Roman"/>
          <w:b/>
          <w:i/>
          <w:color w:val="auto"/>
          <w:szCs w:val="24"/>
        </w:rPr>
        <w:t>n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(</w:t>
      </w:r>
      <w:r w:rsidR="00EC2039">
        <w:rPr>
          <w:rFonts w:ascii="Times New Roman" w:eastAsia="Times New Roman" w:hAnsi="Times New Roman"/>
          <w:b/>
          <w:i/>
          <w:color w:val="auto"/>
          <w:szCs w:val="24"/>
        </w:rPr>
        <w:t>kedd</w:t>
      </w:r>
      <w:r w:rsidR="006F3F51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) </w:t>
      </w:r>
      <w:r w:rsidR="00156325">
        <w:rPr>
          <w:rFonts w:ascii="Times New Roman" w:eastAsia="Times New Roman" w:hAnsi="Times New Roman"/>
          <w:b/>
          <w:i/>
          <w:color w:val="auto"/>
          <w:szCs w:val="24"/>
        </w:rPr>
        <w:t>8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EC2039">
        <w:rPr>
          <w:rFonts w:ascii="Times New Roman" w:eastAsia="Times New Roman" w:hAnsi="Times New Roman"/>
          <w:b/>
          <w:i/>
          <w:color w:val="auto"/>
          <w:szCs w:val="24"/>
        </w:rPr>
        <w:t>00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14:paraId="6926D220" w14:textId="77777777"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14:paraId="115810BD" w14:textId="040F529B" w:rsidR="006F3F51" w:rsidRPr="00081097" w:rsidRDefault="00EC2039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rendes</w:t>
      </w:r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14:paraId="7A86D77B" w14:textId="77777777"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14:paraId="22058C10" w14:textId="77777777"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3.,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14:paraId="49DAF763" w14:textId="77777777"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14:paraId="705165EE" w14:textId="77777777" w:rsidR="00A05314" w:rsidRDefault="00A05314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14:paraId="7DC05AE9" w14:textId="77777777"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14:paraId="18CADAE5" w14:textId="77777777" w:rsidR="00B906B8" w:rsidRPr="00EC2039" w:rsidRDefault="00B906B8" w:rsidP="00EC2039">
      <w:pPr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393C33E5" w14:textId="77777777" w:rsidR="00F60A0B" w:rsidRDefault="00F60A0B" w:rsidP="00F60A0B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2E7F94">
        <w:rPr>
          <w:rFonts w:ascii="Times New Roman" w:hAnsi="Times New Roman"/>
          <w:b/>
          <w:i/>
          <w:szCs w:val="24"/>
        </w:rPr>
        <w:t>Polgármester beszámolója, tájékoztató a két ülés között eltelt id</w:t>
      </w:r>
      <w:r w:rsidRPr="002E7F94">
        <w:rPr>
          <w:rFonts w:ascii="Times New Roman" w:hAnsi="Times New Roman" w:hint="cs"/>
          <w:b/>
          <w:i/>
          <w:szCs w:val="24"/>
        </w:rPr>
        <w:t>ő</w:t>
      </w:r>
      <w:r w:rsidRPr="002E7F94">
        <w:rPr>
          <w:rFonts w:ascii="Times New Roman" w:hAnsi="Times New Roman"/>
          <w:b/>
          <w:i/>
          <w:szCs w:val="24"/>
        </w:rPr>
        <w:t>szak fontosabb eseményeir</w:t>
      </w:r>
      <w:r w:rsidRPr="002E7F94">
        <w:rPr>
          <w:rFonts w:ascii="Times New Roman" w:hAnsi="Times New Roman" w:hint="cs"/>
          <w:b/>
          <w:i/>
          <w:szCs w:val="24"/>
        </w:rPr>
        <w:t>ő</w:t>
      </w:r>
      <w:r w:rsidRPr="002E7F94">
        <w:rPr>
          <w:rFonts w:ascii="Times New Roman" w:hAnsi="Times New Roman"/>
          <w:b/>
          <w:i/>
          <w:szCs w:val="24"/>
        </w:rPr>
        <w:t xml:space="preserve">l, a lejárt </w:t>
      </w:r>
      <w:proofErr w:type="spellStart"/>
      <w:r w:rsidRPr="002E7F94">
        <w:rPr>
          <w:rFonts w:ascii="Times New Roman" w:hAnsi="Times New Roman"/>
          <w:b/>
          <w:i/>
          <w:szCs w:val="24"/>
        </w:rPr>
        <w:t>határidej</w:t>
      </w:r>
      <w:r w:rsidRPr="002E7F94">
        <w:rPr>
          <w:rFonts w:ascii="Times New Roman" w:hAnsi="Times New Roman" w:hint="cs"/>
          <w:b/>
          <w:i/>
          <w:szCs w:val="24"/>
        </w:rPr>
        <w:t>ű</w:t>
      </w:r>
      <w:proofErr w:type="spellEnd"/>
      <w:r w:rsidRPr="002E7F94">
        <w:rPr>
          <w:rFonts w:ascii="Times New Roman" w:hAnsi="Times New Roman"/>
          <w:b/>
          <w:i/>
          <w:szCs w:val="24"/>
        </w:rPr>
        <w:t xml:space="preserve"> határozat teljesülésér</w:t>
      </w:r>
      <w:r w:rsidRPr="002E7F94">
        <w:rPr>
          <w:rFonts w:ascii="Times New Roman" w:hAnsi="Times New Roman" w:hint="cs"/>
          <w:b/>
          <w:i/>
          <w:szCs w:val="24"/>
        </w:rPr>
        <w:t>ő</w:t>
      </w:r>
      <w:r w:rsidRPr="002E7F94">
        <w:rPr>
          <w:rFonts w:ascii="Times New Roman" w:hAnsi="Times New Roman"/>
          <w:b/>
          <w:i/>
          <w:szCs w:val="24"/>
        </w:rPr>
        <w:t>l, valamint az átruházott hatáskörben hozott határozatokról</w:t>
      </w:r>
    </w:p>
    <w:p w14:paraId="559FB494" w14:textId="77777777" w:rsidR="00F60A0B" w:rsidRDefault="00F60A0B" w:rsidP="00F60A0B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081097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14:paraId="55D3ED0D" w14:textId="77777777" w:rsidR="00F748FB" w:rsidRDefault="00F748FB" w:rsidP="00F60A0B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0A603A63" w14:textId="77777777" w:rsidR="00F748FB" w:rsidRPr="00632062" w:rsidRDefault="00F748FB" w:rsidP="00F748FB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632062">
        <w:rPr>
          <w:rFonts w:ascii="Times New Roman" w:hAnsi="Times New Roman"/>
          <w:b/>
          <w:i/>
          <w:szCs w:val="24"/>
        </w:rPr>
        <w:t>Az Önkormányzat 2025. évi költségvetéséről szóló 1/2025. (II. 13.) önkormányzati rendelet módosításáról</w:t>
      </w:r>
    </w:p>
    <w:p w14:paraId="28ACAE79" w14:textId="77777777" w:rsidR="00F748FB" w:rsidRPr="00632062" w:rsidRDefault="00F748FB" w:rsidP="00F748FB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  <w:r w:rsidRPr="00632062">
        <w:rPr>
          <w:rFonts w:ascii="Times New Roman" w:hAnsi="Times New Roman"/>
          <w:i/>
          <w:szCs w:val="24"/>
        </w:rPr>
        <w:t>Előterjesztő: Mészáros Kartal polgármester</w:t>
      </w:r>
    </w:p>
    <w:p w14:paraId="03AE2EE1" w14:textId="77777777" w:rsidR="00F748FB" w:rsidRPr="00632062" w:rsidRDefault="00F748FB" w:rsidP="00F748FB"/>
    <w:p w14:paraId="17F94D71" w14:textId="72819753" w:rsidR="009D1516" w:rsidRPr="00B130A5" w:rsidRDefault="009D1516" w:rsidP="009D1516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B130A5">
        <w:rPr>
          <w:rFonts w:ascii="Times New Roman" w:hAnsi="Times New Roman"/>
          <w:b/>
          <w:i/>
          <w:szCs w:val="24"/>
        </w:rPr>
        <w:t>Felcsúti Közös Önkormányzati Hivatal 202</w:t>
      </w:r>
      <w:r w:rsidR="00EC2039">
        <w:rPr>
          <w:rFonts w:ascii="Times New Roman" w:hAnsi="Times New Roman"/>
          <w:b/>
          <w:i/>
          <w:szCs w:val="24"/>
        </w:rPr>
        <w:t>5</w:t>
      </w:r>
      <w:r w:rsidRPr="00B130A5">
        <w:rPr>
          <w:rFonts w:ascii="Times New Roman" w:hAnsi="Times New Roman"/>
          <w:b/>
          <w:i/>
          <w:szCs w:val="24"/>
        </w:rPr>
        <w:t>. évi zárszámadásának elfogadásáról</w:t>
      </w:r>
    </w:p>
    <w:p w14:paraId="521C9CB9" w14:textId="77777777" w:rsidR="009D1516" w:rsidRDefault="009D1516" w:rsidP="009D1516">
      <w:pPr>
        <w:ind w:left="709"/>
        <w:jc w:val="both"/>
        <w:rPr>
          <w:rFonts w:ascii="Times New Roman" w:hAnsi="Times New Roman"/>
          <w:i/>
          <w:szCs w:val="24"/>
          <w:lang w:eastAsia="hu-HU"/>
        </w:rPr>
      </w:pPr>
      <w:r w:rsidRPr="009D1516">
        <w:rPr>
          <w:rFonts w:ascii="Times New Roman" w:hAnsi="Times New Roman"/>
          <w:i/>
          <w:szCs w:val="24"/>
          <w:lang w:eastAsia="hu-HU"/>
        </w:rPr>
        <w:t>Előterjesztő: Dr. Sisa András jegyző</w:t>
      </w:r>
    </w:p>
    <w:p w14:paraId="0137BF6C" w14:textId="77777777" w:rsidR="00DC7723" w:rsidRDefault="00DC7723" w:rsidP="00EC2039">
      <w:pPr>
        <w:contextualSpacing/>
        <w:jc w:val="both"/>
        <w:rPr>
          <w:i/>
        </w:rPr>
      </w:pPr>
    </w:p>
    <w:p w14:paraId="52B73F6B" w14:textId="76275FE8" w:rsidR="00DC7723" w:rsidRPr="00DC7723" w:rsidRDefault="00DC7723" w:rsidP="00DC7723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DC7723">
        <w:rPr>
          <w:rFonts w:ascii="Times New Roman" w:hAnsi="Times New Roman"/>
          <w:b/>
          <w:i/>
          <w:szCs w:val="24"/>
        </w:rPr>
        <w:t>Összefoglaló jelentés a 202</w:t>
      </w:r>
      <w:r w:rsidR="00EC2039">
        <w:rPr>
          <w:rFonts w:ascii="Times New Roman" w:hAnsi="Times New Roman"/>
          <w:b/>
          <w:i/>
          <w:szCs w:val="24"/>
        </w:rPr>
        <w:t>5</w:t>
      </w:r>
      <w:r w:rsidRPr="00DC7723">
        <w:rPr>
          <w:rFonts w:ascii="Times New Roman" w:hAnsi="Times New Roman"/>
          <w:b/>
          <w:i/>
          <w:szCs w:val="24"/>
        </w:rPr>
        <w:t>. évi belső ellenőrzés megállapításairól</w:t>
      </w:r>
    </w:p>
    <w:p w14:paraId="5B08BF26" w14:textId="77777777" w:rsidR="00DC7723" w:rsidRDefault="00DC7723" w:rsidP="00DC7723">
      <w:pPr>
        <w:ind w:left="709"/>
        <w:contextualSpacing/>
        <w:jc w:val="both"/>
        <w:rPr>
          <w:i/>
        </w:rPr>
      </w:pPr>
      <w:r w:rsidRPr="00136730">
        <w:rPr>
          <w:i/>
        </w:rPr>
        <w:t>Előterjesztő: Dr. Sisa András jegyző</w:t>
      </w:r>
    </w:p>
    <w:p w14:paraId="799A0D23" w14:textId="77777777" w:rsidR="00271495" w:rsidRPr="00136730" w:rsidRDefault="00271495" w:rsidP="00DC7723">
      <w:pPr>
        <w:ind w:left="709"/>
        <w:contextualSpacing/>
        <w:jc w:val="both"/>
        <w:rPr>
          <w:i/>
        </w:rPr>
      </w:pPr>
    </w:p>
    <w:p w14:paraId="25F6ECFB" w14:textId="77777777" w:rsidR="00271495" w:rsidRPr="00B130A5" w:rsidRDefault="00271495" w:rsidP="00271495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B130A5">
        <w:rPr>
          <w:rFonts w:ascii="Times New Roman" w:hAnsi="Times New Roman"/>
          <w:b/>
          <w:i/>
          <w:szCs w:val="24"/>
        </w:rPr>
        <w:t>A belső kontrollrendszerről szóló nyilatkozat elfogadása</w:t>
      </w:r>
    </w:p>
    <w:p w14:paraId="0CEE1701" w14:textId="77777777" w:rsidR="00271495" w:rsidRPr="008F6D50" w:rsidRDefault="00271495" w:rsidP="00271495">
      <w:pPr>
        <w:ind w:left="709"/>
        <w:jc w:val="both"/>
        <w:rPr>
          <w:rFonts w:ascii="Times New Roman" w:eastAsia="Times New Roman" w:hAnsi="Times New Roman"/>
          <w:i/>
          <w:szCs w:val="24"/>
        </w:rPr>
      </w:pPr>
      <w:r>
        <w:rPr>
          <w:rFonts w:ascii="Times New Roman" w:eastAsia="Times New Roman" w:hAnsi="Times New Roman"/>
          <w:i/>
          <w:szCs w:val="24"/>
        </w:rPr>
        <w:t>Előterjesztő: Mészáros Kartal polgármester</w:t>
      </w:r>
    </w:p>
    <w:p w14:paraId="24F52F39" w14:textId="77777777" w:rsidR="003C4BA8" w:rsidRDefault="003C4BA8" w:rsidP="0082189C">
      <w:pPr>
        <w:ind w:left="709"/>
        <w:jc w:val="both"/>
        <w:rPr>
          <w:rFonts w:ascii="Times New Roman" w:hAnsi="Times New Roman"/>
          <w:i/>
          <w:szCs w:val="24"/>
          <w:lang w:eastAsia="hu-HU"/>
        </w:rPr>
      </w:pPr>
    </w:p>
    <w:p w14:paraId="6D215779" w14:textId="45D85D3F" w:rsidR="009D1516" w:rsidRPr="00B130A5" w:rsidRDefault="009D1516" w:rsidP="009D1516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 Község Önkormányzat</w:t>
      </w:r>
      <w:r w:rsidRPr="00B130A5">
        <w:rPr>
          <w:rFonts w:ascii="Times New Roman" w:hAnsi="Times New Roman"/>
          <w:b/>
          <w:i/>
          <w:szCs w:val="24"/>
        </w:rPr>
        <w:t xml:space="preserve"> 202</w:t>
      </w:r>
      <w:r w:rsidR="00EC2039">
        <w:rPr>
          <w:rFonts w:ascii="Times New Roman" w:hAnsi="Times New Roman"/>
          <w:b/>
          <w:i/>
          <w:szCs w:val="24"/>
        </w:rPr>
        <w:t>5</w:t>
      </w:r>
      <w:r w:rsidRPr="00B130A5">
        <w:rPr>
          <w:rFonts w:ascii="Times New Roman" w:hAnsi="Times New Roman"/>
          <w:b/>
          <w:i/>
          <w:szCs w:val="24"/>
        </w:rPr>
        <w:t>. évi vagyonkimutatásának elfogadásáról</w:t>
      </w:r>
    </w:p>
    <w:p w14:paraId="3325BEE2" w14:textId="77777777" w:rsidR="009D1516" w:rsidRPr="00B130A5" w:rsidRDefault="0016021D" w:rsidP="009D1516">
      <w:pPr>
        <w:ind w:left="709"/>
        <w:jc w:val="both"/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</w:pPr>
      <w:r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  <w:t>Előterjesztő: Mészáros Kartal polgármester</w:t>
      </w:r>
    </w:p>
    <w:p w14:paraId="4A18BCBE" w14:textId="77777777" w:rsidR="009D1516" w:rsidRPr="00F00F30" w:rsidRDefault="009D1516" w:rsidP="009D1516">
      <w:pPr>
        <w:ind w:left="567"/>
        <w:rPr>
          <w:rFonts w:ascii="Times New Roman" w:hAnsi="Times New Roman"/>
          <w:bCs/>
          <w:i/>
          <w:szCs w:val="24"/>
        </w:rPr>
      </w:pPr>
    </w:p>
    <w:p w14:paraId="320D9A4B" w14:textId="394BA6C9" w:rsidR="009D1516" w:rsidRPr="00B130A5" w:rsidRDefault="009D1516" w:rsidP="009D1516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B130A5">
        <w:rPr>
          <w:rFonts w:ascii="Times New Roman" w:hAnsi="Times New Roman"/>
          <w:b/>
          <w:i/>
          <w:szCs w:val="24"/>
        </w:rPr>
        <w:t>Az Önkormányzat 202</w:t>
      </w:r>
      <w:r w:rsidR="00EC2039">
        <w:rPr>
          <w:rFonts w:ascii="Times New Roman" w:hAnsi="Times New Roman"/>
          <w:b/>
          <w:i/>
          <w:szCs w:val="24"/>
        </w:rPr>
        <w:t>5</w:t>
      </w:r>
      <w:r w:rsidRPr="00B130A5">
        <w:rPr>
          <w:rFonts w:ascii="Times New Roman" w:hAnsi="Times New Roman"/>
          <w:b/>
          <w:i/>
          <w:szCs w:val="24"/>
        </w:rPr>
        <w:t>. évi zárszámadásáról</w:t>
      </w:r>
    </w:p>
    <w:p w14:paraId="4EE4FDD8" w14:textId="77777777" w:rsidR="009D1516" w:rsidRPr="00B130A5" w:rsidRDefault="0016021D" w:rsidP="009D1516">
      <w:pPr>
        <w:ind w:left="709"/>
        <w:jc w:val="both"/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</w:pPr>
      <w:r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  <w:t>Előterjesztő: Mészáros Kartal polgármester</w:t>
      </w:r>
    </w:p>
    <w:p w14:paraId="6647B385" w14:textId="77777777" w:rsidR="00722058" w:rsidRDefault="00722058" w:rsidP="00EC2039">
      <w:pPr>
        <w:jc w:val="both"/>
        <w:rPr>
          <w:rFonts w:ascii="Times New Roman" w:eastAsia="Times New Roman" w:hAnsi="Times New Roman"/>
          <w:i/>
          <w:strike/>
          <w:color w:val="auto"/>
          <w:szCs w:val="24"/>
          <w:lang w:eastAsia="hu-HU"/>
        </w:rPr>
      </w:pPr>
    </w:p>
    <w:p w14:paraId="66EC9346" w14:textId="2AB628C8" w:rsidR="00324FB6" w:rsidRPr="00324FB6" w:rsidRDefault="00E11234" w:rsidP="00324FB6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A</w:t>
      </w:r>
      <w:r w:rsidR="00324FB6" w:rsidRPr="00324FB6">
        <w:rPr>
          <w:rFonts w:ascii="Times New Roman" w:hAnsi="Times New Roman"/>
          <w:b/>
          <w:i/>
          <w:szCs w:val="24"/>
        </w:rPr>
        <w:t xml:space="preserve"> települési támogatás keretében nyújtott pénzbeli- és természetben nyújtott szociális ellátásokról szóló 18/2020. (IX. 30.) önkormányzati rendelet módosításáról</w:t>
      </w:r>
    </w:p>
    <w:p w14:paraId="5BADB741" w14:textId="77777777" w:rsidR="00324FB6" w:rsidRPr="00B130A5" w:rsidRDefault="00324FB6" w:rsidP="00324FB6">
      <w:pPr>
        <w:ind w:left="709"/>
        <w:jc w:val="both"/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</w:pPr>
      <w:r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  <w:t>Előterjesztő: Mészáros Kartal polgármester</w:t>
      </w:r>
    </w:p>
    <w:p w14:paraId="0E7E774D" w14:textId="77777777" w:rsidR="001F600B" w:rsidRPr="00EC2039" w:rsidRDefault="001F600B" w:rsidP="00EC2039">
      <w:pPr>
        <w:jc w:val="both"/>
        <w:rPr>
          <w:rFonts w:ascii="Times New Roman" w:eastAsia="Times New Roman" w:hAnsi="Times New Roman"/>
          <w:i/>
          <w:strike/>
          <w:color w:val="auto"/>
          <w:szCs w:val="24"/>
          <w:lang w:eastAsia="hu-HU"/>
        </w:rPr>
      </w:pPr>
    </w:p>
    <w:p w14:paraId="67BEF1FF" w14:textId="67E1BB74" w:rsidR="00F00F30" w:rsidRPr="00B130A5" w:rsidRDefault="00F00F30" w:rsidP="00F00F30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Pr="00B130A5">
        <w:rPr>
          <w:rFonts w:ascii="Times New Roman" w:hAnsi="Times New Roman"/>
          <w:b/>
          <w:i/>
          <w:szCs w:val="24"/>
        </w:rPr>
        <w:t xml:space="preserve"> Község Önkormányzat gyermekjóléti és gyermekvédelmi feladatainak 202</w:t>
      </w:r>
      <w:r w:rsidR="00EC2039">
        <w:rPr>
          <w:rFonts w:ascii="Times New Roman" w:hAnsi="Times New Roman"/>
          <w:b/>
          <w:i/>
          <w:szCs w:val="24"/>
        </w:rPr>
        <w:t>5</w:t>
      </w:r>
      <w:r w:rsidRPr="00B130A5">
        <w:rPr>
          <w:rFonts w:ascii="Times New Roman" w:hAnsi="Times New Roman"/>
          <w:b/>
          <w:i/>
          <w:szCs w:val="24"/>
        </w:rPr>
        <w:t>. évi ellátásáról szóló átfogó értékelésről</w:t>
      </w:r>
    </w:p>
    <w:p w14:paraId="2356A712" w14:textId="77777777" w:rsidR="00F00F30" w:rsidRPr="00B130A5" w:rsidRDefault="00F00F30" w:rsidP="00F00F30">
      <w:pPr>
        <w:ind w:left="709"/>
        <w:jc w:val="both"/>
        <w:rPr>
          <w:rFonts w:ascii="Times New Roman" w:eastAsia="Times New Roman" w:hAnsi="Times New Roman"/>
          <w:i/>
          <w:szCs w:val="24"/>
        </w:rPr>
      </w:pPr>
      <w:r w:rsidRPr="008F6D50">
        <w:rPr>
          <w:rFonts w:ascii="Times New Roman" w:eastAsia="Times New Roman" w:hAnsi="Times New Roman"/>
          <w:i/>
          <w:szCs w:val="24"/>
        </w:rPr>
        <w:t>Előterjesztő: Dr. Sisa András jegyző</w:t>
      </w:r>
    </w:p>
    <w:p w14:paraId="4E541270" w14:textId="77777777" w:rsidR="00510C02" w:rsidRPr="00722058" w:rsidRDefault="00510C02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strike/>
          <w:color w:val="auto"/>
          <w:szCs w:val="24"/>
          <w:lang w:eastAsia="hu-HU"/>
        </w:rPr>
      </w:pPr>
    </w:p>
    <w:p w14:paraId="0A5435AC" w14:textId="2F90C178" w:rsidR="00F00F30" w:rsidRPr="00F00F30" w:rsidRDefault="00F00F30" w:rsidP="00F00F30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F00F30">
        <w:rPr>
          <w:rFonts w:ascii="Times New Roman" w:hAnsi="Times New Roman"/>
          <w:b/>
          <w:i/>
          <w:szCs w:val="24"/>
        </w:rPr>
        <w:t>Beszámoló a Tatabányai Hivatásos Tűzoltóparancsnokság 202</w:t>
      </w:r>
      <w:r w:rsidR="00EC2039">
        <w:rPr>
          <w:rFonts w:ascii="Times New Roman" w:hAnsi="Times New Roman"/>
          <w:b/>
          <w:i/>
          <w:szCs w:val="24"/>
        </w:rPr>
        <w:t>5</w:t>
      </w:r>
      <w:r w:rsidRPr="00F00F30">
        <w:rPr>
          <w:rFonts w:ascii="Times New Roman" w:hAnsi="Times New Roman"/>
          <w:b/>
          <w:i/>
          <w:szCs w:val="24"/>
        </w:rPr>
        <w:t>. évi tevékenységéről</w:t>
      </w:r>
    </w:p>
    <w:p w14:paraId="5B9BB8F0" w14:textId="77777777" w:rsidR="00F00F30" w:rsidRDefault="00F00F30" w:rsidP="00F00F30">
      <w:pPr>
        <w:pStyle w:val="Listaszerbekezds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F00F30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14:paraId="709AB41E" w14:textId="77777777" w:rsidR="00324FB6" w:rsidRPr="00F00F30" w:rsidRDefault="00324FB6" w:rsidP="00F00F30">
      <w:pPr>
        <w:pStyle w:val="Listaszerbekezds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0012A489" w14:textId="77777777" w:rsidR="000A7F03" w:rsidRDefault="000A7F03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07842D3F" w14:textId="1E7777F5" w:rsidR="00EC2039" w:rsidRPr="001F600B" w:rsidRDefault="00EC2039" w:rsidP="001F600B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proofErr w:type="spellStart"/>
      <w:r w:rsidRPr="001F600B">
        <w:rPr>
          <w:rFonts w:ascii="Times New Roman" w:hAnsi="Times New Roman"/>
          <w:b/>
          <w:i/>
          <w:szCs w:val="24"/>
        </w:rPr>
        <w:t>Óbarki</w:t>
      </w:r>
      <w:proofErr w:type="spellEnd"/>
      <w:r w:rsidRPr="001F600B">
        <w:rPr>
          <w:rFonts w:ascii="Times New Roman" w:hAnsi="Times New Roman"/>
          <w:b/>
          <w:i/>
          <w:szCs w:val="24"/>
        </w:rPr>
        <w:t xml:space="preserve"> Kisvakond Óvoda Pedagógus Továbbképzési Intézményi Program jóváhagyásáról</w:t>
      </w:r>
    </w:p>
    <w:p w14:paraId="74C87D23" w14:textId="77777777" w:rsidR="00EC2039" w:rsidRDefault="00EC2039" w:rsidP="00EC2039">
      <w:pPr>
        <w:pStyle w:val="Listaszerbekezds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F00F30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14:paraId="27F1137D" w14:textId="77777777" w:rsidR="00324FB6" w:rsidRDefault="00324FB6" w:rsidP="00EC2039">
      <w:pPr>
        <w:pStyle w:val="Listaszerbekezds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45C81D82" w14:textId="77777777" w:rsidR="00324FB6" w:rsidRDefault="00324FB6" w:rsidP="00324FB6">
      <w:pPr>
        <w:numPr>
          <w:ilvl w:val="0"/>
          <w:numId w:val="3"/>
        </w:numPr>
        <w:spacing w:after="12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926661">
        <w:rPr>
          <w:rFonts w:ascii="Times New Roman" w:hAnsi="Times New Roman"/>
          <w:b/>
          <w:i/>
          <w:szCs w:val="24"/>
        </w:rPr>
        <w:t>Döntés az Óbarok 8014, 8049 és a 8170 hrsz. alatti ingatlanok belterületbe vonásáról</w:t>
      </w:r>
    </w:p>
    <w:p w14:paraId="2920CBA3" w14:textId="77777777" w:rsidR="00324FB6" w:rsidRPr="001F600B" w:rsidRDefault="00324FB6" w:rsidP="00324FB6">
      <w:pPr>
        <w:ind w:left="709"/>
        <w:jc w:val="both"/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</w:pPr>
      <w:r w:rsidRPr="00926661">
        <w:rPr>
          <w:rFonts w:ascii="Times New Roman" w:eastAsiaTheme="minorHAnsi" w:hAnsi="Times New Roman" w:cstheme="minorBidi"/>
          <w:i/>
          <w:color w:val="auto"/>
          <w:szCs w:val="24"/>
          <w:lang w:eastAsia="hu-HU"/>
        </w:rPr>
        <w:t>Előterjesztő: Mészáros Kartal polgármester</w:t>
      </w:r>
    </w:p>
    <w:p w14:paraId="663ECAF9" w14:textId="77777777" w:rsidR="00F00F30" w:rsidRDefault="00F00F30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737B756F" w14:textId="798375E4" w:rsidR="004C417A" w:rsidRPr="004C417A" w:rsidRDefault="004C417A" w:rsidP="004C417A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4C417A">
        <w:rPr>
          <w:rFonts w:ascii="Times New Roman" w:hAnsi="Times New Roman"/>
          <w:b/>
          <w:i/>
          <w:szCs w:val="24"/>
        </w:rPr>
        <w:t>Falunapi fellépő kiválasztása</w:t>
      </w:r>
    </w:p>
    <w:p w14:paraId="375EC8DD" w14:textId="77777777" w:rsidR="004C417A" w:rsidRDefault="004C417A" w:rsidP="004C417A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081097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14:paraId="497A4235" w14:textId="77777777" w:rsidR="000A7F03" w:rsidRDefault="000A7F03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315C276F" w14:textId="77777777" w:rsidR="001F600B" w:rsidRDefault="001F600B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3856C7EE" w14:textId="77777777" w:rsidR="001F600B" w:rsidRDefault="001F600B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754C4F6B" w14:textId="77777777" w:rsidR="001F600B" w:rsidRDefault="001F600B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22128EF7" w14:textId="77777777" w:rsidR="001F600B" w:rsidRDefault="001F600B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3B023591" w14:textId="66804576" w:rsidR="00271495" w:rsidRDefault="00526D46" w:rsidP="00360C54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>Óbarok</w:t>
      </w:r>
      <w:r w:rsidR="00360C54" w:rsidRPr="00081097">
        <w:rPr>
          <w:rFonts w:ascii="Times New Roman" w:hAnsi="Times New Roman" w:cs="Times New Roman"/>
          <w:i/>
        </w:rPr>
        <w:t xml:space="preserve">, </w:t>
      </w:r>
      <w:r w:rsidR="00C42A11">
        <w:rPr>
          <w:rFonts w:ascii="Times New Roman" w:hAnsi="Times New Roman" w:cs="Times New Roman"/>
          <w:i/>
        </w:rPr>
        <w:t>202</w:t>
      </w:r>
      <w:r w:rsidR="00EC2039">
        <w:rPr>
          <w:rFonts w:ascii="Times New Roman" w:hAnsi="Times New Roman" w:cs="Times New Roman"/>
          <w:i/>
        </w:rPr>
        <w:t>6</w:t>
      </w:r>
      <w:r w:rsidR="000A6DFC">
        <w:rPr>
          <w:rFonts w:ascii="Times New Roman" w:hAnsi="Times New Roman" w:cs="Times New Roman"/>
          <w:i/>
        </w:rPr>
        <w:t xml:space="preserve">. </w:t>
      </w:r>
      <w:r w:rsidR="00E46342">
        <w:rPr>
          <w:rFonts w:ascii="Times New Roman" w:hAnsi="Times New Roman" w:cs="Times New Roman"/>
          <w:i/>
        </w:rPr>
        <w:t xml:space="preserve">május </w:t>
      </w:r>
      <w:r w:rsidR="00EC2039">
        <w:rPr>
          <w:rFonts w:ascii="Times New Roman" w:hAnsi="Times New Roman" w:cs="Times New Roman"/>
          <w:i/>
        </w:rPr>
        <w:t>7</w:t>
      </w:r>
      <w:r w:rsidR="00AD7CCC">
        <w:rPr>
          <w:rFonts w:ascii="Times New Roman" w:hAnsi="Times New Roman" w:cs="Times New Roman"/>
          <w:i/>
        </w:rPr>
        <w:t>.</w:t>
      </w:r>
    </w:p>
    <w:p w14:paraId="25005759" w14:textId="77777777" w:rsidR="00360C54" w:rsidRPr="00081097" w:rsidRDefault="00FD40A6" w:rsidP="00360C54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="00594EF9" w:rsidRPr="00081097">
        <w:rPr>
          <w:rFonts w:ascii="Times New Roman" w:hAnsi="Times New Roman" w:cs="Times New Roman"/>
          <w:i/>
        </w:rPr>
        <w:t xml:space="preserve"> </w:t>
      </w:r>
    </w:p>
    <w:p w14:paraId="1923A69C" w14:textId="77777777" w:rsidR="00C66FDD" w:rsidRDefault="00787C32" w:rsidP="00787C32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r w:rsidR="006540CD" w:rsidRPr="00081097">
        <w:rPr>
          <w:rFonts w:ascii="Times New Roman" w:hAnsi="Times New Roman"/>
          <w:i/>
          <w:szCs w:val="24"/>
        </w:rPr>
        <w:t>polgármester</w:t>
      </w:r>
      <w:r w:rsidR="003D214B">
        <w:rPr>
          <w:rFonts w:ascii="Times New Roman" w:hAnsi="Times New Roman"/>
          <w:szCs w:val="24"/>
        </w:rPr>
        <w:tab/>
      </w:r>
    </w:p>
    <w:p w14:paraId="1F7B0020" w14:textId="77777777" w:rsidR="002D5248" w:rsidRDefault="002D5248" w:rsidP="00787C32">
      <w:pPr>
        <w:ind w:left="2500" w:firstLine="1250"/>
        <w:jc w:val="center"/>
        <w:rPr>
          <w:rFonts w:ascii="Times New Roman" w:hAnsi="Times New Roman"/>
          <w:szCs w:val="24"/>
        </w:rPr>
      </w:pPr>
    </w:p>
    <w:p w14:paraId="0F999CF7" w14:textId="77777777" w:rsidR="002D5248" w:rsidRDefault="002D5248" w:rsidP="00787C32">
      <w:pPr>
        <w:ind w:left="2500" w:firstLine="1250"/>
        <w:jc w:val="center"/>
        <w:rPr>
          <w:rFonts w:ascii="Times New Roman" w:hAnsi="Times New Roman"/>
          <w:szCs w:val="24"/>
        </w:rPr>
      </w:pPr>
    </w:p>
    <w:p w14:paraId="6B1B22A5" w14:textId="77777777" w:rsidR="002D5248" w:rsidRDefault="002D5248" w:rsidP="00787C32">
      <w:pPr>
        <w:ind w:left="2500" w:firstLine="1250"/>
        <w:jc w:val="center"/>
        <w:rPr>
          <w:rFonts w:ascii="Times New Roman" w:hAnsi="Times New Roman"/>
          <w:szCs w:val="24"/>
        </w:rPr>
      </w:pPr>
    </w:p>
    <w:p w14:paraId="23CAAF5B" w14:textId="77777777" w:rsidR="002D5248" w:rsidRDefault="002D5248" w:rsidP="00787C32">
      <w:pPr>
        <w:ind w:left="2500" w:firstLine="1250"/>
        <w:jc w:val="center"/>
        <w:rPr>
          <w:rFonts w:ascii="Times New Roman" w:hAnsi="Times New Roman"/>
          <w:szCs w:val="24"/>
        </w:rPr>
      </w:pPr>
    </w:p>
    <w:p w14:paraId="2D8A5EE3" w14:textId="77777777" w:rsidR="002D5248" w:rsidRPr="003D214B" w:rsidRDefault="002D5248" w:rsidP="00787C32">
      <w:pPr>
        <w:ind w:left="2500" w:firstLine="1250"/>
        <w:jc w:val="center"/>
        <w:rPr>
          <w:rFonts w:ascii="Times New Roman" w:hAnsi="Times New Roman"/>
          <w:szCs w:val="24"/>
        </w:rPr>
      </w:pPr>
    </w:p>
    <w:sectPr w:rsidR="002D5248" w:rsidRPr="003D214B" w:rsidSect="00DF38FF">
      <w:headerReference w:type="default" r:id="rId9"/>
      <w:footerReference w:type="default" r:id="rId10"/>
      <w:pgSz w:w="11906" w:h="16838"/>
      <w:pgMar w:top="709" w:right="1134" w:bottom="568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F14C" w14:textId="77777777" w:rsidR="00431253" w:rsidRDefault="00431253">
      <w:r>
        <w:separator/>
      </w:r>
    </w:p>
  </w:endnote>
  <w:endnote w:type="continuationSeparator" w:id="0">
    <w:p w14:paraId="644D8877" w14:textId="77777777" w:rsidR="00431253" w:rsidRDefault="0043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5F39" w14:textId="77777777"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1517" w14:textId="77777777" w:rsidR="00431253" w:rsidRDefault="00431253">
      <w:r>
        <w:separator/>
      </w:r>
    </w:p>
  </w:footnote>
  <w:footnote w:type="continuationSeparator" w:id="0">
    <w:p w14:paraId="51738F1E" w14:textId="77777777" w:rsidR="00431253" w:rsidRDefault="0043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6DF8" w14:textId="77777777" w:rsidR="006D79D6" w:rsidRDefault="006D79D6">
    <w:pPr>
      <w:pStyle w:val="lfej"/>
    </w:pPr>
  </w:p>
  <w:p w14:paraId="4B5E7406" w14:textId="77777777" w:rsidR="006D79D6" w:rsidRDefault="006D79D6" w:rsidP="00B215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4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3583390">
    <w:abstractNumId w:val="0"/>
  </w:num>
  <w:num w:numId="2" w16cid:durableId="1289974940">
    <w:abstractNumId w:val="11"/>
  </w:num>
  <w:num w:numId="3" w16cid:durableId="1894928421">
    <w:abstractNumId w:val="8"/>
  </w:num>
  <w:num w:numId="4" w16cid:durableId="1306202433">
    <w:abstractNumId w:val="10"/>
  </w:num>
  <w:num w:numId="5" w16cid:durableId="749739832">
    <w:abstractNumId w:val="15"/>
  </w:num>
  <w:num w:numId="6" w16cid:durableId="394203017">
    <w:abstractNumId w:val="13"/>
  </w:num>
  <w:num w:numId="7" w16cid:durableId="881132953">
    <w:abstractNumId w:val="4"/>
  </w:num>
  <w:num w:numId="8" w16cid:durableId="4509022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2247155">
    <w:abstractNumId w:val="5"/>
  </w:num>
  <w:num w:numId="10" w16cid:durableId="833954669">
    <w:abstractNumId w:val="9"/>
  </w:num>
  <w:num w:numId="11" w16cid:durableId="571043130">
    <w:abstractNumId w:val="12"/>
  </w:num>
  <w:num w:numId="12" w16cid:durableId="1842155775">
    <w:abstractNumId w:val="3"/>
  </w:num>
  <w:num w:numId="13" w16cid:durableId="484665894">
    <w:abstractNumId w:val="16"/>
  </w:num>
  <w:num w:numId="14" w16cid:durableId="3627686">
    <w:abstractNumId w:val="14"/>
  </w:num>
  <w:num w:numId="15" w16cid:durableId="1586844239">
    <w:abstractNumId w:val="6"/>
  </w:num>
  <w:num w:numId="16" w16cid:durableId="18718394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1152575">
    <w:abstractNumId w:val="2"/>
  </w:num>
  <w:num w:numId="18" w16cid:durableId="16718325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173D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A2A"/>
    <w:rsid w:val="000616CB"/>
    <w:rsid w:val="000620FD"/>
    <w:rsid w:val="000621AB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1E6"/>
    <w:rsid w:val="000832F8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A7F03"/>
    <w:rsid w:val="000B0506"/>
    <w:rsid w:val="000C67CF"/>
    <w:rsid w:val="000C7A73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6F5C"/>
    <w:rsid w:val="00117A73"/>
    <w:rsid w:val="00120F1F"/>
    <w:rsid w:val="00122819"/>
    <w:rsid w:val="00122AD7"/>
    <w:rsid w:val="001242BE"/>
    <w:rsid w:val="001301D7"/>
    <w:rsid w:val="00130652"/>
    <w:rsid w:val="001338C0"/>
    <w:rsid w:val="00136E31"/>
    <w:rsid w:val="0014206B"/>
    <w:rsid w:val="00150C24"/>
    <w:rsid w:val="001516B3"/>
    <w:rsid w:val="00155222"/>
    <w:rsid w:val="00156325"/>
    <w:rsid w:val="00156F3F"/>
    <w:rsid w:val="00157596"/>
    <w:rsid w:val="00157A9D"/>
    <w:rsid w:val="0016021D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914D8"/>
    <w:rsid w:val="00192696"/>
    <w:rsid w:val="00196B83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F51FD"/>
    <w:rsid w:val="001F600B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212D"/>
    <w:rsid w:val="00262171"/>
    <w:rsid w:val="00262458"/>
    <w:rsid w:val="00262B50"/>
    <w:rsid w:val="00264DA9"/>
    <w:rsid w:val="00265CBF"/>
    <w:rsid w:val="002661B5"/>
    <w:rsid w:val="0026709A"/>
    <w:rsid w:val="00271495"/>
    <w:rsid w:val="00271A3D"/>
    <w:rsid w:val="00272420"/>
    <w:rsid w:val="002757AF"/>
    <w:rsid w:val="00282B00"/>
    <w:rsid w:val="00283129"/>
    <w:rsid w:val="002849EA"/>
    <w:rsid w:val="0028623E"/>
    <w:rsid w:val="00286854"/>
    <w:rsid w:val="00287AF0"/>
    <w:rsid w:val="00290069"/>
    <w:rsid w:val="00292139"/>
    <w:rsid w:val="00294E43"/>
    <w:rsid w:val="002A0728"/>
    <w:rsid w:val="002A217A"/>
    <w:rsid w:val="002A758F"/>
    <w:rsid w:val="002B0E9D"/>
    <w:rsid w:val="002B2679"/>
    <w:rsid w:val="002B2852"/>
    <w:rsid w:val="002B29CD"/>
    <w:rsid w:val="002B2FFF"/>
    <w:rsid w:val="002B31D8"/>
    <w:rsid w:val="002B5689"/>
    <w:rsid w:val="002B56D2"/>
    <w:rsid w:val="002B6DDB"/>
    <w:rsid w:val="002B7A0E"/>
    <w:rsid w:val="002C024A"/>
    <w:rsid w:val="002C30A7"/>
    <w:rsid w:val="002D1361"/>
    <w:rsid w:val="002D5248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FBD"/>
    <w:rsid w:val="0032102A"/>
    <w:rsid w:val="00324FB6"/>
    <w:rsid w:val="00325919"/>
    <w:rsid w:val="00333BE0"/>
    <w:rsid w:val="00342DC0"/>
    <w:rsid w:val="00344D5A"/>
    <w:rsid w:val="00344F1E"/>
    <w:rsid w:val="00346741"/>
    <w:rsid w:val="00355988"/>
    <w:rsid w:val="0035739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91D"/>
    <w:rsid w:val="003A543D"/>
    <w:rsid w:val="003A5B73"/>
    <w:rsid w:val="003A75E1"/>
    <w:rsid w:val="003B084F"/>
    <w:rsid w:val="003B3FCD"/>
    <w:rsid w:val="003B6602"/>
    <w:rsid w:val="003C00C4"/>
    <w:rsid w:val="003C27D1"/>
    <w:rsid w:val="003C45EF"/>
    <w:rsid w:val="003C4BA8"/>
    <w:rsid w:val="003C598A"/>
    <w:rsid w:val="003C71BB"/>
    <w:rsid w:val="003D0C99"/>
    <w:rsid w:val="003D214B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2413"/>
    <w:rsid w:val="00403E81"/>
    <w:rsid w:val="00422510"/>
    <w:rsid w:val="00423129"/>
    <w:rsid w:val="00424F54"/>
    <w:rsid w:val="0042714C"/>
    <w:rsid w:val="004277F8"/>
    <w:rsid w:val="00431253"/>
    <w:rsid w:val="00432A22"/>
    <w:rsid w:val="004332D8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61E1"/>
    <w:rsid w:val="004A3C0F"/>
    <w:rsid w:val="004A5185"/>
    <w:rsid w:val="004A62BE"/>
    <w:rsid w:val="004B0133"/>
    <w:rsid w:val="004B368D"/>
    <w:rsid w:val="004C417A"/>
    <w:rsid w:val="004C4986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76901"/>
    <w:rsid w:val="00582120"/>
    <w:rsid w:val="00592489"/>
    <w:rsid w:val="005945D5"/>
    <w:rsid w:val="00594EF9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7634"/>
    <w:rsid w:val="005D017C"/>
    <w:rsid w:val="005D3381"/>
    <w:rsid w:val="005D37B6"/>
    <w:rsid w:val="005D60F0"/>
    <w:rsid w:val="005E22C7"/>
    <w:rsid w:val="005E5382"/>
    <w:rsid w:val="005F19A8"/>
    <w:rsid w:val="005F3070"/>
    <w:rsid w:val="005F3D5E"/>
    <w:rsid w:val="005F4F37"/>
    <w:rsid w:val="005F62FE"/>
    <w:rsid w:val="005F6BC6"/>
    <w:rsid w:val="00601BCE"/>
    <w:rsid w:val="00604BB7"/>
    <w:rsid w:val="006119E8"/>
    <w:rsid w:val="00615B8C"/>
    <w:rsid w:val="006216AA"/>
    <w:rsid w:val="006217D2"/>
    <w:rsid w:val="0062201D"/>
    <w:rsid w:val="00624C64"/>
    <w:rsid w:val="00625E23"/>
    <w:rsid w:val="00634F1A"/>
    <w:rsid w:val="00636962"/>
    <w:rsid w:val="00642122"/>
    <w:rsid w:val="0065085F"/>
    <w:rsid w:val="006526A6"/>
    <w:rsid w:val="006540CD"/>
    <w:rsid w:val="00660DD1"/>
    <w:rsid w:val="00663694"/>
    <w:rsid w:val="00665DF1"/>
    <w:rsid w:val="00667EF1"/>
    <w:rsid w:val="006708DD"/>
    <w:rsid w:val="00672EDD"/>
    <w:rsid w:val="006734FF"/>
    <w:rsid w:val="00674084"/>
    <w:rsid w:val="006831E1"/>
    <w:rsid w:val="00685381"/>
    <w:rsid w:val="006869DF"/>
    <w:rsid w:val="006938A9"/>
    <w:rsid w:val="006951A1"/>
    <w:rsid w:val="006A5240"/>
    <w:rsid w:val="006A7EF4"/>
    <w:rsid w:val="006B0E6C"/>
    <w:rsid w:val="006B3D67"/>
    <w:rsid w:val="006B50C4"/>
    <w:rsid w:val="006C1697"/>
    <w:rsid w:val="006C570A"/>
    <w:rsid w:val="006C6E5A"/>
    <w:rsid w:val="006D136C"/>
    <w:rsid w:val="006D30D7"/>
    <w:rsid w:val="006D352C"/>
    <w:rsid w:val="006D79D6"/>
    <w:rsid w:val="006E23A1"/>
    <w:rsid w:val="006E734D"/>
    <w:rsid w:val="006F02AF"/>
    <w:rsid w:val="006F1A26"/>
    <w:rsid w:val="006F3860"/>
    <w:rsid w:val="006F3F51"/>
    <w:rsid w:val="006F7BF7"/>
    <w:rsid w:val="00702B94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67A7D"/>
    <w:rsid w:val="0077089A"/>
    <w:rsid w:val="007736FF"/>
    <w:rsid w:val="00777FD8"/>
    <w:rsid w:val="0078227E"/>
    <w:rsid w:val="00783DAC"/>
    <w:rsid w:val="007841A0"/>
    <w:rsid w:val="00784A3D"/>
    <w:rsid w:val="00784E12"/>
    <w:rsid w:val="00786C46"/>
    <w:rsid w:val="00787C32"/>
    <w:rsid w:val="00791829"/>
    <w:rsid w:val="00792BBE"/>
    <w:rsid w:val="00793149"/>
    <w:rsid w:val="007A137C"/>
    <w:rsid w:val="007A576B"/>
    <w:rsid w:val="007A7F1D"/>
    <w:rsid w:val="007B5C47"/>
    <w:rsid w:val="007B5EAA"/>
    <w:rsid w:val="007B5F15"/>
    <w:rsid w:val="007B7779"/>
    <w:rsid w:val="007B7DBD"/>
    <w:rsid w:val="007C1F93"/>
    <w:rsid w:val="007C4178"/>
    <w:rsid w:val="007D31D2"/>
    <w:rsid w:val="007D3A4E"/>
    <w:rsid w:val="007D3B19"/>
    <w:rsid w:val="007D44C3"/>
    <w:rsid w:val="007D5D4C"/>
    <w:rsid w:val="007E05EE"/>
    <w:rsid w:val="007E0CE7"/>
    <w:rsid w:val="007E2E42"/>
    <w:rsid w:val="007E4160"/>
    <w:rsid w:val="007E679A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8D2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30EAC"/>
    <w:rsid w:val="008314CA"/>
    <w:rsid w:val="00831730"/>
    <w:rsid w:val="00834C7C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6F88"/>
    <w:rsid w:val="008671DD"/>
    <w:rsid w:val="00870317"/>
    <w:rsid w:val="008733AD"/>
    <w:rsid w:val="00882F7B"/>
    <w:rsid w:val="00884A2D"/>
    <w:rsid w:val="00885717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B03D1"/>
    <w:rsid w:val="008B181E"/>
    <w:rsid w:val="008B478C"/>
    <w:rsid w:val="008C0D49"/>
    <w:rsid w:val="008C4985"/>
    <w:rsid w:val="008C7C85"/>
    <w:rsid w:val="008C7DAA"/>
    <w:rsid w:val="008D090E"/>
    <w:rsid w:val="008D1B47"/>
    <w:rsid w:val="008D2EFC"/>
    <w:rsid w:val="008D3582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23AB3"/>
    <w:rsid w:val="009263A6"/>
    <w:rsid w:val="009264BF"/>
    <w:rsid w:val="00926661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57FA"/>
    <w:rsid w:val="00966333"/>
    <w:rsid w:val="00972BA9"/>
    <w:rsid w:val="00974880"/>
    <w:rsid w:val="00975B65"/>
    <w:rsid w:val="009764A5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C77"/>
    <w:rsid w:val="009A620C"/>
    <w:rsid w:val="009A657E"/>
    <w:rsid w:val="009B5A83"/>
    <w:rsid w:val="009C1527"/>
    <w:rsid w:val="009C480D"/>
    <w:rsid w:val="009D08A3"/>
    <w:rsid w:val="009D0B4B"/>
    <w:rsid w:val="009D0FCF"/>
    <w:rsid w:val="009D1516"/>
    <w:rsid w:val="009D1F12"/>
    <w:rsid w:val="009E26F5"/>
    <w:rsid w:val="009F50F8"/>
    <w:rsid w:val="009F639B"/>
    <w:rsid w:val="00A02152"/>
    <w:rsid w:val="00A02BB1"/>
    <w:rsid w:val="00A03F04"/>
    <w:rsid w:val="00A05314"/>
    <w:rsid w:val="00A05BEE"/>
    <w:rsid w:val="00A07317"/>
    <w:rsid w:val="00A101ED"/>
    <w:rsid w:val="00A104E3"/>
    <w:rsid w:val="00A13907"/>
    <w:rsid w:val="00A1697F"/>
    <w:rsid w:val="00A16F9B"/>
    <w:rsid w:val="00A215B9"/>
    <w:rsid w:val="00A24566"/>
    <w:rsid w:val="00A25024"/>
    <w:rsid w:val="00A3596C"/>
    <w:rsid w:val="00A36752"/>
    <w:rsid w:val="00A37FF8"/>
    <w:rsid w:val="00A4017E"/>
    <w:rsid w:val="00A40500"/>
    <w:rsid w:val="00A41E82"/>
    <w:rsid w:val="00A42851"/>
    <w:rsid w:val="00A4436E"/>
    <w:rsid w:val="00A50934"/>
    <w:rsid w:val="00A50E3D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1D2C"/>
    <w:rsid w:val="00AA39FF"/>
    <w:rsid w:val="00AB2D32"/>
    <w:rsid w:val="00AB3F4A"/>
    <w:rsid w:val="00AB5C70"/>
    <w:rsid w:val="00AB5CFB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64EE"/>
    <w:rsid w:val="00B07F34"/>
    <w:rsid w:val="00B11768"/>
    <w:rsid w:val="00B13278"/>
    <w:rsid w:val="00B13560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7281"/>
    <w:rsid w:val="00B57A38"/>
    <w:rsid w:val="00B60B20"/>
    <w:rsid w:val="00B63E48"/>
    <w:rsid w:val="00B645EA"/>
    <w:rsid w:val="00B652B8"/>
    <w:rsid w:val="00B71735"/>
    <w:rsid w:val="00B72A8F"/>
    <w:rsid w:val="00B81D23"/>
    <w:rsid w:val="00B83BB6"/>
    <w:rsid w:val="00B86371"/>
    <w:rsid w:val="00B90166"/>
    <w:rsid w:val="00B906B8"/>
    <w:rsid w:val="00B9653B"/>
    <w:rsid w:val="00B9717C"/>
    <w:rsid w:val="00BA19A4"/>
    <w:rsid w:val="00BA43FE"/>
    <w:rsid w:val="00BB2508"/>
    <w:rsid w:val="00BC0DCA"/>
    <w:rsid w:val="00BC11A9"/>
    <w:rsid w:val="00BC2AB0"/>
    <w:rsid w:val="00BC728F"/>
    <w:rsid w:val="00BC7DC5"/>
    <w:rsid w:val="00BD32CA"/>
    <w:rsid w:val="00BD3C99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07E43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2A11"/>
    <w:rsid w:val="00C45D85"/>
    <w:rsid w:val="00C51804"/>
    <w:rsid w:val="00C53388"/>
    <w:rsid w:val="00C613F4"/>
    <w:rsid w:val="00C639DC"/>
    <w:rsid w:val="00C63D86"/>
    <w:rsid w:val="00C654E1"/>
    <w:rsid w:val="00C668E9"/>
    <w:rsid w:val="00C66FA4"/>
    <w:rsid w:val="00C66FDD"/>
    <w:rsid w:val="00C67CF1"/>
    <w:rsid w:val="00C701D5"/>
    <w:rsid w:val="00C7376A"/>
    <w:rsid w:val="00C73AB5"/>
    <w:rsid w:val="00C776D8"/>
    <w:rsid w:val="00C81241"/>
    <w:rsid w:val="00C857D5"/>
    <w:rsid w:val="00C900F1"/>
    <w:rsid w:val="00C93429"/>
    <w:rsid w:val="00C96F6C"/>
    <w:rsid w:val="00C97D32"/>
    <w:rsid w:val="00CA676B"/>
    <w:rsid w:val="00CA687D"/>
    <w:rsid w:val="00CB158C"/>
    <w:rsid w:val="00CB2C63"/>
    <w:rsid w:val="00CB5752"/>
    <w:rsid w:val="00CB5EC3"/>
    <w:rsid w:val="00CC18E8"/>
    <w:rsid w:val="00CC4003"/>
    <w:rsid w:val="00CD18B8"/>
    <w:rsid w:val="00CD3505"/>
    <w:rsid w:val="00CD4056"/>
    <w:rsid w:val="00CD42C0"/>
    <w:rsid w:val="00CD487E"/>
    <w:rsid w:val="00CD5719"/>
    <w:rsid w:val="00CD59C7"/>
    <w:rsid w:val="00CD7A9F"/>
    <w:rsid w:val="00CE2EC3"/>
    <w:rsid w:val="00CE6B59"/>
    <w:rsid w:val="00CE6E76"/>
    <w:rsid w:val="00CF02B2"/>
    <w:rsid w:val="00CF1858"/>
    <w:rsid w:val="00CF374D"/>
    <w:rsid w:val="00CF3E6A"/>
    <w:rsid w:val="00CF59A6"/>
    <w:rsid w:val="00CF6688"/>
    <w:rsid w:val="00CF7080"/>
    <w:rsid w:val="00CF7F86"/>
    <w:rsid w:val="00D024C3"/>
    <w:rsid w:val="00D10E52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B61"/>
    <w:rsid w:val="00D32C53"/>
    <w:rsid w:val="00D3453D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619B"/>
    <w:rsid w:val="00DB79E2"/>
    <w:rsid w:val="00DC07B1"/>
    <w:rsid w:val="00DC1E59"/>
    <w:rsid w:val="00DC6D2F"/>
    <w:rsid w:val="00DC7723"/>
    <w:rsid w:val="00DC7ADE"/>
    <w:rsid w:val="00DD16FD"/>
    <w:rsid w:val="00DD1E03"/>
    <w:rsid w:val="00DD2623"/>
    <w:rsid w:val="00DD2A4B"/>
    <w:rsid w:val="00DD3025"/>
    <w:rsid w:val="00DD5241"/>
    <w:rsid w:val="00DE3BAC"/>
    <w:rsid w:val="00DE3C0F"/>
    <w:rsid w:val="00DE3DFB"/>
    <w:rsid w:val="00DE4C7A"/>
    <w:rsid w:val="00DE69F9"/>
    <w:rsid w:val="00DF38FF"/>
    <w:rsid w:val="00DF7F75"/>
    <w:rsid w:val="00E03C07"/>
    <w:rsid w:val="00E0406E"/>
    <w:rsid w:val="00E104AD"/>
    <w:rsid w:val="00E11200"/>
    <w:rsid w:val="00E11234"/>
    <w:rsid w:val="00E12860"/>
    <w:rsid w:val="00E138DA"/>
    <w:rsid w:val="00E15723"/>
    <w:rsid w:val="00E27ACF"/>
    <w:rsid w:val="00E338CA"/>
    <w:rsid w:val="00E347E3"/>
    <w:rsid w:val="00E40D97"/>
    <w:rsid w:val="00E41D6E"/>
    <w:rsid w:val="00E46342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B0F8A"/>
    <w:rsid w:val="00EB3A55"/>
    <w:rsid w:val="00EC15EC"/>
    <w:rsid w:val="00EC2039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976"/>
    <w:rsid w:val="00ED75F2"/>
    <w:rsid w:val="00ED7F33"/>
    <w:rsid w:val="00EE03F2"/>
    <w:rsid w:val="00EE4B1B"/>
    <w:rsid w:val="00EE66E8"/>
    <w:rsid w:val="00EE68EA"/>
    <w:rsid w:val="00EE79C4"/>
    <w:rsid w:val="00EF1404"/>
    <w:rsid w:val="00EF1D55"/>
    <w:rsid w:val="00EF32BF"/>
    <w:rsid w:val="00EF3FB6"/>
    <w:rsid w:val="00EF547F"/>
    <w:rsid w:val="00EF6D45"/>
    <w:rsid w:val="00F00922"/>
    <w:rsid w:val="00F00F30"/>
    <w:rsid w:val="00F01D80"/>
    <w:rsid w:val="00F0312F"/>
    <w:rsid w:val="00F032B4"/>
    <w:rsid w:val="00F0340B"/>
    <w:rsid w:val="00F0514A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75E7"/>
    <w:rsid w:val="00F420AB"/>
    <w:rsid w:val="00F45E49"/>
    <w:rsid w:val="00F50EAF"/>
    <w:rsid w:val="00F52E47"/>
    <w:rsid w:val="00F53FF6"/>
    <w:rsid w:val="00F55BD7"/>
    <w:rsid w:val="00F60A0B"/>
    <w:rsid w:val="00F62E28"/>
    <w:rsid w:val="00F6611F"/>
    <w:rsid w:val="00F70FB9"/>
    <w:rsid w:val="00F71518"/>
    <w:rsid w:val="00F71DF1"/>
    <w:rsid w:val="00F7414D"/>
    <w:rsid w:val="00F748FB"/>
    <w:rsid w:val="00F75B1F"/>
    <w:rsid w:val="00F763AB"/>
    <w:rsid w:val="00F77E3A"/>
    <w:rsid w:val="00F81151"/>
    <w:rsid w:val="00F82736"/>
    <w:rsid w:val="00F85161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2885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18DA"/>
    <w:rsid w:val="00FE35F3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76A6A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24FB6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E159-2879-4006-8037-41A0402F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176</TotalTime>
  <Pages>2</Pages>
  <Words>277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support felcsut</cp:lastModifiedBy>
  <cp:revision>23</cp:revision>
  <cp:lastPrinted>2025-05-19T11:43:00Z</cp:lastPrinted>
  <dcterms:created xsi:type="dcterms:W3CDTF">2025-03-12T12:43:00Z</dcterms:created>
  <dcterms:modified xsi:type="dcterms:W3CDTF">2026-05-15T09:49:00Z</dcterms:modified>
</cp:coreProperties>
</file>