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E18D3A" w14:textId="77777777"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 wp14:anchorId="521A1A09" wp14:editId="4E65BF55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D25F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14:paraId="06DA5A5C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14:paraId="01C938B8" w14:textId="77777777"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14:paraId="1F918E4A" w14:textId="77777777"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2E0C5D24" w14:textId="77777777"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14:paraId="2B5DF7A9" w14:textId="77777777"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14:paraId="4EF2D01B" w14:textId="77777777"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14:paraId="5426811C" w14:textId="77777777"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14:paraId="6433FF30" w14:textId="77777777"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14:paraId="39D1C37B" w14:textId="77777777"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4C6BC5">
        <w:rPr>
          <w:rFonts w:ascii="Times New Roman" w:eastAsia="Times New Roman" w:hAnsi="Times New Roman"/>
          <w:b/>
          <w:i/>
          <w:color w:val="auto"/>
          <w:szCs w:val="24"/>
        </w:rPr>
        <w:t>6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115D7C">
        <w:rPr>
          <w:rFonts w:ascii="Times New Roman" w:eastAsia="Times New Roman" w:hAnsi="Times New Roman"/>
          <w:b/>
          <w:i/>
          <w:color w:val="auto"/>
          <w:szCs w:val="24"/>
        </w:rPr>
        <w:t>március 17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>-én</w:t>
      </w:r>
      <w:r w:rsidR="00C64B61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115D7C">
        <w:rPr>
          <w:rFonts w:ascii="Times New Roman" w:eastAsia="Times New Roman" w:hAnsi="Times New Roman"/>
          <w:b/>
          <w:i/>
          <w:color w:val="auto"/>
          <w:szCs w:val="24"/>
        </w:rPr>
        <w:t>8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9C4EFD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14:paraId="3F4526DE" w14:textId="77777777"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14:paraId="5AF0DCAD" w14:textId="77777777" w:rsidR="006F3F51" w:rsidRPr="00081097" w:rsidRDefault="00BC270F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rendes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14:paraId="654EC45E" w14:textId="77777777"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14:paraId="19D03D17" w14:textId="77777777"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3.,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14:paraId="64C46742" w14:textId="77777777"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5DBA28E4" w14:textId="77777777"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14:paraId="49BF8B78" w14:textId="77777777" w:rsidR="005F4F37" w:rsidRDefault="005F4F37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14:paraId="54564FDC" w14:textId="77777777" w:rsidR="00ED4618" w:rsidRPr="001B0B90" w:rsidRDefault="00ED4618" w:rsidP="00ED4618">
      <w:pPr>
        <w:widowControl/>
        <w:numPr>
          <w:ilvl w:val="0"/>
          <w:numId w:val="3"/>
        </w:numPr>
        <w:tabs>
          <w:tab w:val="num" w:pos="720"/>
        </w:tabs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1B0B90">
        <w:rPr>
          <w:rFonts w:ascii="Times New Roman" w:hAnsi="Times New Roman"/>
          <w:b/>
          <w:i/>
          <w:szCs w:val="24"/>
        </w:rPr>
        <w:t>Óbarok Község Önkormányzat Képviselő-testületében megüresedett képviselői</w:t>
      </w:r>
    </w:p>
    <w:p w14:paraId="0E429FE3" w14:textId="77777777" w:rsidR="00ED4618" w:rsidRPr="001B0B90" w:rsidRDefault="00ED4618" w:rsidP="00ED4618">
      <w:pPr>
        <w:widowControl/>
        <w:suppressAutoHyphens w:val="0"/>
        <w:ind w:left="709"/>
        <w:jc w:val="both"/>
        <w:rPr>
          <w:rFonts w:ascii="Times New Roman" w:hAnsi="Times New Roman"/>
          <w:b/>
          <w:i/>
          <w:szCs w:val="24"/>
        </w:rPr>
      </w:pPr>
      <w:r w:rsidRPr="001B0B90">
        <w:rPr>
          <w:rFonts w:ascii="Times New Roman" w:hAnsi="Times New Roman"/>
          <w:b/>
          <w:i/>
          <w:szCs w:val="24"/>
        </w:rPr>
        <w:t>hely betöltése</w:t>
      </w:r>
    </w:p>
    <w:p w14:paraId="2CFC8FB2" w14:textId="77777777" w:rsidR="00ED4618" w:rsidRDefault="00ED4618" w:rsidP="00ED4618">
      <w:pPr>
        <w:ind w:left="709"/>
        <w:contextualSpacing/>
        <w:jc w:val="both"/>
        <w:rPr>
          <w:i/>
        </w:rPr>
      </w:pPr>
      <w:r w:rsidRPr="001B0B90">
        <w:rPr>
          <w:i/>
        </w:rPr>
        <w:t>Előterjesztő: Mészáros Kartal polgármester</w:t>
      </w:r>
    </w:p>
    <w:p w14:paraId="70217D66" w14:textId="77777777" w:rsidR="00ED4618" w:rsidRDefault="00ED4618" w:rsidP="00ED4618">
      <w:pPr>
        <w:ind w:left="709"/>
        <w:contextualSpacing/>
        <w:jc w:val="both"/>
        <w:rPr>
          <w:i/>
        </w:rPr>
      </w:pPr>
    </w:p>
    <w:p w14:paraId="4FD494CF" w14:textId="77777777" w:rsidR="004C6BC5" w:rsidRPr="004C6BC5" w:rsidRDefault="004C6BC5" w:rsidP="004C6BC5">
      <w:pPr>
        <w:widowControl/>
        <w:numPr>
          <w:ilvl w:val="0"/>
          <w:numId w:val="3"/>
        </w:numPr>
        <w:suppressAutoHyphens w:val="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4C6BC5">
        <w:rPr>
          <w:rFonts w:ascii="Times New Roman" w:hAnsi="Times New Roman"/>
          <w:b/>
          <w:i/>
          <w:szCs w:val="24"/>
        </w:rPr>
        <w:t>Polgármester beszámolója, tájékoztató a két ülés között eltelt id</w:t>
      </w:r>
      <w:r w:rsidRPr="004C6BC5">
        <w:rPr>
          <w:rFonts w:ascii="Times New Roman" w:hAnsi="Times New Roman" w:hint="cs"/>
          <w:b/>
          <w:i/>
          <w:szCs w:val="24"/>
        </w:rPr>
        <w:t>ő</w:t>
      </w:r>
      <w:r w:rsidRPr="004C6BC5">
        <w:rPr>
          <w:rFonts w:ascii="Times New Roman" w:hAnsi="Times New Roman"/>
          <w:b/>
          <w:i/>
          <w:szCs w:val="24"/>
        </w:rPr>
        <w:t>szak fontosabb eseményeir</w:t>
      </w:r>
      <w:r w:rsidRPr="004C6BC5">
        <w:rPr>
          <w:rFonts w:ascii="Times New Roman" w:hAnsi="Times New Roman" w:hint="cs"/>
          <w:b/>
          <w:i/>
          <w:szCs w:val="24"/>
        </w:rPr>
        <w:t>ő</w:t>
      </w:r>
      <w:r w:rsidRPr="004C6BC5">
        <w:rPr>
          <w:rFonts w:ascii="Times New Roman" w:hAnsi="Times New Roman"/>
          <w:b/>
          <w:i/>
          <w:szCs w:val="24"/>
        </w:rPr>
        <w:t>l, a lejárt határidej</w:t>
      </w:r>
      <w:r w:rsidRPr="004C6BC5">
        <w:rPr>
          <w:rFonts w:ascii="Times New Roman" w:hAnsi="Times New Roman" w:hint="cs"/>
          <w:b/>
          <w:i/>
          <w:szCs w:val="24"/>
        </w:rPr>
        <w:t>ű</w:t>
      </w:r>
      <w:r w:rsidRPr="004C6BC5">
        <w:rPr>
          <w:rFonts w:ascii="Times New Roman" w:hAnsi="Times New Roman"/>
          <w:b/>
          <w:i/>
          <w:szCs w:val="24"/>
        </w:rPr>
        <w:t xml:space="preserve"> határozat teljesülésér</w:t>
      </w:r>
      <w:r w:rsidRPr="004C6BC5">
        <w:rPr>
          <w:rFonts w:ascii="Times New Roman" w:hAnsi="Times New Roman" w:hint="cs"/>
          <w:b/>
          <w:i/>
          <w:szCs w:val="24"/>
        </w:rPr>
        <w:t>ő</w:t>
      </w:r>
      <w:r w:rsidRPr="004C6BC5">
        <w:rPr>
          <w:rFonts w:ascii="Times New Roman" w:hAnsi="Times New Roman"/>
          <w:b/>
          <w:i/>
          <w:szCs w:val="24"/>
        </w:rPr>
        <w:t>l, valamint az átruházott hatáskörben hozott határozatokról</w:t>
      </w:r>
    </w:p>
    <w:p w14:paraId="295DB2A0" w14:textId="77777777" w:rsidR="007B12D1" w:rsidRDefault="007B12D1" w:rsidP="007B12D1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4C6BC5">
        <w:rPr>
          <w:rFonts w:ascii="Times New Roman" w:hAnsi="Times New Roman"/>
          <w:i/>
          <w:szCs w:val="24"/>
        </w:rPr>
        <w:t>Előterjesztő: Mészáros Kartal polgármester</w:t>
      </w:r>
    </w:p>
    <w:p w14:paraId="0A9A6D69" w14:textId="77777777" w:rsidR="008254B5" w:rsidRDefault="008254B5" w:rsidP="007B12D1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</w:p>
    <w:p w14:paraId="6163FAFB" w14:textId="77777777" w:rsidR="00DD67C4" w:rsidRPr="00DD67C4" w:rsidRDefault="008254B5" w:rsidP="00D85265">
      <w:pPr>
        <w:numPr>
          <w:ilvl w:val="0"/>
          <w:numId w:val="3"/>
        </w:numPr>
        <w:ind w:left="720" w:hanging="425"/>
        <w:contextualSpacing/>
        <w:jc w:val="both"/>
        <w:rPr>
          <w:rFonts w:ascii="Times New Roman" w:hAnsi="Times New Roman"/>
          <w:i/>
          <w:szCs w:val="24"/>
        </w:rPr>
      </w:pPr>
      <w:r w:rsidRPr="00DD67C4">
        <w:rPr>
          <w:rFonts w:ascii="Times New Roman" w:hAnsi="Times New Roman"/>
          <w:b/>
          <w:i/>
          <w:szCs w:val="24"/>
        </w:rPr>
        <w:t xml:space="preserve">A települési támogatás keretében nyújtott pénzbeli- és természetben nyújtott szociális ellátásokról szóló 18/2020. (IX. 30.) önkormányzati rendelet módosításáról </w:t>
      </w:r>
    </w:p>
    <w:p w14:paraId="53A064F8" w14:textId="77777777" w:rsidR="008254B5" w:rsidRPr="00DD67C4" w:rsidRDefault="008254B5" w:rsidP="00DD67C4">
      <w:pPr>
        <w:ind w:left="720"/>
        <w:contextualSpacing/>
        <w:jc w:val="both"/>
        <w:rPr>
          <w:rFonts w:ascii="Times New Roman" w:hAnsi="Times New Roman"/>
          <w:i/>
          <w:szCs w:val="24"/>
        </w:rPr>
      </w:pPr>
      <w:r w:rsidRPr="00DD67C4">
        <w:rPr>
          <w:rFonts w:ascii="Times New Roman" w:hAnsi="Times New Roman"/>
          <w:i/>
          <w:szCs w:val="24"/>
        </w:rPr>
        <w:t>El</w:t>
      </w:r>
      <w:r w:rsidRPr="00DD67C4">
        <w:rPr>
          <w:rFonts w:ascii="Times New Roman" w:hAnsi="Times New Roman" w:hint="cs"/>
          <w:i/>
          <w:szCs w:val="24"/>
        </w:rPr>
        <w:t>ő</w:t>
      </w:r>
      <w:r w:rsidRPr="00DD67C4">
        <w:rPr>
          <w:rFonts w:ascii="Times New Roman" w:hAnsi="Times New Roman"/>
          <w:i/>
          <w:szCs w:val="24"/>
        </w:rPr>
        <w:t>terjeszt</w:t>
      </w:r>
      <w:r w:rsidRPr="00DD67C4">
        <w:rPr>
          <w:rFonts w:ascii="Times New Roman" w:hAnsi="Times New Roman" w:hint="cs"/>
          <w:i/>
          <w:szCs w:val="24"/>
        </w:rPr>
        <w:t>ő</w:t>
      </w:r>
      <w:r w:rsidRPr="00DD67C4">
        <w:rPr>
          <w:rFonts w:ascii="Times New Roman" w:hAnsi="Times New Roman"/>
          <w:i/>
          <w:szCs w:val="24"/>
        </w:rPr>
        <w:t>: M</w:t>
      </w:r>
      <w:r w:rsidRPr="00DD67C4">
        <w:rPr>
          <w:rFonts w:ascii="Times New Roman" w:hAnsi="Times New Roman" w:hint="cs"/>
          <w:i/>
          <w:szCs w:val="24"/>
        </w:rPr>
        <w:t>é</w:t>
      </w:r>
      <w:r w:rsidRPr="00DD67C4">
        <w:rPr>
          <w:rFonts w:ascii="Times New Roman" w:hAnsi="Times New Roman"/>
          <w:i/>
          <w:szCs w:val="24"/>
        </w:rPr>
        <w:t>sz</w:t>
      </w:r>
      <w:r w:rsidRPr="00DD67C4">
        <w:rPr>
          <w:rFonts w:ascii="Times New Roman" w:hAnsi="Times New Roman" w:hint="cs"/>
          <w:i/>
          <w:szCs w:val="24"/>
        </w:rPr>
        <w:t>á</w:t>
      </w:r>
      <w:r w:rsidRPr="00DD67C4">
        <w:rPr>
          <w:rFonts w:ascii="Times New Roman" w:hAnsi="Times New Roman"/>
          <w:i/>
          <w:szCs w:val="24"/>
        </w:rPr>
        <w:t>ros Kartal polg</w:t>
      </w:r>
      <w:r w:rsidRPr="00DD67C4">
        <w:rPr>
          <w:rFonts w:ascii="Times New Roman" w:hAnsi="Times New Roman" w:hint="cs"/>
          <w:i/>
          <w:szCs w:val="24"/>
        </w:rPr>
        <w:t>á</w:t>
      </w:r>
      <w:r w:rsidRPr="00DD67C4">
        <w:rPr>
          <w:rFonts w:ascii="Times New Roman" w:hAnsi="Times New Roman"/>
          <w:i/>
          <w:szCs w:val="24"/>
        </w:rPr>
        <w:t>rmester</w:t>
      </w:r>
    </w:p>
    <w:p w14:paraId="4B4E6C9D" w14:textId="77777777" w:rsidR="004C6BC5" w:rsidRDefault="004C6BC5" w:rsidP="004C6BC5">
      <w:pPr>
        <w:ind w:left="709"/>
        <w:contextualSpacing/>
        <w:jc w:val="both"/>
        <w:rPr>
          <w:rFonts w:ascii="Times New Roman" w:hAnsi="Times New Roman"/>
          <w:b/>
          <w:bCs/>
          <w:i/>
          <w:szCs w:val="24"/>
          <w:u w:val="single"/>
        </w:rPr>
      </w:pPr>
    </w:p>
    <w:p w14:paraId="1AA999CE" w14:textId="77777777" w:rsidR="008254B5" w:rsidRDefault="008254B5" w:rsidP="008254B5">
      <w:pPr>
        <w:widowControl/>
        <w:numPr>
          <w:ilvl w:val="0"/>
          <w:numId w:val="3"/>
        </w:numPr>
        <w:suppressAutoHyphens w:val="0"/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D86BAF">
        <w:rPr>
          <w:rFonts w:ascii="Times New Roman" w:hAnsi="Times New Roman"/>
          <w:b/>
          <w:i/>
          <w:szCs w:val="24"/>
        </w:rPr>
        <w:t>Döntés a Versenyképes Járás Program II. ütem felhívásához kapcsolódó konzorciumi együttműködési megállapodások jóváhagyásáról</w:t>
      </w:r>
    </w:p>
    <w:p w14:paraId="777E3459" w14:textId="77777777" w:rsidR="008254B5" w:rsidRDefault="008254B5" w:rsidP="008254B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D86BAF">
        <w:rPr>
          <w:rFonts w:ascii="Times New Roman" w:hAnsi="Times New Roman"/>
          <w:i/>
          <w:szCs w:val="24"/>
        </w:rPr>
        <w:t>Előterjesztő: Mészáros Kartal</w:t>
      </w:r>
      <w:r w:rsidRPr="004C6BC5">
        <w:rPr>
          <w:rFonts w:ascii="Times New Roman" w:hAnsi="Times New Roman"/>
          <w:i/>
          <w:szCs w:val="24"/>
        </w:rPr>
        <w:t xml:space="preserve"> polgármester</w:t>
      </w:r>
    </w:p>
    <w:p w14:paraId="3FAB233B" w14:textId="77777777" w:rsidR="008254B5" w:rsidRDefault="008254B5" w:rsidP="004C6BC5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</w:p>
    <w:p w14:paraId="237373AA" w14:textId="77777777" w:rsidR="004C6BC5" w:rsidRPr="005F4F37" w:rsidRDefault="004C6BC5" w:rsidP="004C6BC5">
      <w:pPr>
        <w:pStyle w:val="Listaszerbekezds"/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5F4F37">
        <w:rPr>
          <w:rFonts w:ascii="Times New Roman" w:hAnsi="Times New Roman"/>
          <w:b/>
          <w:i/>
          <w:szCs w:val="24"/>
        </w:rPr>
        <w:t>Az „Öreg Szikla” Katasztrófavédelmi és Polgárőr Egyesület 202</w:t>
      </w:r>
      <w:r w:rsidR="00115D7C">
        <w:rPr>
          <w:rFonts w:ascii="Times New Roman" w:hAnsi="Times New Roman"/>
          <w:b/>
          <w:i/>
          <w:szCs w:val="24"/>
        </w:rPr>
        <w:t>5</w:t>
      </w:r>
      <w:r w:rsidRPr="005F4F37">
        <w:rPr>
          <w:rFonts w:ascii="Times New Roman" w:hAnsi="Times New Roman"/>
          <w:b/>
          <w:i/>
          <w:szCs w:val="24"/>
        </w:rPr>
        <w:t xml:space="preserve">. évi pénzügyi beszámolójának elfogadásáról </w:t>
      </w:r>
    </w:p>
    <w:p w14:paraId="1F290372" w14:textId="77777777" w:rsidR="004C6BC5" w:rsidRPr="00E21CA8" w:rsidRDefault="004C6BC5" w:rsidP="004C6BC5">
      <w:pPr>
        <w:widowControl/>
        <w:suppressAutoHyphens w:val="0"/>
        <w:ind w:left="709"/>
        <w:jc w:val="both"/>
        <w:rPr>
          <w:rFonts w:ascii="Times New Roman" w:hAnsi="Times New Roman"/>
          <w:b/>
          <w:i/>
          <w:szCs w:val="24"/>
        </w:rPr>
      </w:pPr>
      <w:r w:rsidRPr="00E21CA8">
        <w:rPr>
          <w:rFonts w:ascii="Times New Roman" w:hAnsi="Times New Roman"/>
          <w:i/>
          <w:szCs w:val="24"/>
        </w:rPr>
        <w:t>Előterjesztő:</w:t>
      </w:r>
      <w:r w:rsidRPr="00E21CA8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Mészáros Kartal polgármester</w:t>
      </w:r>
    </w:p>
    <w:p w14:paraId="0375F938" w14:textId="77777777" w:rsidR="004C6BC5" w:rsidRPr="00882058" w:rsidRDefault="004C6BC5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5FE693C9" w14:textId="77777777" w:rsidR="004C6BC5" w:rsidRDefault="004C6BC5" w:rsidP="004C6BC5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E21CA8">
        <w:rPr>
          <w:rFonts w:ascii="Times New Roman" w:hAnsi="Times New Roman"/>
          <w:b/>
          <w:i/>
          <w:szCs w:val="24"/>
        </w:rPr>
        <w:t xml:space="preserve">Az </w:t>
      </w:r>
      <w:r>
        <w:rPr>
          <w:rFonts w:ascii="Times New Roman" w:hAnsi="Times New Roman"/>
          <w:b/>
          <w:i/>
          <w:szCs w:val="24"/>
        </w:rPr>
        <w:t>Óbarok</w:t>
      </w:r>
      <w:r w:rsidRPr="00E21CA8">
        <w:rPr>
          <w:rFonts w:ascii="Times New Roman" w:hAnsi="Times New Roman"/>
          <w:b/>
          <w:i/>
          <w:szCs w:val="24"/>
        </w:rPr>
        <w:t xml:space="preserve"> Polgárőr Egyesület 202</w:t>
      </w:r>
      <w:r w:rsidR="00115D7C">
        <w:rPr>
          <w:rFonts w:ascii="Times New Roman" w:hAnsi="Times New Roman"/>
          <w:b/>
          <w:i/>
          <w:szCs w:val="24"/>
        </w:rPr>
        <w:t>5</w:t>
      </w:r>
      <w:r w:rsidRPr="00E21CA8">
        <w:rPr>
          <w:rFonts w:ascii="Times New Roman" w:hAnsi="Times New Roman"/>
          <w:b/>
          <w:i/>
          <w:szCs w:val="24"/>
        </w:rPr>
        <w:t xml:space="preserve">. évi pénzügyi beszámolójának elfogadásáról </w:t>
      </w:r>
    </w:p>
    <w:p w14:paraId="2BC079EF" w14:textId="77777777" w:rsidR="004C6BC5" w:rsidRDefault="004C6BC5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E21CA8">
        <w:rPr>
          <w:rFonts w:ascii="Times New Roman" w:hAnsi="Times New Roman"/>
          <w:i/>
          <w:szCs w:val="24"/>
        </w:rPr>
        <w:t>Előterjesztő:</w:t>
      </w:r>
      <w:r w:rsidRPr="00E21CA8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Mészáros Kartal polgármester</w:t>
      </w:r>
    </w:p>
    <w:p w14:paraId="12129F97" w14:textId="77777777" w:rsidR="004C6BC5" w:rsidRPr="00E21CA8" w:rsidRDefault="004C6BC5" w:rsidP="004C6BC5">
      <w:pPr>
        <w:widowControl/>
        <w:suppressAutoHyphens w:val="0"/>
        <w:ind w:left="709"/>
        <w:jc w:val="both"/>
        <w:rPr>
          <w:rFonts w:ascii="Times New Roman" w:hAnsi="Times New Roman"/>
          <w:b/>
          <w:i/>
          <w:szCs w:val="24"/>
        </w:rPr>
      </w:pPr>
    </w:p>
    <w:p w14:paraId="6F812E8E" w14:textId="77777777" w:rsidR="004C6BC5" w:rsidRDefault="004C6BC5" w:rsidP="004C6BC5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Az </w:t>
      </w:r>
      <w:r w:rsidRPr="008F1705">
        <w:rPr>
          <w:rFonts w:ascii="Times New Roman" w:hAnsi="Times New Roman"/>
          <w:b/>
          <w:i/>
          <w:szCs w:val="24"/>
        </w:rPr>
        <w:t>Óbarokért Sport és Szabadidő Szervező Egyesület</w:t>
      </w:r>
      <w:r>
        <w:rPr>
          <w:rFonts w:ascii="Times New Roman" w:hAnsi="Times New Roman"/>
          <w:b/>
          <w:i/>
          <w:szCs w:val="24"/>
        </w:rPr>
        <w:t xml:space="preserve"> </w:t>
      </w:r>
      <w:r w:rsidRPr="00E21CA8">
        <w:rPr>
          <w:rFonts w:ascii="Times New Roman" w:hAnsi="Times New Roman"/>
          <w:b/>
          <w:i/>
          <w:szCs w:val="24"/>
        </w:rPr>
        <w:t>202</w:t>
      </w:r>
      <w:r w:rsidR="00115D7C">
        <w:rPr>
          <w:rFonts w:ascii="Times New Roman" w:hAnsi="Times New Roman"/>
          <w:b/>
          <w:i/>
          <w:szCs w:val="24"/>
        </w:rPr>
        <w:t>5</w:t>
      </w:r>
      <w:r w:rsidRPr="00E21CA8">
        <w:rPr>
          <w:rFonts w:ascii="Times New Roman" w:hAnsi="Times New Roman"/>
          <w:b/>
          <w:i/>
          <w:szCs w:val="24"/>
        </w:rPr>
        <w:t xml:space="preserve">. évi pénzügyi beszámolójának elfogadásáról </w:t>
      </w:r>
    </w:p>
    <w:p w14:paraId="49E40176" w14:textId="77777777" w:rsidR="004C6BC5" w:rsidRDefault="004C6BC5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E21CA8">
        <w:rPr>
          <w:rFonts w:ascii="Times New Roman" w:hAnsi="Times New Roman"/>
          <w:i/>
          <w:szCs w:val="24"/>
        </w:rPr>
        <w:t>Előterjesztő:</w:t>
      </w:r>
      <w:r w:rsidRPr="00E21CA8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Mészáros Kartal polgármester</w:t>
      </w:r>
    </w:p>
    <w:p w14:paraId="4B18D9B8" w14:textId="77777777" w:rsidR="004C6BC5" w:rsidRDefault="004C6BC5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1365371F" w14:textId="77777777" w:rsidR="004C6BC5" w:rsidRDefault="004C6BC5" w:rsidP="004C6BC5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E21CA8">
        <w:rPr>
          <w:rFonts w:ascii="Times New Roman" w:hAnsi="Times New Roman"/>
          <w:b/>
          <w:i/>
          <w:szCs w:val="24"/>
        </w:rPr>
        <w:t>A</w:t>
      </w:r>
      <w:r>
        <w:rPr>
          <w:rFonts w:ascii="Times New Roman" w:hAnsi="Times New Roman"/>
          <w:b/>
          <w:i/>
          <w:szCs w:val="24"/>
        </w:rPr>
        <w:t xml:space="preserve"> Nagyegyházi Baráti Kör</w:t>
      </w:r>
      <w:r w:rsidRPr="00E21CA8">
        <w:rPr>
          <w:rFonts w:ascii="Times New Roman" w:hAnsi="Times New Roman"/>
          <w:b/>
          <w:i/>
          <w:szCs w:val="24"/>
        </w:rPr>
        <w:t xml:space="preserve"> 202</w:t>
      </w:r>
      <w:r w:rsidR="00115D7C">
        <w:rPr>
          <w:rFonts w:ascii="Times New Roman" w:hAnsi="Times New Roman"/>
          <w:b/>
          <w:i/>
          <w:szCs w:val="24"/>
        </w:rPr>
        <w:t>5</w:t>
      </w:r>
      <w:r w:rsidRPr="00E21CA8">
        <w:rPr>
          <w:rFonts w:ascii="Times New Roman" w:hAnsi="Times New Roman"/>
          <w:b/>
          <w:i/>
          <w:szCs w:val="24"/>
        </w:rPr>
        <w:t xml:space="preserve">. évi pénzügyi beszámolójának elfogadásáról </w:t>
      </w:r>
    </w:p>
    <w:p w14:paraId="2D005A7C" w14:textId="77777777" w:rsidR="004C6BC5" w:rsidRDefault="004C6BC5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E21CA8">
        <w:rPr>
          <w:rFonts w:ascii="Times New Roman" w:hAnsi="Times New Roman"/>
          <w:i/>
          <w:szCs w:val="24"/>
        </w:rPr>
        <w:t>Előterjesztő:</w:t>
      </w:r>
      <w:r w:rsidRPr="00E21CA8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Mészáros Kartal polgármester</w:t>
      </w:r>
    </w:p>
    <w:p w14:paraId="019BFFB2" w14:textId="77777777" w:rsidR="004C6BC5" w:rsidRDefault="004C6BC5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58AD0F6D" w14:textId="77777777" w:rsidR="004C6BC5" w:rsidRDefault="004C6BC5" w:rsidP="004C6BC5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E21CA8">
        <w:rPr>
          <w:rFonts w:ascii="Times New Roman" w:hAnsi="Times New Roman"/>
          <w:b/>
          <w:i/>
          <w:szCs w:val="24"/>
        </w:rPr>
        <w:t>A</w:t>
      </w:r>
      <w:r>
        <w:rPr>
          <w:rFonts w:ascii="Times New Roman" w:hAnsi="Times New Roman"/>
          <w:b/>
          <w:i/>
          <w:szCs w:val="24"/>
        </w:rPr>
        <w:t xml:space="preserve">z Óbarokért Alapítvány </w:t>
      </w:r>
      <w:r w:rsidRPr="00E21CA8">
        <w:rPr>
          <w:rFonts w:ascii="Times New Roman" w:hAnsi="Times New Roman"/>
          <w:b/>
          <w:i/>
          <w:szCs w:val="24"/>
        </w:rPr>
        <w:t>202</w:t>
      </w:r>
      <w:r w:rsidR="00115D7C">
        <w:rPr>
          <w:rFonts w:ascii="Times New Roman" w:hAnsi="Times New Roman"/>
          <w:b/>
          <w:i/>
          <w:szCs w:val="24"/>
        </w:rPr>
        <w:t>5</w:t>
      </w:r>
      <w:r w:rsidRPr="00E21CA8">
        <w:rPr>
          <w:rFonts w:ascii="Times New Roman" w:hAnsi="Times New Roman"/>
          <w:b/>
          <w:i/>
          <w:szCs w:val="24"/>
        </w:rPr>
        <w:t xml:space="preserve">. évi pénzügyi beszámolójának elfogadásáról </w:t>
      </w:r>
    </w:p>
    <w:p w14:paraId="0235B88C" w14:textId="77777777" w:rsidR="004C6BC5" w:rsidRDefault="004C6BC5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E21CA8">
        <w:rPr>
          <w:rFonts w:ascii="Times New Roman" w:hAnsi="Times New Roman"/>
          <w:i/>
          <w:szCs w:val="24"/>
        </w:rPr>
        <w:t>Előterjesztő:</w:t>
      </w:r>
      <w:r w:rsidRPr="00E21CA8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Mészáros Kartal polgármester</w:t>
      </w:r>
    </w:p>
    <w:p w14:paraId="61F579AC" w14:textId="77777777" w:rsidR="004C6BC5" w:rsidRDefault="004C6BC5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214998C6" w14:textId="77777777" w:rsidR="003A4509" w:rsidRDefault="003A4509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1F76B3E1" w14:textId="77777777" w:rsidR="003A4509" w:rsidRDefault="003A4509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27DF9150" w14:textId="77777777" w:rsidR="004C6BC5" w:rsidRDefault="004C6BC5" w:rsidP="00A5476B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A </w:t>
      </w:r>
      <w:r w:rsidR="00A5476B" w:rsidRPr="00A5476B">
        <w:rPr>
          <w:rFonts w:ascii="Times New Roman" w:hAnsi="Times New Roman"/>
          <w:b/>
          <w:i/>
          <w:szCs w:val="24"/>
        </w:rPr>
        <w:t>Nagyegyházi Lakóközösségért Egyesület</w:t>
      </w:r>
      <w:r w:rsidR="00A5476B">
        <w:rPr>
          <w:rFonts w:ascii="Times New Roman" w:hAnsi="Times New Roman"/>
          <w:b/>
          <w:i/>
          <w:szCs w:val="24"/>
        </w:rPr>
        <w:t xml:space="preserve"> 2025</w:t>
      </w:r>
      <w:r w:rsidRPr="00E21CA8">
        <w:rPr>
          <w:rFonts w:ascii="Times New Roman" w:hAnsi="Times New Roman"/>
          <w:b/>
          <w:i/>
          <w:szCs w:val="24"/>
        </w:rPr>
        <w:t>. évi pénzügyi beszámolójá</w:t>
      </w:r>
      <w:r>
        <w:rPr>
          <w:rFonts w:ascii="Times New Roman" w:hAnsi="Times New Roman"/>
          <w:b/>
          <w:i/>
          <w:szCs w:val="24"/>
        </w:rPr>
        <w:t>ról</w:t>
      </w:r>
      <w:r w:rsidRPr="00E21CA8">
        <w:rPr>
          <w:rFonts w:ascii="Times New Roman" w:hAnsi="Times New Roman"/>
          <w:b/>
          <w:i/>
          <w:szCs w:val="24"/>
        </w:rPr>
        <w:t xml:space="preserve"> </w:t>
      </w:r>
    </w:p>
    <w:p w14:paraId="46D663FB" w14:textId="77777777" w:rsidR="004C6BC5" w:rsidRDefault="004C6BC5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E21CA8">
        <w:rPr>
          <w:rFonts w:ascii="Times New Roman" w:hAnsi="Times New Roman"/>
          <w:i/>
          <w:szCs w:val="24"/>
        </w:rPr>
        <w:t>Előterjesztő:</w:t>
      </w:r>
      <w:r w:rsidRPr="00E21CA8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 Mészáros Kartal polgármester</w:t>
      </w:r>
    </w:p>
    <w:p w14:paraId="29C67DAF" w14:textId="77777777" w:rsidR="00115D7C" w:rsidRDefault="00115D7C" w:rsidP="004C6BC5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14:paraId="3ED072D3" w14:textId="77777777" w:rsidR="004C6BC5" w:rsidRPr="0003067E" w:rsidRDefault="004C6BC5" w:rsidP="004C6BC5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  <w:r w:rsidRPr="0003067E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 xml:space="preserve">Óvodai beíratást megelőző hirdetmény közzétételéről </w:t>
      </w:r>
    </w:p>
    <w:p w14:paraId="5DD1D0BB" w14:textId="77777777" w:rsidR="004C6BC5" w:rsidRDefault="004C6BC5" w:rsidP="004C6BC5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  <w:r w:rsidRPr="008D3582">
        <w:rPr>
          <w:rFonts w:ascii="Times New Roman" w:hAnsi="Times New Roman"/>
          <w:i/>
          <w:szCs w:val="24"/>
        </w:rPr>
        <w:t>El</w:t>
      </w:r>
      <w:r w:rsidRPr="008D3582">
        <w:rPr>
          <w:rFonts w:ascii="Times New Roman" w:hAnsi="Times New Roman" w:hint="cs"/>
          <w:i/>
          <w:szCs w:val="24"/>
        </w:rPr>
        <w:t>ő</w:t>
      </w:r>
      <w:r w:rsidRPr="008D3582">
        <w:rPr>
          <w:rFonts w:ascii="Times New Roman" w:hAnsi="Times New Roman"/>
          <w:i/>
          <w:szCs w:val="24"/>
        </w:rPr>
        <w:t>terjeszt</w:t>
      </w:r>
      <w:r w:rsidRPr="008D3582">
        <w:rPr>
          <w:rFonts w:ascii="Times New Roman" w:hAnsi="Times New Roman" w:hint="cs"/>
          <w:i/>
          <w:szCs w:val="24"/>
        </w:rPr>
        <w:t>ő</w:t>
      </w:r>
      <w:r w:rsidRPr="008D3582">
        <w:rPr>
          <w:rFonts w:ascii="Times New Roman" w:hAnsi="Times New Roman"/>
          <w:i/>
          <w:szCs w:val="24"/>
        </w:rPr>
        <w:t>: Mészáros Kartal polgármester</w:t>
      </w:r>
    </w:p>
    <w:p w14:paraId="55418C18" w14:textId="77777777" w:rsidR="00D86BAF" w:rsidRPr="00D86BAF" w:rsidRDefault="00D86BAF" w:rsidP="00D86BAF">
      <w:pPr>
        <w:pStyle w:val="Listaszerbekezds"/>
        <w:ind w:left="709"/>
        <w:jc w:val="both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</w:p>
    <w:p w14:paraId="4EA85FB7" w14:textId="77777777" w:rsidR="00D86BAF" w:rsidRDefault="00D86BAF" w:rsidP="00D86BAF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  <w:r w:rsidRPr="00D86BAF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Óbarok 9233/</w:t>
      </w:r>
      <w:r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15</w:t>
      </w:r>
      <w:r w:rsidRPr="00D86BAF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/</w:t>
      </w:r>
      <w:r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A</w:t>
      </w:r>
      <w:r w:rsidRPr="00D86BAF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/1</w:t>
      </w:r>
      <w:r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2</w:t>
      </w:r>
      <w:r w:rsidRPr="00D86BAF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. helyrajzi számú ingatlan adás-vétele vonatkozásában az Önkormányzatot illető elővásárlási jog gyakorlásáról</w:t>
      </w:r>
    </w:p>
    <w:p w14:paraId="2C6CD802" w14:textId="77777777" w:rsidR="00D86BAF" w:rsidRDefault="00D86BAF" w:rsidP="00D86BAF">
      <w:pPr>
        <w:pStyle w:val="Listaszerbekezds"/>
        <w:ind w:left="709"/>
        <w:jc w:val="both"/>
        <w:rPr>
          <w:i/>
        </w:rPr>
      </w:pPr>
      <w:r w:rsidRPr="00D86BAF">
        <w:rPr>
          <w:i/>
        </w:rPr>
        <w:t>Előterjesztő: Mészáros Kartal polgármester</w:t>
      </w:r>
    </w:p>
    <w:p w14:paraId="66A7871C" w14:textId="77777777" w:rsidR="00115D7C" w:rsidRDefault="00115D7C" w:rsidP="004C6BC5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</w:p>
    <w:p w14:paraId="43F73AD4" w14:textId="77777777" w:rsidR="008D3BA5" w:rsidRPr="003A4509" w:rsidRDefault="003A4509" w:rsidP="003A4509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E</w:t>
      </w:r>
      <w:r w:rsidRPr="003A4509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lvi döntés az Óbarok belterületi 9363. hrsz-ú ingatlan telekhatár rendezéséről</w:t>
      </w:r>
    </w:p>
    <w:p w14:paraId="7E98A1F1" w14:textId="77777777" w:rsidR="008D3BA5" w:rsidRPr="00332459" w:rsidRDefault="008D3BA5" w:rsidP="008D3BA5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332459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14:paraId="40898CF7" w14:textId="77777777" w:rsidR="008A6BFF" w:rsidRPr="001B0B90" w:rsidRDefault="008A6BFF" w:rsidP="001B0B90">
      <w:pPr>
        <w:widowControl/>
        <w:suppressAutoHyphens w:val="0"/>
        <w:ind w:left="709"/>
        <w:jc w:val="both"/>
        <w:rPr>
          <w:rFonts w:ascii="Times New Roman" w:hAnsi="Times New Roman"/>
          <w:b/>
          <w:i/>
          <w:szCs w:val="24"/>
        </w:rPr>
      </w:pPr>
    </w:p>
    <w:p w14:paraId="77F1C7A7" w14:textId="6367997D" w:rsidR="008254B5" w:rsidRPr="00D86BAF" w:rsidRDefault="000A70BE" w:rsidP="008254B5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  <w:r w:rsidRPr="000A70BE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A településrendezési eszközök módosításáról szóló 20/2026. (II.10.) határozatának 1. számú módosítása</w:t>
      </w:r>
    </w:p>
    <w:p w14:paraId="11854F67" w14:textId="77777777" w:rsidR="008254B5" w:rsidRDefault="008254B5" w:rsidP="008254B5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  <w:r w:rsidRPr="00D86BAF">
        <w:rPr>
          <w:rFonts w:ascii="Times New Roman" w:hAnsi="Times New Roman"/>
          <w:i/>
          <w:szCs w:val="24"/>
        </w:rPr>
        <w:t>Előterjesztő: Mészáros Kartal polgármester</w:t>
      </w:r>
    </w:p>
    <w:p w14:paraId="4243CE1A" w14:textId="77777777" w:rsidR="008254B5" w:rsidRDefault="008254B5" w:rsidP="008254B5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</w:p>
    <w:p w14:paraId="3E469150" w14:textId="77777777" w:rsidR="001128B8" w:rsidRPr="00D86BAF" w:rsidRDefault="001128B8" w:rsidP="00921017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</w:pPr>
      <w:r w:rsidRPr="001128B8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 xml:space="preserve">Döntés </w:t>
      </w:r>
      <w:r w:rsidR="00921017" w:rsidRPr="00921017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az Óbarok 8010, 8065, 8079, 8105 és a 8193 hrsz. alatti ingatlanok belterületbe vonásáról</w:t>
      </w:r>
    </w:p>
    <w:p w14:paraId="34418A0C" w14:textId="77777777" w:rsidR="001128B8" w:rsidRDefault="001128B8" w:rsidP="001128B8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  <w:r w:rsidRPr="00D86BAF">
        <w:rPr>
          <w:rFonts w:ascii="Times New Roman" w:hAnsi="Times New Roman"/>
          <w:i/>
          <w:szCs w:val="24"/>
        </w:rPr>
        <w:t>Előterjesztő: Mészáros Kartal polgármester</w:t>
      </w:r>
    </w:p>
    <w:p w14:paraId="5159BBFC" w14:textId="77777777" w:rsidR="001128B8" w:rsidRDefault="001128B8" w:rsidP="001128B8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</w:p>
    <w:p w14:paraId="7A8D9347" w14:textId="77777777" w:rsidR="003A4509" w:rsidRPr="008741C1" w:rsidRDefault="003A4509" w:rsidP="003A4509">
      <w:pPr>
        <w:pStyle w:val="Listaszerbekezds"/>
        <w:widowControl/>
        <w:numPr>
          <w:ilvl w:val="0"/>
          <w:numId w:val="3"/>
        </w:numPr>
        <w:shd w:val="clear" w:color="auto" w:fill="FFFFFF"/>
        <w:suppressAutoHyphens w:val="0"/>
        <w:ind w:left="709" w:hanging="425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>
        <w:rPr>
          <w:rFonts w:ascii="Times New Roman" w:hAnsi="Times New Roman"/>
          <w:b/>
          <w:i/>
          <w:szCs w:val="24"/>
        </w:rPr>
        <w:t>A</w:t>
      </w:r>
      <w:r w:rsidRPr="008741C1">
        <w:rPr>
          <w:rFonts w:ascii="Times New Roman" w:hAnsi="Times New Roman"/>
          <w:b/>
          <w:i/>
          <w:szCs w:val="24"/>
        </w:rPr>
        <w:t xml:space="preserve"> Helyi Választási Bizottság </w:t>
      </w:r>
      <w:r>
        <w:rPr>
          <w:rFonts w:ascii="Times New Roman" w:hAnsi="Times New Roman"/>
          <w:b/>
          <w:i/>
          <w:szCs w:val="24"/>
        </w:rPr>
        <w:t>pót</w:t>
      </w:r>
      <w:r w:rsidRPr="008741C1">
        <w:rPr>
          <w:rFonts w:ascii="Times New Roman" w:hAnsi="Times New Roman"/>
          <w:b/>
          <w:i/>
          <w:szCs w:val="24"/>
        </w:rPr>
        <w:t xml:space="preserve">tagjának megválasztásáról </w:t>
      </w:r>
    </w:p>
    <w:p w14:paraId="2457F7BE" w14:textId="77777777" w:rsidR="001128B8" w:rsidRDefault="003A4509" w:rsidP="008254B5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  <w:r w:rsidRPr="003A4509">
        <w:rPr>
          <w:rFonts w:ascii="Times New Roman" w:hAnsi="Times New Roman"/>
          <w:i/>
          <w:szCs w:val="24"/>
        </w:rPr>
        <w:t>Előterjesztő: Mészáros Kartal polgármester</w:t>
      </w:r>
    </w:p>
    <w:p w14:paraId="5DC7EBB2" w14:textId="77777777" w:rsidR="003A4509" w:rsidRDefault="003A4509" w:rsidP="008254B5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</w:p>
    <w:p w14:paraId="2EB08B6C" w14:textId="726A233D" w:rsidR="00EE40EE" w:rsidRPr="00EE40EE" w:rsidRDefault="00EE40EE" w:rsidP="00EE40EE">
      <w:pPr>
        <w:pStyle w:val="Listaszerbekezds"/>
        <w:widowControl/>
        <w:numPr>
          <w:ilvl w:val="0"/>
          <w:numId w:val="3"/>
        </w:numPr>
        <w:shd w:val="clear" w:color="auto" w:fill="FFFFFF"/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</w:t>
      </w:r>
      <w:r w:rsidRPr="00EE40EE">
        <w:rPr>
          <w:rFonts w:ascii="Times New Roman" w:hAnsi="Times New Roman"/>
          <w:b/>
          <w:i/>
          <w:szCs w:val="24"/>
        </w:rPr>
        <w:t xml:space="preserve"> Szavazatszámláló Bizottság tagjainak megválasztása</w:t>
      </w:r>
    </w:p>
    <w:p w14:paraId="5A1F2C85" w14:textId="0A4FB3C7" w:rsidR="00163B31" w:rsidRDefault="00163B31" w:rsidP="00163B31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  <w:r w:rsidRPr="00EE40EE">
        <w:rPr>
          <w:rFonts w:ascii="Times New Roman" w:hAnsi="Times New Roman"/>
          <w:i/>
          <w:szCs w:val="24"/>
        </w:rPr>
        <w:t>Előterjesztő: Mészáros Kartal</w:t>
      </w:r>
      <w:r w:rsidRPr="003A4509">
        <w:rPr>
          <w:rFonts w:ascii="Times New Roman" w:hAnsi="Times New Roman"/>
          <w:i/>
          <w:szCs w:val="24"/>
        </w:rPr>
        <w:t xml:space="preserve"> polgármester</w:t>
      </w:r>
    </w:p>
    <w:p w14:paraId="59A9E3EE" w14:textId="77777777" w:rsidR="004C6BC5" w:rsidRDefault="004C6BC5" w:rsidP="008A6BFF">
      <w:pPr>
        <w:ind w:left="709"/>
        <w:contextualSpacing/>
        <w:jc w:val="both"/>
        <w:rPr>
          <w:i/>
        </w:rPr>
      </w:pPr>
    </w:p>
    <w:p w14:paraId="1FAD06DF" w14:textId="77777777" w:rsidR="00163B31" w:rsidRDefault="00163B31" w:rsidP="008A6BFF">
      <w:pPr>
        <w:ind w:left="709"/>
        <w:contextualSpacing/>
        <w:jc w:val="both"/>
        <w:rPr>
          <w:i/>
        </w:rPr>
      </w:pPr>
    </w:p>
    <w:p w14:paraId="6599FA40" w14:textId="77777777" w:rsidR="00FE0806" w:rsidRDefault="00FE0806" w:rsidP="00FE0806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 xml:space="preserve">Óbarok, </w:t>
      </w:r>
      <w:r>
        <w:rPr>
          <w:rFonts w:ascii="Times New Roman" w:hAnsi="Times New Roman" w:cs="Times New Roman"/>
          <w:i/>
        </w:rPr>
        <w:t xml:space="preserve">2026. </w:t>
      </w:r>
      <w:r w:rsidR="008254B5">
        <w:rPr>
          <w:rFonts w:ascii="Times New Roman" w:hAnsi="Times New Roman" w:cs="Times New Roman"/>
          <w:i/>
        </w:rPr>
        <w:t>március 1</w:t>
      </w:r>
      <w:r w:rsidR="00586A84">
        <w:rPr>
          <w:rFonts w:ascii="Times New Roman" w:hAnsi="Times New Roman" w:cs="Times New Roman"/>
          <w:i/>
        </w:rPr>
        <w:t>3</w:t>
      </w:r>
      <w:r w:rsidR="008254B5">
        <w:rPr>
          <w:rFonts w:ascii="Times New Roman" w:hAnsi="Times New Roman" w:cs="Times New Roman"/>
          <w:i/>
        </w:rPr>
        <w:t>.</w:t>
      </w:r>
    </w:p>
    <w:p w14:paraId="5F224C74" w14:textId="77777777"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14:paraId="41DBEADD" w14:textId="77777777"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</w:p>
    <w:p w14:paraId="2CCDE944" w14:textId="77777777" w:rsidR="00FE0806" w:rsidRPr="00081097" w:rsidRDefault="00FE0806" w:rsidP="00FE0806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Pr="00081097">
        <w:rPr>
          <w:rFonts w:ascii="Times New Roman" w:hAnsi="Times New Roman" w:cs="Times New Roman"/>
          <w:i/>
        </w:rPr>
        <w:t xml:space="preserve"> </w:t>
      </w:r>
    </w:p>
    <w:p w14:paraId="727AAC64" w14:textId="77777777" w:rsidR="00FE0806" w:rsidRDefault="00FE0806" w:rsidP="00FE0806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r w:rsidRPr="00081097">
        <w:rPr>
          <w:rFonts w:ascii="Times New Roman" w:hAnsi="Times New Roman"/>
          <w:i/>
          <w:szCs w:val="24"/>
        </w:rPr>
        <w:t>polgármester</w:t>
      </w:r>
      <w:r>
        <w:rPr>
          <w:rFonts w:ascii="Times New Roman" w:hAnsi="Times New Roman"/>
          <w:szCs w:val="24"/>
        </w:rPr>
        <w:tab/>
      </w:r>
    </w:p>
    <w:p w14:paraId="67347E99" w14:textId="77777777" w:rsidR="00FE0806" w:rsidRDefault="00FE0806" w:rsidP="00FE0806">
      <w:pPr>
        <w:ind w:left="2500" w:firstLine="1250"/>
        <w:jc w:val="center"/>
        <w:rPr>
          <w:rFonts w:ascii="Times New Roman" w:hAnsi="Times New Roman"/>
          <w:szCs w:val="24"/>
        </w:rPr>
      </w:pPr>
    </w:p>
    <w:p w14:paraId="63E9A09A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14C318CD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1B9B36AF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2C8D929F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4E3E9655" w14:textId="77777777" w:rsidR="00F07BC4" w:rsidRPr="003D214B" w:rsidRDefault="00F07BC4" w:rsidP="00FE0806">
      <w:pPr>
        <w:pStyle w:val="Listaszerbekezds"/>
        <w:ind w:left="709"/>
        <w:jc w:val="both"/>
        <w:rPr>
          <w:rFonts w:ascii="Times New Roman" w:hAnsi="Times New Roman"/>
          <w:szCs w:val="24"/>
        </w:rPr>
      </w:pPr>
    </w:p>
    <w:sectPr w:rsidR="00F07BC4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A15F" w14:textId="77777777" w:rsidR="0065664A" w:rsidRDefault="0065664A">
      <w:r>
        <w:separator/>
      </w:r>
    </w:p>
  </w:endnote>
  <w:endnote w:type="continuationSeparator" w:id="0">
    <w:p w14:paraId="7B944795" w14:textId="77777777" w:rsidR="0065664A" w:rsidRDefault="0065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F529" w14:textId="77777777"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CA4C" w14:textId="77777777" w:rsidR="0065664A" w:rsidRDefault="0065664A">
      <w:r>
        <w:separator/>
      </w:r>
    </w:p>
  </w:footnote>
  <w:footnote w:type="continuationSeparator" w:id="0">
    <w:p w14:paraId="59177AA7" w14:textId="77777777" w:rsidR="0065664A" w:rsidRDefault="0065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C7C8" w14:textId="77777777" w:rsidR="006D79D6" w:rsidRDefault="006D79D6">
    <w:pPr>
      <w:pStyle w:val="lfej"/>
    </w:pPr>
  </w:p>
  <w:p w14:paraId="079F0B4B" w14:textId="77777777" w:rsidR="006D79D6" w:rsidRDefault="006D79D6" w:rsidP="00B215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74067424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D37EAE"/>
    <w:multiLevelType w:val="hybridMultilevel"/>
    <w:tmpl w:val="A8A405BC"/>
    <w:lvl w:ilvl="0" w:tplc="3AB809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5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C4EFD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539835">
    <w:abstractNumId w:val="0"/>
  </w:num>
  <w:num w:numId="2" w16cid:durableId="2040036943">
    <w:abstractNumId w:val="12"/>
  </w:num>
  <w:num w:numId="3" w16cid:durableId="545945103">
    <w:abstractNumId w:val="8"/>
  </w:num>
  <w:num w:numId="4" w16cid:durableId="1663773818">
    <w:abstractNumId w:val="11"/>
  </w:num>
  <w:num w:numId="5" w16cid:durableId="1146818305">
    <w:abstractNumId w:val="16"/>
  </w:num>
  <w:num w:numId="6" w16cid:durableId="676275628">
    <w:abstractNumId w:val="14"/>
  </w:num>
  <w:num w:numId="7" w16cid:durableId="68579443">
    <w:abstractNumId w:val="4"/>
  </w:num>
  <w:num w:numId="8" w16cid:durableId="1568153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141730">
    <w:abstractNumId w:val="5"/>
  </w:num>
  <w:num w:numId="10" w16cid:durableId="2143422089">
    <w:abstractNumId w:val="10"/>
  </w:num>
  <w:num w:numId="11" w16cid:durableId="1850369224">
    <w:abstractNumId w:val="13"/>
  </w:num>
  <w:num w:numId="12" w16cid:durableId="1706906025">
    <w:abstractNumId w:val="3"/>
  </w:num>
  <w:num w:numId="13" w16cid:durableId="328220532">
    <w:abstractNumId w:val="18"/>
  </w:num>
  <w:num w:numId="14" w16cid:durableId="975598317">
    <w:abstractNumId w:val="15"/>
  </w:num>
  <w:num w:numId="15" w16cid:durableId="1484396639">
    <w:abstractNumId w:val="6"/>
  </w:num>
  <w:num w:numId="16" w16cid:durableId="121076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842538">
    <w:abstractNumId w:val="2"/>
  </w:num>
  <w:num w:numId="18" w16cid:durableId="1510561810">
    <w:abstractNumId w:val="17"/>
  </w:num>
  <w:num w:numId="19" w16cid:durableId="122174830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2630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01CA"/>
    <w:rsid w:val="0004173D"/>
    <w:rsid w:val="000419C9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6E0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8437C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A70BE"/>
    <w:rsid w:val="000B0506"/>
    <w:rsid w:val="000C3916"/>
    <w:rsid w:val="000C67CF"/>
    <w:rsid w:val="000C7A73"/>
    <w:rsid w:val="000D0A57"/>
    <w:rsid w:val="000D0B4F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28B8"/>
    <w:rsid w:val="00115D7C"/>
    <w:rsid w:val="00116F5C"/>
    <w:rsid w:val="00117A73"/>
    <w:rsid w:val="00120F1F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3B31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87675"/>
    <w:rsid w:val="001914D8"/>
    <w:rsid w:val="00192696"/>
    <w:rsid w:val="00196B83"/>
    <w:rsid w:val="0019710F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B90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0AEF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1235"/>
    <w:rsid w:val="00282B00"/>
    <w:rsid w:val="00283129"/>
    <w:rsid w:val="002849EA"/>
    <w:rsid w:val="0028623E"/>
    <w:rsid w:val="00286854"/>
    <w:rsid w:val="00287AF0"/>
    <w:rsid w:val="00290069"/>
    <w:rsid w:val="00291F82"/>
    <w:rsid w:val="002920F1"/>
    <w:rsid w:val="00292139"/>
    <w:rsid w:val="00294E43"/>
    <w:rsid w:val="002A0728"/>
    <w:rsid w:val="002A217A"/>
    <w:rsid w:val="002A2C21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D16D6"/>
    <w:rsid w:val="002D275F"/>
    <w:rsid w:val="002D644A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2F7D2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633"/>
    <w:rsid w:val="00315FBD"/>
    <w:rsid w:val="0032102A"/>
    <w:rsid w:val="00323AC5"/>
    <w:rsid w:val="00325919"/>
    <w:rsid w:val="00337ED6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6B0"/>
    <w:rsid w:val="003A291D"/>
    <w:rsid w:val="003A4509"/>
    <w:rsid w:val="003A543D"/>
    <w:rsid w:val="003A5B73"/>
    <w:rsid w:val="003A75E1"/>
    <w:rsid w:val="003B084F"/>
    <w:rsid w:val="003B3FCD"/>
    <w:rsid w:val="003B52DC"/>
    <w:rsid w:val="003B5C26"/>
    <w:rsid w:val="003B6602"/>
    <w:rsid w:val="003C00C4"/>
    <w:rsid w:val="003C15AE"/>
    <w:rsid w:val="003C27D1"/>
    <w:rsid w:val="003C45EF"/>
    <w:rsid w:val="003C4BA8"/>
    <w:rsid w:val="003C598A"/>
    <w:rsid w:val="003C71BB"/>
    <w:rsid w:val="003D0C99"/>
    <w:rsid w:val="003D214B"/>
    <w:rsid w:val="003D26FC"/>
    <w:rsid w:val="003D2FAD"/>
    <w:rsid w:val="003D507F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152DE"/>
    <w:rsid w:val="00422510"/>
    <w:rsid w:val="00423129"/>
    <w:rsid w:val="00424F54"/>
    <w:rsid w:val="0042714C"/>
    <w:rsid w:val="00427313"/>
    <w:rsid w:val="004277F8"/>
    <w:rsid w:val="00432A22"/>
    <w:rsid w:val="004332D8"/>
    <w:rsid w:val="00434387"/>
    <w:rsid w:val="00435B2B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53C4"/>
    <w:rsid w:val="004861E1"/>
    <w:rsid w:val="004A3C0F"/>
    <w:rsid w:val="004A5185"/>
    <w:rsid w:val="004A62BE"/>
    <w:rsid w:val="004B0133"/>
    <w:rsid w:val="004B368D"/>
    <w:rsid w:val="004C4986"/>
    <w:rsid w:val="004C6BC5"/>
    <w:rsid w:val="004C75F1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023B2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6901"/>
    <w:rsid w:val="00582120"/>
    <w:rsid w:val="00586A84"/>
    <w:rsid w:val="00592489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73FE"/>
    <w:rsid w:val="005C7634"/>
    <w:rsid w:val="005D017C"/>
    <w:rsid w:val="005D3381"/>
    <w:rsid w:val="005D37B6"/>
    <w:rsid w:val="005D60F0"/>
    <w:rsid w:val="005E22C7"/>
    <w:rsid w:val="005E5382"/>
    <w:rsid w:val="005F0FA3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5E23"/>
    <w:rsid w:val="00632062"/>
    <w:rsid w:val="00633E84"/>
    <w:rsid w:val="00634F1A"/>
    <w:rsid w:val="00636962"/>
    <w:rsid w:val="00642122"/>
    <w:rsid w:val="00642A7C"/>
    <w:rsid w:val="00642EF1"/>
    <w:rsid w:val="006440AE"/>
    <w:rsid w:val="0065085F"/>
    <w:rsid w:val="006526A6"/>
    <w:rsid w:val="006540CD"/>
    <w:rsid w:val="00654BEC"/>
    <w:rsid w:val="0065664A"/>
    <w:rsid w:val="00660DD1"/>
    <w:rsid w:val="00663694"/>
    <w:rsid w:val="00665DF1"/>
    <w:rsid w:val="00667EF1"/>
    <w:rsid w:val="006708DD"/>
    <w:rsid w:val="00672EDD"/>
    <w:rsid w:val="006734FF"/>
    <w:rsid w:val="00674084"/>
    <w:rsid w:val="00681197"/>
    <w:rsid w:val="006818CD"/>
    <w:rsid w:val="006831E1"/>
    <w:rsid w:val="006838EE"/>
    <w:rsid w:val="00685381"/>
    <w:rsid w:val="006869DF"/>
    <w:rsid w:val="00687C68"/>
    <w:rsid w:val="006938A9"/>
    <w:rsid w:val="006951A1"/>
    <w:rsid w:val="006A5240"/>
    <w:rsid w:val="006A7171"/>
    <w:rsid w:val="006A7EF4"/>
    <w:rsid w:val="006B0E6C"/>
    <w:rsid w:val="006B3D67"/>
    <w:rsid w:val="006B50C4"/>
    <w:rsid w:val="006C1697"/>
    <w:rsid w:val="006C570A"/>
    <w:rsid w:val="006C6E5A"/>
    <w:rsid w:val="006C739F"/>
    <w:rsid w:val="006D1132"/>
    <w:rsid w:val="006D136C"/>
    <w:rsid w:val="006D30D7"/>
    <w:rsid w:val="006D352C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95FC0"/>
    <w:rsid w:val="007A137C"/>
    <w:rsid w:val="007A576B"/>
    <w:rsid w:val="007A7F1D"/>
    <w:rsid w:val="007B12D1"/>
    <w:rsid w:val="007B5C47"/>
    <w:rsid w:val="007B5EAA"/>
    <w:rsid w:val="007B5F15"/>
    <w:rsid w:val="007B7DBD"/>
    <w:rsid w:val="007C1F93"/>
    <w:rsid w:val="007C4178"/>
    <w:rsid w:val="007D16D2"/>
    <w:rsid w:val="007D31D2"/>
    <w:rsid w:val="007D3A4E"/>
    <w:rsid w:val="007D3B19"/>
    <w:rsid w:val="007D432B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254B5"/>
    <w:rsid w:val="00830EAC"/>
    <w:rsid w:val="008314CA"/>
    <w:rsid w:val="00831730"/>
    <w:rsid w:val="00834C7C"/>
    <w:rsid w:val="00834C88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33AD"/>
    <w:rsid w:val="00882F7B"/>
    <w:rsid w:val="00884A2D"/>
    <w:rsid w:val="00885717"/>
    <w:rsid w:val="00887A80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A6BFF"/>
    <w:rsid w:val="008B03D1"/>
    <w:rsid w:val="008B181E"/>
    <w:rsid w:val="008B190D"/>
    <w:rsid w:val="008B478C"/>
    <w:rsid w:val="008C0D49"/>
    <w:rsid w:val="008C4985"/>
    <w:rsid w:val="008C7C85"/>
    <w:rsid w:val="008C7DAA"/>
    <w:rsid w:val="008D090E"/>
    <w:rsid w:val="008D0D4B"/>
    <w:rsid w:val="008D1B47"/>
    <w:rsid w:val="008D2EFC"/>
    <w:rsid w:val="008D3582"/>
    <w:rsid w:val="008D3BA5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1017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3FBF"/>
    <w:rsid w:val="009657FA"/>
    <w:rsid w:val="00966333"/>
    <w:rsid w:val="00972BA9"/>
    <w:rsid w:val="00973EEF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6F1"/>
    <w:rsid w:val="009A4C77"/>
    <w:rsid w:val="009A620C"/>
    <w:rsid w:val="009A657E"/>
    <w:rsid w:val="009B5A83"/>
    <w:rsid w:val="009C1527"/>
    <w:rsid w:val="009C480D"/>
    <w:rsid w:val="009C4EFD"/>
    <w:rsid w:val="009D08A3"/>
    <w:rsid w:val="009D0B4B"/>
    <w:rsid w:val="009D0FCF"/>
    <w:rsid w:val="009D1516"/>
    <w:rsid w:val="009D1F12"/>
    <w:rsid w:val="009D71EE"/>
    <w:rsid w:val="009E26F5"/>
    <w:rsid w:val="009F50F8"/>
    <w:rsid w:val="009F639B"/>
    <w:rsid w:val="00A02152"/>
    <w:rsid w:val="00A03F04"/>
    <w:rsid w:val="00A05314"/>
    <w:rsid w:val="00A05BEE"/>
    <w:rsid w:val="00A07317"/>
    <w:rsid w:val="00A07AB1"/>
    <w:rsid w:val="00A101ED"/>
    <w:rsid w:val="00A104E3"/>
    <w:rsid w:val="00A13907"/>
    <w:rsid w:val="00A1697F"/>
    <w:rsid w:val="00A16F9B"/>
    <w:rsid w:val="00A215B9"/>
    <w:rsid w:val="00A22873"/>
    <w:rsid w:val="00A24566"/>
    <w:rsid w:val="00A25024"/>
    <w:rsid w:val="00A25474"/>
    <w:rsid w:val="00A3596C"/>
    <w:rsid w:val="00A36752"/>
    <w:rsid w:val="00A37FF8"/>
    <w:rsid w:val="00A4017E"/>
    <w:rsid w:val="00A40500"/>
    <w:rsid w:val="00A41E82"/>
    <w:rsid w:val="00A42276"/>
    <w:rsid w:val="00A425F6"/>
    <w:rsid w:val="00A42851"/>
    <w:rsid w:val="00A4436E"/>
    <w:rsid w:val="00A50934"/>
    <w:rsid w:val="00A50E3D"/>
    <w:rsid w:val="00A5476B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5A83"/>
    <w:rsid w:val="00B064EE"/>
    <w:rsid w:val="00B07F34"/>
    <w:rsid w:val="00B1011B"/>
    <w:rsid w:val="00B11768"/>
    <w:rsid w:val="00B13278"/>
    <w:rsid w:val="00B13560"/>
    <w:rsid w:val="00B14842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85F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B76E9"/>
    <w:rsid w:val="00BC0DCA"/>
    <w:rsid w:val="00BC11A9"/>
    <w:rsid w:val="00BC270F"/>
    <w:rsid w:val="00BC2AB0"/>
    <w:rsid w:val="00BC31A3"/>
    <w:rsid w:val="00BC728F"/>
    <w:rsid w:val="00BC7DC5"/>
    <w:rsid w:val="00BD32CA"/>
    <w:rsid w:val="00BD3C99"/>
    <w:rsid w:val="00BD5B0C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0DF2"/>
    <w:rsid w:val="00C42A11"/>
    <w:rsid w:val="00C44DCC"/>
    <w:rsid w:val="00C45D85"/>
    <w:rsid w:val="00C51804"/>
    <w:rsid w:val="00C52CF6"/>
    <w:rsid w:val="00C53388"/>
    <w:rsid w:val="00C613F4"/>
    <w:rsid w:val="00C639DC"/>
    <w:rsid w:val="00C63D86"/>
    <w:rsid w:val="00C64B61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1691"/>
    <w:rsid w:val="00C857D5"/>
    <w:rsid w:val="00C872FE"/>
    <w:rsid w:val="00C900F1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1401"/>
    <w:rsid w:val="00CC18E8"/>
    <w:rsid w:val="00CC4003"/>
    <w:rsid w:val="00CD18B8"/>
    <w:rsid w:val="00CD3505"/>
    <w:rsid w:val="00CD4056"/>
    <w:rsid w:val="00CD42C0"/>
    <w:rsid w:val="00CD487E"/>
    <w:rsid w:val="00CD5719"/>
    <w:rsid w:val="00CD59C7"/>
    <w:rsid w:val="00CD78CC"/>
    <w:rsid w:val="00CD7A9F"/>
    <w:rsid w:val="00CD7B3F"/>
    <w:rsid w:val="00CE2EC3"/>
    <w:rsid w:val="00CE6B59"/>
    <w:rsid w:val="00CE6E76"/>
    <w:rsid w:val="00CF02B2"/>
    <w:rsid w:val="00CF1858"/>
    <w:rsid w:val="00CF374D"/>
    <w:rsid w:val="00CF3E6A"/>
    <w:rsid w:val="00CF538A"/>
    <w:rsid w:val="00CF59A6"/>
    <w:rsid w:val="00CF6688"/>
    <w:rsid w:val="00CF7080"/>
    <w:rsid w:val="00CF7F86"/>
    <w:rsid w:val="00D00E61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86BAF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558F"/>
    <w:rsid w:val="00DB619B"/>
    <w:rsid w:val="00DB79E2"/>
    <w:rsid w:val="00DC07B1"/>
    <w:rsid w:val="00DC1E59"/>
    <w:rsid w:val="00DC6A7E"/>
    <w:rsid w:val="00DC7ADE"/>
    <w:rsid w:val="00DD16FD"/>
    <w:rsid w:val="00DD1E03"/>
    <w:rsid w:val="00DD2623"/>
    <w:rsid w:val="00DD2A4B"/>
    <w:rsid w:val="00DD3025"/>
    <w:rsid w:val="00DD5241"/>
    <w:rsid w:val="00DD67C4"/>
    <w:rsid w:val="00DD6850"/>
    <w:rsid w:val="00DE213A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208C8"/>
    <w:rsid w:val="00E27ACF"/>
    <w:rsid w:val="00E338CA"/>
    <w:rsid w:val="00E347E3"/>
    <w:rsid w:val="00E40D97"/>
    <w:rsid w:val="00E41D6E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3B32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4B22"/>
    <w:rsid w:val="00EA518F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618"/>
    <w:rsid w:val="00ED4976"/>
    <w:rsid w:val="00ED75F2"/>
    <w:rsid w:val="00ED7B2A"/>
    <w:rsid w:val="00ED7F33"/>
    <w:rsid w:val="00EE03F2"/>
    <w:rsid w:val="00EE40EE"/>
    <w:rsid w:val="00EE40F2"/>
    <w:rsid w:val="00EE66E8"/>
    <w:rsid w:val="00EE68EA"/>
    <w:rsid w:val="00EE79C4"/>
    <w:rsid w:val="00EF0610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07BC4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2884"/>
    <w:rsid w:val="00F375E7"/>
    <w:rsid w:val="00F45E49"/>
    <w:rsid w:val="00F50EAF"/>
    <w:rsid w:val="00F52E47"/>
    <w:rsid w:val="00F53FF6"/>
    <w:rsid w:val="00F55BD7"/>
    <w:rsid w:val="00F57F06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35A7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0806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3B1456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12D1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DD6850"/>
    <w:pPr>
      <w:widowControl/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D685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D8F1-6A9E-493A-A623-50ADA813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457</TotalTime>
  <Pages>2</Pages>
  <Words>364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support felcsut</cp:lastModifiedBy>
  <cp:revision>53</cp:revision>
  <cp:lastPrinted>2026-03-13T09:53:00Z</cp:lastPrinted>
  <dcterms:created xsi:type="dcterms:W3CDTF">2025-09-15T12:26:00Z</dcterms:created>
  <dcterms:modified xsi:type="dcterms:W3CDTF">2026-03-30T11:37:00Z</dcterms:modified>
</cp:coreProperties>
</file>