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25535" w14:textId="77777777" w:rsidR="00BE5E03" w:rsidRDefault="00BE5E03">
      <w:pPr>
        <w:pBdr>
          <w:bottom w:val="single" w:sz="4" w:space="1" w:color="000000"/>
        </w:pBdr>
      </w:pPr>
    </w:p>
    <w:tbl>
      <w:tblPr>
        <w:tblW w:w="9996" w:type="dxa"/>
        <w:tblLayout w:type="fixed"/>
        <w:tblLook w:val="0000" w:firstRow="0" w:lastRow="0" w:firstColumn="0" w:lastColumn="0" w:noHBand="0" w:noVBand="0"/>
      </w:tblPr>
      <w:tblGrid>
        <w:gridCol w:w="2442"/>
        <w:gridCol w:w="6867"/>
        <w:gridCol w:w="451"/>
        <w:gridCol w:w="236"/>
      </w:tblGrid>
      <w:tr w:rsidR="00EE1809" w14:paraId="70136A51" w14:textId="77777777" w:rsidTr="00CC3E11">
        <w:trPr>
          <w:trHeight w:val="1757"/>
        </w:trPr>
        <w:tc>
          <w:tcPr>
            <w:tcW w:w="2443" w:type="dxa"/>
            <w:tcBorders>
              <w:bottom w:val="single" w:sz="8" w:space="0" w:color="000000"/>
            </w:tcBorders>
          </w:tcPr>
          <w:p w14:paraId="666BB9E1" w14:textId="77777777" w:rsidR="00EE1809" w:rsidRDefault="00407FAF" w:rsidP="00B65F85">
            <w:pPr>
              <w:snapToGrid w:val="0"/>
              <w:ind w:left="-108"/>
              <w:jc w:val="center"/>
            </w:pPr>
            <w:r>
              <w:rPr>
                <w:noProof/>
                <w:sz w:val="20"/>
                <w:lang w:eastAsia="hu-HU"/>
              </w:rPr>
              <w:drawing>
                <wp:anchor distT="0" distB="0" distL="114935" distR="114935" simplePos="0" relativeHeight="251657728" behindDoc="0" locked="0" layoutInCell="1" allowOverlap="1" wp14:anchorId="27A7FF45" wp14:editId="72F8BEEC">
                  <wp:simplePos x="0" y="0"/>
                  <wp:positionH relativeFrom="column">
                    <wp:posOffset>167005</wp:posOffset>
                  </wp:positionH>
                  <wp:positionV relativeFrom="paragraph">
                    <wp:posOffset>86995</wp:posOffset>
                  </wp:positionV>
                  <wp:extent cx="1134745" cy="1251585"/>
                  <wp:effectExtent l="0" t="0" r="8255" b="5715"/>
                  <wp:wrapSquare wrapText="right"/>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4745" cy="12515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E1809">
              <w:rPr>
                <w:sz w:val="20"/>
              </w:rPr>
              <w:t xml:space="preserve"> </w:t>
            </w:r>
          </w:p>
        </w:tc>
        <w:tc>
          <w:tcPr>
            <w:tcW w:w="6870" w:type="dxa"/>
            <w:tcBorders>
              <w:bottom w:val="single" w:sz="8" w:space="0" w:color="000000"/>
            </w:tcBorders>
            <w:vAlign w:val="center"/>
          </w:tcPr>
          <w:p w14:paraId="4DC6CE98" w14:textId="77777777" w:rsidR="00EE1809" w:rsidRPr="00B228B6" w:rsidRDefault="00EE1809" w:rsidP="00024984">
            <w:pPr>
              <w:snapToGrid w:val="0"/>
              <w:jc w:val="center"/>
              <w:rPr>
                <w:b/>
                <w:i/>
                <w:smallCaps/>
                <w:sz w:val="32"/>
              </w:rPr>
            </w:pPr>
            <w:r w:rsidRPr="00410150">
              <w:rPr>
                <w:b/>
                <w:i/>
                <w:smallCaps/>
                <w:sz w:val="32"/>
              </w:rPr>
              <w:t xml:space="preserve">     </w:t>
            </w:r>
            <w:r w:rsidRPr="00B228B6">
              <w:rPr>
                <w:b/>
                <w:i/>
                <w:smallCaps/>
                <w:sz w:val="28"/>
              </w:rPr>
              <w:t>Csabdi Község Önkormányzat</w:t>
            </w:r>
          </w:p>
          <w:p w14:paraId="5EF07F99" w14:textId="77777777" w:rsidR="00EE1809" w:rsidRPr="00CC3E11" w:rsidRDefault="00CC3E11" w:rsidP="00024984">
            <w:pPr>
              <w:snapToGrid w:val="0"/>
              <w:jc w:val="center"/>
              <w:rPr>
                <w:b/>
                <w:i/>
                <w:smallCaps/>
                <w:sz w:val="28"/>
                <w:szCs w:val="28"/>
              </w:rPr>
            </w:pPr>
            <w:r w:rsidRPr="00CC3E11">
              <w:rPr>
                <w:b/>
                <w:i/>
                <w:smallCaps/>
                <w:sz w:val="28"/>
                <w:szCs w:val="28"/>
              </w:rPr>
              <w:t>ÖNKORMÁNYZAT</w:t>
            </w:r>
          </w:p>
          <w:p w14:paraId="4B5BFD61" w14:textId="77777777" w:rsidR="00EE1809" w:rsidRPr="00410150" w:rsidRDefault="00EE1809" w:rsidP="00024984">
            <w:pPr>
              <w:jc w:val="center"/>
              <w:rPr>
                <w:b/>
                <w:i/>
              </w:rPr>
            </w:pPr>
            <w:r w:rsidRPr="00410150">
              <w:rPr>
                <w:b/>
                <w:i/>
              </w:rPr>
              <w:t>H-2064 Csabdi, Szabadság u.44.</w:t>
            </w:r>
          </w:p>
          <w:p w14:paraId="23144230" w14:textId="77777777" w:rsidR="00EE1809" w:rsidRPr="00410150" w:rsidRDefault="00EE1809" w:rsidP="00024984">
            <w:pPr>
              <w:rPr>
                <w:i/>
              </w:rPr>
            </w:pPr>
            <w:r w:rsidRPr="00410150">
              <w:rPr>
                <w:b/>
                <w:i/>
              </w:rPr>
              <w:t xml:space="preserve">                    </w:t>
            </w:r>
            <w:r w:rsidRPr="00410150">
              <w:rPr>
                <w:i/>
              </w:rPr>
              <w:t>Tel: +36 (22)</w:t>
            </w:r>
            <w:r w:rsidR="000D79B5">
              <w:rPr>
                <w:i/>
              </w:rPr>
              <w:t xml:space="preserve"> </w:t>
            </w:r>
            <w:r w:rsidRPr="00410150">
              <w:rPr>
                <w:i/>
              </w:rPr>
              <w:t>350-103  Fax: +36 (22) 350-656</w:t>
            </w:r>
          </w:p>
          <w:p w14:paraId="5B3BFE02" w14:textId="77777777" w:rsidR="00EE1809" w:rsidRPr="00E64340" w:rsidRDefault="00EE1809" w:rsidP="008D5FBF">
            <w:pPr>
              <w:rPr>
                <w:i/>
              </w:rPr>
            </w:pPr>
            <w:r w:rsidRPr="00410150">
              <w:rPr>
                <w:i/>
              </w:rPr>
              <w:t xml:space="preserve">                                E-mail: pmh@csabdinet.hu</w:t>
            </w:r>
          </w:p>
        </w:tc>
        <w:tc>
          <w:tcPr>
            <w:tcW w:w="451" w:type="dxa"/>
            <w:tcBorders>
              <w:bottom w:val="single" w:sz="8" w:space="0" w:color="000000"/>
            </w:tcBorders>
          </w:tcPr>
          <w:p w14:paraId="278C7303" w14:textId="77777777" w:rsidR="00EE1809" w:rsidRDefault="00EE1809">
            <w:pPr>
              <w:jc w:val="center"/>
              <w:rPr>
                <w:b/>
                <w:smallCaps/>
                <w:sz w:val="32"/>
                <w:szCs w:val="32"/>
              </w:rPr>
            </w:pPr>
          </w:p>
        </w:tc>
        <w:tc>
          <w:tcPr>
            <w:tcW w:w="232" w:type="dxa"/>
            <w:tcBorders>
              <w:bottom w:val="single" w:sz="8" w:space="0" w:color="000000"/>
            </w:tcBorders>
            <w:vAlign w:val="center"/>
          </w:tcPr>
          <w:p w14:paraId="5224FD3A" w14:textId="77777777" w:rsidR="00EE1809" w:rsidRDefault="00EE1809" w:rsidP="00EE1809"/>
        </w:tc>
      </w:tr>
    </w:tbl>
    <w:p w14:paraId="33E293DF" w14:textId="77777777" w:rsidR="00660F3C" w:rsidRDefault="00660F3C" w:rsidP="00C942F4">
      <w:pPr>
        <w:widowControl w:val="0"/>
        <w:jc w:val="center"/>
        <w:rPr>
          <w:b/>
          <w:bCs/>
          <w:i/>
          <w:iCs/>
          <w:spacing w:val="100"/>
        </w:rPr>
      </w:pPr>
    </w:p>
    <w:p w14:paraId="06C8BDEA" w14:textId="77777777" w:rsidR="002776C0" w:rsidRDefault="002776C0" w:rsidP="00C942F4">
      <w:pPr>
        <w:widowControl w:val="0"/>
        <w:jc w:val="center"/>
        <w:rPr>
          <w:b/>
          <w:bCs/>
          <w:i/>
          <w:iCs/>
          <w:spacing w:val="100"/>
        </w:rPr>
      </w:pPr>
    </w:p>
    <w:p w14:paraId="286E82E3" w14:textId="77777777" w:rsidR="00557CB5" w:rsidRDefault="00557CB5" w:rsidP="00CC3E11">
      <w:pPr>
        <w:tabs>
          <w:tab w:val="left" w:pos="9072"/>
        </w:tabs>
        <w:jc w:val="center"/>
        <w:rPr>
          <w:b/>
          <w:i/>
        </w:rPr>
      </w:pPr>
    </w:p>
    <w:p w14:paraId="4999D378" w14:textId="77777777" w:rsidR="00CC3E11" w:rsidRDefault="00CC3E11" w:rsidP="00CC3E11">
      <w:pPr>
        <w:tabs>
          <w:tab w:val="left" w:pos="9072"/>
        </w:tabs>
        <w:jc w:val="center"/>
        <w:rPr>
          <w:b/>
          <w:i/>
        </w:rPr>
      </w:pPr>
      <w:r w:rsidRPr="00E553E4">
        <w:rPr>
          <w:b/>
          <w:i/>
        </w:rPr>
        <w:t xml:space="preserve">K I V O N A T </w:t>
      </w:r>
    </w:p>
    <w:p w14:paraId="32A00A38" w14:textId="77777777" w:rsidR="00557CB5" w:rsidRDefault="00557CB5" w:rsidP="00CC3E11">
      <w:pPr>
        <w:tabs>
          <w:tab w:val="left" w:pos="9072"/>
        </w:tabs>
        <w:jc w:val="center"/>
        <w:rPr>
          <w:b/>
          <w:i/>
        </w:rPr>
      </w:pPr>
    </w:p>
    <w:p w14:paraId="2D528C18" w14:textId="77777777" w:rsidR="00CC3E11" w:rsidRPr="00E553E4" w:rsidRDefault="00CC3E11" w:rsidP="00CC3E11">
      <w:pPr>
        <w:tabs>
          <w:tab w:val="left" w:pos="9072"/>
        </w:tabs>
        <w:jc w:val="center"/>
        <w:rPr>
          <w:b/>
          <w:i/>
        </w:rPr>
      </w:pPr>
    </w:p>
    <w:p w14:paraId="52D544F7" w14:textId="1718AFA3" w:rsidR="0042497B" w:rsidRDefault="00F81095" w:rsidP="0042497B">
      <w:pPr>
        <w:tabs>
          <w:tab w:val="left" w:pos="9072"/>
        </w:tabs>
        <w:jc w:val="both"/>
        <w:rPr>
          <w:i/>
        </w:rPr>
      </w:pPr>
      <w:r w:rsidRPr="00F81095">
        <w:rPr>
          <w:i/>
        </w:rPr>
        <w:t>Csabdi Község Önkormányzat Képviselő-testületének 202</w:t>
      </w:r>
      <w:r w:rsidR="00557CB5">
        <w:rPr>
          <w:i/>
        </w:rPr>
        <w:t>6</w:t>
      </w:r>
      <w:r w:rsidRPr="00F81095">
        <w:rPr>
          <w:i/>
        </w:rPr>
        <w:t xml:space="preserve">. </w:t>
      </w:r>
      <w:r w:rsidR="00B6410D">
        <w:rPr>
          <w:i/>
        </w:rPr>
        <w:t xml:space="preserve">március </w:t>
      </w:r>
      <w:r w:rsidR="002776C0">
        <w:rPr>
          <w:i/>
        </w:rPr>
        <w:t>26</w:t>
      </w:r>
      <w:r w:rsidR="00557CB5">
        <w:rPr>
          <w:i/>
        </w:rPr>
        <w:t>.</w:t>
      </w:r>
      <w:r w:rsidRPr="00F81095">
        <w:rPr>
          <w:i/>
        </w:rPr>
        <w:t xml:space="preserve"> napján megtartott </w:t>
      </w:r>
      <w:r w:rsidR="00B6410D">
        <w:rPr>
          <w:i/>
        </w:rPr>
        <w:t>rendkívüli</w:t>
      </w:r>
      <w:r w:rsidR="00307EEA">
        <w:rPr>
          <w:i/>
        </w:rPr>
        <w:t>, nyílt</w:t>
      </w:r>
      <w:r w:rsidRPr="00F81095">
        <w:rPr>
          <w:i/>
        </w:rPr>
        <w:t xml:space="preserve"> ülésének jegyzőkönyvéből:</w:t>
      </w:r>
    </w:p>
    <w:p w14:paraId="5AC3A62C" w14:textId="77777777" w:rsidR="0042497B" w:rsidRDefault="0042497B" w:rsidP="0042497B">
      <w:pPr>
        <w:tabs>
          <w:tab w:val="left" w:pos="9072"/>
        </w:tabs>
        <w:jc w:val="both"/>
        <w:rPr>
          <w:i/>
        </w:rPr>
      </w:pPr>
    </w:p>
    <w:p w14:paraId="157DB748" w14:textId="77777777" w:rsidR="002776C0" w:rsidRPr="002776C0" w:rsidRDefault="002776C0" w:rsidP="002776C0">
      <w:pPr>
        <w:suppressAutoHyphens w:val="0"/>
        <w:jc w:val="center"/>
        <w:rPr>
          <w:b/>
          <w:i/>
          <w:lang w:eastAsia="hu-HU"/>
        </w:rPr>
      </w:pPr>
      <w:r w:rsidRPr="002776C0">
        <w:rPr>
          <w:b/>
          <w:i/>
          <w:lang w:eastAsia="hu-HU"/>
        </w:rPr>
        <w:t>Csabdi Község Önkormányzat Képviselő-testületének</w:t>
      </w:r>
    </w:p>
    <w:p w14:paraId="12ECFF61" w14:textId="357ADCC2" w:rsidR="002776C0" w:rsidRPr="002776C0" w:rsidRDefault="002776C0" w:rsidP="002776C0">
      <w:pPr>
        <w:suppressAutoHyphens w:val="0"/>
        <w:jc w:val="center"/>
        <w:rPr>
          <w:b/>
          <w:i/>
          <w:lang w:eastAsia="hu-HU"/>
        </w:rPr>
      </w:pPr>
      <w:r>
        <w:rPr>
          <w:i/>
          <w:lang w:eastAsia="hu-HU"/>
        </w:rPr>
        <w:t>22</w:t>
      </w:r>
      <w:r w:rsidRPr="002776C0">
        <w:rPr>
          <w:i/>
          <w:lang w:eastAsia="hu-HU"/>
        </w:rPr>
        <w:t>/</w:t>
      </w:r>
      <w:r w:rsidRPr="002776C0">
        <w:rPr>
          <w:b/>
          <w:bCs/>
          <w:i/>
          <w:lang w:eastAsia="hu-HU"/>
        </w:rPr>
        <w:t>2026. (III. 26.) határozata</w:t>
      </w:r>
      <w:r w:rsidRPr="002776C0">
        <w:rPr>
          <w:b/>
          <w:i/>
          <w:lang w:eastAsia="hu-HU"/>
        </w:rPr>
        <w:t xml:space="preserve"> </w:t>
      </w:r>
    </w:p>
    <w:p w14:paraId="290DE4E3" w14:textId="77777777" w:rsidR="002776C0" w:rsidRPr="002776C0" w:rsidRDefault="002776C0" w:rsidP="002776C0">
      <w:pPr>
        <w:suppressAutoHyphens w:val="0"/>
        <w:jc w:val="center"/>
        <w:rPr>
          <w:b/>
          <w:bCs/>
          <w:i/>
          <w:lang w:eastAsia="hu-HU"/>
        </w:rPr>
      </w:pPr>
    </w:p>
    <w:p w14:paraId="1512983B" w14:textId="77777777" w:rsidR="002776C0" w:rsidRPr="002776C0" w:rsidRDefault="002776C0" w:rsidP="002776C0">
      <w:pPr>
        <w:suppressAutoHyphens w:val="0"/>
        <w:jc w:val="center"/>
        <w:rPr>
          <w:b/>
          <w:i/>
          <w:lang w:eastAsia="hu-HU"/>
        </w:rPr>
      </w:pPr>
      <w:r w:rsidRPr="002776C0">
        <w:rPr>
          <w:b/>
          <w:i/>
          <w:lang w:eastAsia="hu-HU"/>
        </w:rPr>
        <w:t>óvodai beíratást megelőző hirdetmény közzétételéről</w:t>
      </w:r>
    </w:p>
    <w:p w14:paraId="0566D904" w14:textId="77777777" w:rsidR="002776C0" w:rsidRPr="002776C0" w:rsidRDefault="002776C0" w:rsidP="002776C0">
      <w:pPr>
        <w:jc w:val="both"/>
        <w:rPr>
          <w:rFonts w:cs="Mangal"/>
          <w:i/>
          <w:szCs w:val="20"/>
        </w:rPr>
      </w:pPr>
      <w:r w:rsidRPr="002776C0">
        <w:rPr>
          <w:rFonts w:cs="Mangal"/>
          <w:i/>
          <w:szCs w:val="20"/>
        </w:rPr>
        <w:t> </w:t>
      </w:r>
    </w:p>
    <w:p w14:paraId="55A0302A" w14:textId="77777777" w:rsidR="002776C0" w:rsidRPr="002776C0" w:rsidRDefault="002776C0" w:rsidP="002776C0">
      <w:pPr>
        <w:jc w:val="both"/>
        <w:rPr>
          <w:rFonts w:cs="Mangal"/>
          <w:bCs/>
          <w:i/>
          <w:szCs w:val="20"/>
        </w:rPr>
      </w:pPr>
      <w:r w:rsidRPr="002776C0">
        <w:rPr>
          <w:rFonts w:cs="Mangal"/>
          <w:bCs/>
          <w:i/>
          <w:szCs w:val="20"/>
        </w:rPr>
        <w:t>Csabdi Község Önkormányzat Képviselő-testülete úgy dönt, hogy a Csabdi Napraforgó Óvodába történő beiratkozásra vonatozó hirdetményt a határozat melléklete szerint elfogadja.</w:t>
      </w:r>
    </w:p>
    <w:p w14:paraId="7D64A08F" w14:textId="77777777" w:rsidR="002776C0" w:rsidRPr="002776C0" w:rsidRDefault="002776C0" w:rsidP="002776C0">
      <w:pPr>
        <w:jc w:val="both"/>
        <w:rPr>
          <w:rFonts w:cs="Mangal"/>
          <w:bCs/>
          <w:i/>
          <w:szCs w:val="20"/>
        </w:rPr>
      </w:pPr>
    </w:p>
    <w:p w14:paraId="18707DF8" w14:textId="77777777" w:rsidR="002776C0" w:rsidRPr="002776C0" w:rsidRDefault="002776C0" w:rsidP="002776C0">
      <w:pPr>
        <w:ind w:firstLine="5245"/>
        <w:jc w:val="both"/>
        <w:rPr>
          <w:rFonts w:cs="Mangal"/>
          <w:bCs/>
          <w:i/>
          <w:szCs w:val="20"/>
        </w:rPr>
      </w:pPr>
      <w:r w:rsidRPr="002776C0">
        <w:rPr>
          <w:rFonts w:cs="Mangal"/>
          <w:bCs/>
          <w:i/>
          <w:szCs w:val="20"/>
        </w:rPr>
        <w:t>Határidő:</w:t>
      </w:r>
      <w:r w:rsidRPr="002776C0">
        <w:rPr>
          <w:rFonts w:cs="Mangal"/>
          <w:bCs/>
          <w:i/>
          <w:szCs w:val="20"/>
        </w:rPr>
        <w:tab/>
        <w:t>azonnal</w:t>
      </w:r>
    </w:p>
    <w:p w14:paraId="2E9D5BDA" w14:textId="77777777" w:rsidR="002776C0" w:rsidRPr="002776C0" w:rsidRDefault="002776C0" w:rsidP="002776C0">
      <w:pPr>
        <w:ind w:firstLine="5245"/>
        <w:jc w:val="both"/>
        <w:rPr>
          <w:rFonts w:cs="Mangal"/>
          <w:bCs/>
          <w:i/>
          <w:szCs w:val="20"/>
        </w:rPr>
      </w:pPr>
      <w:r w:rsidRPr="002776C0">
        <w:rPr>
          <w:rFonts w:cs="Mangal"/>
          <w:bCs/>
          <w:i/>
          <w:szCs w:val="20"/>
        </w:rPr>
        <w:t xml:space="preserve">Felelős: </w:t>
      </w:r>
      <w:r w:rsidRPr="002776C0">
        <w:rPr>
          <w:rFonts w:cs="Mangal"/>
          <w:bCs/>
          <w:i/>
          <w:szCs w:val="20"/>
        </w:rPr>
        <w:tab/>
        <w:t>polgármester</w:t>
      </w:r>
    </w:p>
    <w:p w14:paraId="65D97BFB" w14:textId="77777777" w:rsidR="002776C0" w:rsidRPr="002776C0" w:rsidRDefault="002776C0" w:rsidP="002776C0">
      <w:pPr>
        <w:ind w:firstLine="5245"/>
        <w:jc w:val="both"/>
        <w:rPr>
          <w:rFonts w:cs="Mangal"/>
          <w:bCs/>
          <w:i/>
          <w:szCs w:val="20"/>
        </w:rPr>
      </w:pPr>
    </w:p>
    <w:p w14:paraId="63763874" w14:textId="77777777" w:rsidR="002776C0" w:rsidRDefault="002776C0" w:rsidP="002776C0">
      <w:pPr>
        <w:jc w:val="both"/>
        <w:rPr>
          <w:rFonts w:cs="Mangal"/>
          <w:i/>
          <w:szCs w:val="20"/>
        </w:rPr>
      </w:pPr>
    </w:p>
    <w:p w14:paraId="69C3184C" w14:textId="77777777" w:rsidR="002776C0" w:rsidRDefault="002776C0" w:rsidP="002776C0">
      <w:pPr>
        <w:jc w:val="both"/>
        <w:rPr>
          <w:rFonts w:cs="Mangal"/>
          <w:i/>
          <w:szCs w:val="20"/>
        </w:rPr>
      </w:pPr>
    </w:p>
    <w:p w14:paraId="5E3FD504" w14:textId="77777777" w:rsidR="002776C0" w:rsidRDefault="002776C0" w:rsidP="002776C0">
      <w:pPr>
        <w:suppressAutoHyphens w:val="0"/>
        <w:jc w:val="both"/>
        <w:rPr>
          <w:i/>
          <w:color w:val="000000"/>
          <w:u w:val="single"/>
          <w:lang w:eastAsia="hu-HU"/>
        </w:rPr>
      </w:pPr>
    </w:p>
    <w:p w14:paraId="51DBE081" w14:textId="77777777" w:rsidR="002776C0" w:rsidRPr="007F03DD" w:rsidRDefault="002776C0" w:rsidP="002776C0">
      <w:pPr>
        <w:jc w:val="center"/>
        <w:rPr>
          <w:i/>
        </w:rPr>
      </w:pPr>
      <w:r w:rsidRPr="007F03DD">
        <w:rPr>
          <w:i/>
        </w:rPr>
        <w:t xml:space="preserve">K.m.f. </w:t>
      </w:r>
    </w:p>
    <w:p w14:paraId="7B409DD6" w14:textId="77777777" w:rsidR="002776C0" w:rsidRDefault="002776C0" w:rsidP="002776C0">
      <w:pPr>
        <w:rPr>
          <w:b/>
          <w:i/>
        </w:rPr>
      </w:pPr>
    </w:p>
    <w:p w14:paraId="78F406EF" w14:textId="77777777" w:rsidR="002776C0" w:rsidRPr="007F03DD" w:rsidRDefault="002776C0" w:rsidP="002776C0">
      <w:pPr>
        <w:rPr>
          <w:b/>
          <w:i/>
        </w:rPr>
      </w:pPr>
      <w:r w:rsidRPr="007F03DD">
        <w:rPr>
          <w:b/>
          <w:i/>
        </w:rPr>
        <w:tab/>
      </w:r>
      <w:r w:rsidRPr="007F03DD">
        <w:rPr>
          <w:b/>
          <w:i/>
        </w:rPr>
        <w:tab/>
      </w:r>
      <w:proofErr w:type="spellStart"/>
      <w:r w:rsidRPr="007F03DD">
        <w:rPr>
          <w:b/>
          <w:i/>
        </w:rPr>
        <w:t>Huszárovics</w:t>
      </w:r>
      <w:proofErr w:type="spellEnd"/>
      <w:r w:rsidRPr="007F03DD">
        <w:rPr>
          <w:b/>
          <w:i/>
        </w:rPr>
        <w:t xml:space="preserve"> Antal </w:t>
      </w:r>
      <w:proofErr w:type="spellStart"/>
      <w:r w:rsidRPr="007F03DD">
        <w:rPr>
          <w:b/>
          <w:i/>
        </w:rPr>
        <w:t>sk</w:t>
      </w:r>
      <w:proofErr w:type="spellEnd"/>
      <w:r w:rsidRPr="007F03DD">
        <w:rPr>
          <w:b/>
          <w:i/>
        </w:rPr>
        <w:t>.</w:t>
      </w:r>
      <w:r w:rsidRPr="007F03DD">
        <w:rPr>
          <w:b/>
          <w:i/>
        </w:rPr>
        <w:tab/>
      </w:r>
      <w:r w:rsidRPr="007F03DD">
        <w:rPr>
          <w:b/>
          <w:i/>
        </w:rPr>
        <w:tab/>
      </w:r>
      <w:r w:rsidRPr="007F03DD">
        <w:rPr>
          <w:b/>
          <w:i/>
        </w:rPr>
        <w:tab/>
      </w:r>
      <w:r w:rsidRPr="007F03DD">
        <w:rPr>
          <w:b/>
          <w:i/>
        </w:rPr>
        <w:tab/>
      </w:r>
      <w:r w:rsidRPr="007F03DD">
        <w:rPr>
          <w:b/>
          <w:i/>
        </w:rPr>
        <w:tab/>
        <w:t xml:space="preserve">Dr. Sisa András </w:t>
      </w:r>
      <w:proofErr w:type="spellStart"/>
      <w:r w:rsidRPr="007F03DD">
        <w:rPr>
          <w:b/>
          <w:i/>
        </w:rPr>
        <w:t>sk</w:t>
      </w:r>
      <w:proofErr w:type="spellEnd"/>
      <w:r w:rsidRPr="007F03DD">
        <w:rPr>
          <w:b/>
          <w:i/>
        </w:rPr>
        <w:t xml:space="preserve">. </w:t>
      </w:r>
    </w:p>
    <w:p w14:paraId="44BB0A1E" w14:textId="77777777" w:rsidR="002776C0" w:rsidRPr="007F03DD" w:rsidRDefault="002776C0" w:rsidP="002776C0">
      <w:pPr>
        <w:rPr>
          <w:i/>
        </w:rPr>
      </w:pPr>
      <w:r w:rsidRPr="007F03DD">
        <w:rPr>
          <w:b/>
          <w:i/>
        </w:rPr>
        <w:tab/>
      </w:r>
      <w:r w:rsidRPr="007F03DD">
        <w:rPr>
          <w:b/>
          <w:i/>
        </w:rPr>
        <w:tab/>
      </w:r>
      <w:r w:rsidRPr="007F03DD">
        <w:rPr>
          <w:i/>
        </w:rPr>
        <w:t xml:space="preserve">     polgármester </w:t>
      </w:r>
      <w:r w:rsidRPr="007F03DD">
        <w:rPr>
          <w:i/>
        </w:rPr>
        <w:tab/>
      </w:r>
      <w:r w:rsidRPr="007F03DD">
        <w:rPr>
          <w:i/>
        </w:rPr>
        <w:tab/>
      </w:r>
      <w:r w:rsidRPr="007F03DD">
        <w:rPr>
          <w:i/>
        </w:rPr>
        <w:tab/>
        <w:t xml:space="preserve"> </w:t>
      </w:r>
      <w:r w:rsidRPr="007F03DD">
        <w:rPr>
          <w:i/>
        </w:rPr>
        <w:tab/>
      </w:r>
      <w:r w:rsidRPr="007F03DD">
        <w:rPr>
          <w:i/>
        </w:rPr>
        <w:tab/>
        <w:t xml:space="preserve">        </w:t>
      </w:r>
      <w:r>
        <w:rPr>
          <w:i/>
        </w:rPr>
        <w:t xml:space="preserve">            </w:t>
      </w:r>
      <w:r w:rsidRPr="007F03DD">
        <w:rPr>
          <w:i/>
        </w:rPr>
        <w:t xml:space="preserve">   jegyző  </w:t>
      </w:r>
    </w:p>
    <w:p w14:paraId="567FEE26" w14:textId="77777777" w:rsidR="002776C0" w:rsidRDefault="002776C0" w:rsidP="002776C0">
      <w:pPr>
        <w:ind w:left="4956" w:firstLine="708"/>
        <w:rPr>
          <w:i/>
          <w:sz w:val="22"/>
          <w:szCs w:val="22"/>
        </w:rPr>
      </w:pPr>
    </w:p>
    <w:p w14:paraId="04E00C10" w14:textId="77777777" w:rsidR="002776C0" w:rsidRDefault="002776C0" w:rsidP="002776C0">
      <w:pPr>
        <w:rPr>
          <w:i/>
          <w:sz w:val="20"/>
          <w:szCs w:val="20"/>
          <w:u w:val="single"/>
        </w:rPr>
      </w:pPr>
    </w:p>
    <w:p w14:paraId="223B76A4" w14:textId="77777777" w:rsidR="002776C0" w:rsidRDefault="002776C0" w:rsidP="002776C0">
      <w:pPr>
        <w:rPr>
          <w:i/>
          <w:sz w:val="20"/>
          <w:szCs w:val="20"/>
          <w:u w:val="single"/>
        </w:rPr>
      </w:pPr>
    </w:p>
    <w:p w14:paraId="5E43273A" w14:textId="77777777" w:rsidR="002776C0" w:rsidRDefault="002776C0" w:rsidP="002776C0">
      <w:pPr>
        <w:rPr>
          <w:i/>
          <w:sz w:val="20"/>
          <w:szCs w:val="20"/>
          <w:u w:val="single"/>
        </w:rPr>
      </w:pPr>
      <w:r w:rsidRPr="00CC3E11">
        <w:rPr>
          <w:i/>
          <w:sz w:val="20"/>
          <w:szCs w:val="20"/>
          <w:u w:val="single"/>
        </w:rPr>
        <w:t>Kiadmány hiteléül:</w:t>
      </w:r>
    </w:p>
    <w:p w14:paraId="08BD38FC" w14:textId="77777777" w:rsidR="002776C0" w:rsidRDefault="002776C0" w:rsidP="002776C0">
      <w:pPr>
        <w:jc w:val="both"/>
        <w:rPr>
          <w:rFonts w:cs="Mangal"/>
          <w:i/>
          <w:szCs w:val="20"/>
        </w:rPr>
      </w:pPr>
    </w:p>
    <w:p w14:paraId="1C7202D3" w14:textId="77777777" w:rsidR="002776C0" w:rsidRDefault="002776C0" w:rsidP="002776C0">
      <w:pPr>
        <w:jc w:val="both"/>
        <w:rPr>
          <w:rFonts w:cs="Mangal"/>
          <w:i/>
          <w:szCs w:val="20"/>
        </w:rPr>
      </w:pPr>
    </w:p>
    <w:p w14:paraId="1096BA29" w14:textId="77777777" w:rsidR="002776C0" w:rsidRDefault="002776C0" w:rsidP="002776C0">
      <w:pPr>
        <w:jc w:val="both"/>
        <w:rPr>
          <w:rFonts w:cs="Mangal"/>
          <w:i/>
          <w:szCs w:val="20"/>
        </w:rPr>
      </w:pPr>
    </w:p>
    <w:p w14:paraId="4FBC1B0C" w14:textId="77777777" w:rsidR="002776C0" w:rsidRDefault="002776C0" w:rsidP="002776C0">
      <w:pPr>
        <w:jc w:val="both"/>
        <w:rPr>
          <w:rFonts w:cs="Mangal"/>
          <w:i/>
          <w:szCs w:val="20"/>
        </w:rPr>
      </w:pPr>
    </w:p>
    <w:p w14:paraId="3BBC41E3" w14:textId="77777777" w:rsidR="002776C0" w:rsidRDefault="002776C0" w:rsidP="002776C0">
      <w:pPr>
        <w:jc w:val="both"/>
        <w:rPr>
          <w:rFonts w:cs="Mangal"/>
          <w:i/>
          <w:szCs w:val="20"/>
        </w:rPr>
      </w:pPr>
    </w:p>
    <w:p w14:paraId="52A867F4" w14:textId="77777777" w:rsidR="002776C0" w:rsidRDefault="002776C0" w:rsidP="002776C0">
      <w:pPr>
        <w:jc w:val="both"/>
        <w:rPr>
          <w:rFonts w:cs="Mangal"/>
          <w:i/>
          <w:szCs w:val="20"/>
        </w:rPr>
      </w:pPr>
    </w:p>
    <w:p w14:paraId="67C48251" w14:textId="77777777" w:rsidR="002776C0" w:rsidRDefault="002776C0" w:rsidP="002776C0">
      <w:pPr>
        <w:jc w:val="both"/>
        <w:rPr>
          <w:rFonts w:cs="Mangal"/>
          <w:i/>
          <w:szCs w:val="20"/>
        </w:rPr>
      </w:pPr>
    </w:p>
    <w:p w14:paraId="352DAFAB" w14:textId="77777777" w:rsidR="002776C0" w:rsidRDefault="002776C0" w:rsidP="002776C0">
      <w:pPr>
        <w:jc w:val="both"/>
        <w:rPr>
          <w:rFonts w:cs="Mangal"/>
          <w:i/>
          <w:szCs w:val="20"/>
        </w:rPr>
      </w:pPr>
    </w:p>
    <w:p w14:paraId="37E8A56C" w14:textId="77777777" w:rsidR="002776C0" w:rsidRDefault="002776C0" w:rsidP="002776C0">
      <w:pPr>
        <w:jc w:val="both"/>
        <w:rPr>
          <w:rFonts w:cs="Mangal"/>
          <w:i/>
          <w:szCs w:val="20"/>
        </w:rPr>
      </w:pPr>
    </w:p>
    <w:p w14:paraId="05DCC30B" w14:textId="77777777" w:rsidR="002776C0" w:rsidRDefault="002776C0" w:rsidP="002776C0">
      <w:pPr>
        <w:jc w:val="both"/>
        <w:rPr>
          <w:rFonts w:cs="Mangal"/>
          <w:i/>
          <w:szCs w:val="20"/>
        </w:rPr>
      </w:pPr>
    </w:p>
    <w:p w14:paraId="25E84BD6" w14:textId="77777777" w:rsidR="002776C0" w:rsidRDefault="002776C0" w:rsidP="002776C0">
      <w:pPr>
        <w:jc w:val="both"/>
        <w:rPr>
          <w:rFonts w:cs="Mangal"/>
          <w:i/>
          <w:szCs w:val="20"/>
        </w:rPr>
      </w:pPr>
    </w:p>
    <w:p w14:paraId="58A066C6" w14:textId="77777777" w:rsidR="002776C0" w:rsidRDefault="002776C0" w:rsidP="002776C0">
      <w:pPr>
        <w:jc w:val="both"/>
        <w:rPr>
          <w:rFonts w:cs="Mangal"/>
          <w:i/>
          <w:szCs w:val="20"/>
        </w:rPr>
      </w:pPr>
    </w:p>
    <w:p w14:paraId="654DD617" w14:textId="77777777" w:rsidR="002776C0" w:rsidRDefault="002776C0" w:rsidP="002776C0">
      <w:pPr>
        <w:jc w:val="both"/>
        <w:rPr>
          <w:rFonts w:cs="Mangal"/>
          <w:i/>
          <w:szCs w:val="20"/>
        </w:rPr>
      </w:pPr>
    </w:p>
    <w:p w14:paraId="07A7C33A" w14:textId="77777777" w:rsidR="002776C0" w:rsidRDefault="002776C0" w:rsidP="002776C0">
      <w:pPr>
        <w:jc w:val="both"/>
        <w:rPr>
          <w:rFonts w:cs="Mangal"/>
          <w:i/>
          <w:szCs w:val="20"/>
        </w:rPr>
      </w:pPr>
    </w:p>
    <w:p w14:paraId="7893C55B" w14:textId="77777777" w:rsidR="002776C0" w:rsidRDefault="002776C0" w:rsidP="002776C0">
      <w:pPr>
        <w:jc w:val="both"/>
        <w:rPr>
          <w:rFonts w:cs="Mangal"/>
          <w:i/>
          <w:szCs w:val="20"/>
        </w:rPr>
      </w:pPr>
    </w:p>
    <w:p w14:paraId="5453F9B2" w14:textId="77777777" w:rsidR="002776C0" w:rsidRPr="002776C0" w:rsidRDefault="002776C0" w:rsidP="002776C0">
      <w:pPr>
        <w:jc w:val="both"/>
        <w:rPr>
          <w:rFonts w:cs="Mangal"/>
          <w:i/>
          <w:szCs w:val="20"/>
        </w:rPr>
      </w:pPr>
    </w:p>
    <w:p w14:paraId="58F4E72A" w14:textId="77777777" w:rsidR="002776C0" w:rsidRDefault="002776C0" w:rsidP="002776C0">
      <w:pPr>
        <w:jc w:val="right"/>
        <w:rPr>
          <w:rFonts w:cs="Mangal"/>
          <w:b/>
          <w:i/>
          <w:szCs w:val="20"/>
          <w:u w:val="single"/>
        </w:rPr>
      </w:pPr>
    </w:p>
    <w:p w14:paraId="4A8507AA" w14:textId="77777777" w:rsidR="002776C0" w:rsidRDefault="002776C0" w:rsidP="002776C0">
      <w:pPr>
        <w:jc w:val="right"/>
        <w:rPr>
          <w:rFonts w:cs="Mangal"/>
          <w:b/>
          <w:i/>
          <w:szCs w:val="20"/>
          <w:u w:val="single"/>
        </w:rPr>
      </w:pPr>
    </w:p>
    <w:p w14:paraId="4960A60A" w14:textId="46551EA2" w:rsidR="002776C0" w:rsidRPr="002776C0" w:rsidRDefault="002776C0" w:rsidP="002776C0">
      <w:pPr>
        <w:jc w:val="right"/>
        <w:rPr>
          <w:rFonts w:cs="Mangal"/>
          <w:b/>
          <w:i/>
          <w:szCs w:val="20"/>
          <w:u w:val="single"/>
        </w:rPr>
      </w:pPr>
      <w:r w:rsidRPr="002776C0">
        <w:rPr>
          <w:rFonts w:cs="Mangal"/>
          <w:b/>
          <w:i/>
          <w:szCs w:val="20"/>
          <w:u w:val="single"/>
        </w:rPr>
        <w:t xml:space="preserve">Melléklet a </w:t>
      </w:r>
      <w:r>
        <w:rPr>
          <w:rFonts w:cs="Mangal"/>
          <w:b/>
          <w:i/>
          <w:szCs w:val="20"/>
          <w:u w:val="single"/>
        </w:rPr>
        <w:t>22</w:t>
      </w:r>
      <w:r w:rsidRPr="002776C0">
        <w:rPr>
          <w:rFonts w:cs="Mangal"/>
          <w:b/>
          <w:i/>
          <w:szCs w:val="20"/>
          <w:u w:val="single"/>
        </w:rPr>
        <w:t>/2026. (III. 26.) határozathoz</w:t>
      </w:r>
    </w:p>
    <w:p w14:paraId="1BCE96B1" w14:textId="77777777" w:rsidR="002776C0" w:rsidRPr="002776C0" w:rsidRDefault="002776C0" w:rsidP="002776C0">
      <w:pPr>
        <w:suppressAutoHyphens w:val="0"/>
        <w:jc w:val="center"/>
        <w:rPr>
          <w:b/>
          <w:color w:val="000000"/>
          <w:sz w:val="28"/>
          <w:szCs w:val="28"/>
          <w:lang w:eastAsia="hu-HU"/>
        </w:rPr>
      </w:pPr>
    </w:p>
    <w:p w14:paraId="5F77BB99" w14:textId="77777777" w:rsidR="002776C0" w:rsidRPr="002776C0" w:rsidRDefault="002776C0" w:rsidP="002776C0">
      <w:pPr>
        <w:suppressAutoHyphens w:val="0"/>
        <w:jc w:val="center"/>
        <w:rPr>
          <w:b/>
          <w:color w:val="000000"/>
          <w:sz w:val="28"/>
          <w:szCs w:val="28"/>
          <w:lang w:eastAsia="hu-HU"/>
        </w:rPr>
      </w:pPr>
      <w:r w:rsidRPr="002776C0">
        <w:rPr>
          <w:b/>
          <w:color w:val="000000"/>
          <w:sz w:val="28"/>
          <w:szCs w:val="28"/>
          <w:lang w:eastAsia="hu-HU"/>
        </w:rPr>
        <w:t>HIRDETMÉNY</w:t>
      </w:r>
    </w:p>
    <w:p w14:paraId="0F64B85F" w14:textId="77777777" w:rsidR="002776C0" w:rsidRPr="002776C0" w:rsidRDefault="002776C0" w:rsidP="002776C0">
      <w:pPr>
        <w:suppressAutoHyphens w:val="0"/>
        <w:jc w:val="center"/>
        <w:rPr>
          <w:b/>
          <w:color w:val="000000"/>
          <w:sz w:val="28"/>
          <w:szCs w:val="28"/>
          <w:lang w:eastAsia="hu-HU"/>
        </w:rPr>
      </w:pPr>
      <w:r w:rsidRPr="002776C0">
        <w:rPr>
          <w:b/>
          <w:color w:val="000000"/>
          <w:sz w:val="28"/>
          <w:szCs w:val="28"/>
          <w:lang w:eastAsia="hu-HU"/>
        </w:rPr>
        <w:t>ÓVODAI BEIRATKOZÁS RENDJÉRŐL</w:t>
      </w:r>
    </w:p>
    <w:p w14:paraId="2601DB8C" w14:textId="77777777" w:rsidR="002776C0" w:rsidRPr="002776C0" w:rsidRDefault="002776C0" w:rsidP="002776C0">
      <w:pPr>
        <w:suppressAutoHyphens w:val="0"/>
        <w:jc w:val="center"/>
        <w:rPr>
          <w:b/>
          <w:color w:val="000000"/>
          <w:lang w:eastAsia="hu-HU"/>
        </w:rPr>
      </w:pPr>
    </w:p>
    <w:p w14:paraId="305044D4" w14:textId="77777777" w:rsidR="002776C0" w:rsidRPr="002776C0" w:rsidRDefault="002776C0" w:rsidP="002776C0">
      <w:pPr>
        <w:suppressAutoHyphens w:val="0"/>
        <w:jc w:val="center"/>
        <w:rPr>
          <w:color w:val="000000"/>
          <w:lang w:eastAsia="hu-HU"/>
        </w:rPr>
      </w:pPr>
      <w:r w:rsidRPr="002776C0">
        <w:rPr>
          <w:color w:val="000000"/>
          <w:lang w:eastAsia="hu-HU"/>
        </w:rPr>
        <w:t>a 20/2012. (VIII.31.) EMMI rendelet 20.§ (1) bekezdése alapján</w:t>
      </w:r>
    </w:p>
    <w:p w14:paraId="126D50FC" w14:textId="77777777" w:rsidR="002776C0" w:rsidRPr="002776C0" w:rsidRDefault="002776C0" w:rsidP="002776C0">
      <w:pPr>
        <w:suppressAutoHyphens w:val="0"/>
        <w:jc w:val="center"/>
        <w:rPr>
          <w:b/>
          <w:color w:val="000000"/>
          <w:lang w:eastAsia="hu-HU"/>
        </w:rPr>
      </w:pPr>
    </w:p>
    <w:p w14:paraId="06C89078" w14:textId="77777777" w:rsidR="002776C0" w:rsidRPr="002776C0" w:rsidRDefault="002776C0" w:rsidP="002776C0">
      <w:pPr>
        <w:suppressAutoHyphens w:val="0"/>
        <w:jc w:val="both"/>
        <w:rPr>
          <w:b/>
          <w:color w:val="000000"/>
          <w:lang w:eastAsia="hu-HU"/>
        </w:rPr>
      </w:pPr>
    </w:p>
    <w:p w14:paraId="575AF28E" w14:textId="77777777" w:rsidR="002776C0" w:rsidRPr="002776C0" w:rsidRDefault="002776C0" w:rsidP="002776C0">
      <w:pPr>
        <w:numPr>
          <w:ilvl w:val="0"/>
          <w:numId w:val="38"/>
        </w:numPr>
        <w:suppressAutoHyphens w:val="0"/>
        <w:ind w:left="284" w:hanging="284"/>
        <w:jc w:val="both"/>
        <w:rPr>
          <w:b/>
          <w:color w:val="000000"/>
          <w:lang w:eastAsia="hu-HU"/>
        </w:rPr>
      </w:pPr>
      <w:r w:rsidRPr="002776C0">
        <w:rPr>
          <w:b/>
          <w:color w:val="000000"/>
          <w:lang w:eastAsia="hu-HU"/>
        </w:rPr>
        <w:t xml:space="preserve">Óvodai jogviszony létesítése: </w:t>
      </w:r>
      <w:r w:rsidRPr="002776C0">
        <w:rPr>
          <w:color w:val="000000"/>
          <w:lang w:eastAsia="hu-HU"/>
        </w:rPr>
        <w:t xml:space="preserve">A szülő a harmadik életévét 2026. augusztus 31. napjáig betöltő gyermekét a nevelési év kezdő napjától legalább napi négy órában történő óvodai foglalkoztatásra köteles beíratni az óvodába. Az óvoda felveheti azt a gyermeket is, aki harmadik életévét a felvételtől számított fél éven belül betölti, feltéve, hogy minden Csabdi - </w:t>
      </w:r>
      <w:proofErr w:type="spellStart"/>
      <w:r w:rsidRPr="002776C0">
        <w:rPr>
          <w:color w:val="000000"/>
          <w:lang w:eastAsia="hu-HU"/>
        </w:rPr>
        <w:t>Vasztély</w:t>
      </w:r>
      <w:proofErr w:type="spellEnd"/>
      <w:r w:rsidRPr="002776C0">
        <w:rPr>
          <w:color w:val="000000"/>
          <w:lang w:eastAsia="hu-HU"/>
        </w:rPr>
        <w:t xml:space="preserve"> lakóhellyel, vagy tartózkodási hellyel rendelkező hároméves és annál idősebb gyermek óvodai felvételi kérelme teljesíthető.</w:t>
      </w:r>
    </w:p>
    <w:p w14:paraId="57181CCF" w14:textId="77777777" w:rsidR="002776C0" w:rsidRPr="002776C0" w:rsidRDefault="002776C0" w:rsidP="002776C0">
      <w:pPr>
        <w:suppressAutoHyphens w:val="0"/>
        <w:ind w:left="284"/>
        <w:jc w:val="both"/>
        <w:rPr>
          <w:b/>
          <w:color w:val="000000"/>
          <w:lang w:eastAsia="hu-HU"/>
        </w:rPr>
      </w:pPr>
    </w:p>
    <w:p w14:paraId="53160844" w14:textId="77777777" w:rsidR="002776C0" w:rsidRPr="002776C0" w:rsidRDefault="002776C0" w:rsidP="002776C0">
      <w:pPr>
        <w:numPr>
          <w:ilvl w:val="0"/>
          <w:numId w:val="38"/>
        </w:numPr>
        <w:suppressAutoHyphens w:val="0"/>
        <w:ind w:left="284" w:hanging="284"/>
        <w:jc w:val="both"/>
        <w:rPr>
          <w:b/>
          <w:i/>
          <w:color w:val="000000"/>
          <w:lang w:eastAsia="hu-HU"/>
        </w:rPr>
      </w:pPr>
      <w:r w:rsidRPr="002776C0">
        <w:rPr>
          <w:b/>
          <w:i/>
          <w:color w:val="000000"/>
          <w:lang w:eastAsia="hu-HU"/>
        </w:rPr>
        <w:t xml:space="preserve">Beiratkozás ideje a 2026/2027-es nevelési évre: </w:t>
      </w:r>
      <w:r w:rsidRPr="002776C0">
        <w:rPr>
          <w:color w:val="000000"/>
          <w:lang w:eastAsia="hu-HU"/>
        </w:rPr>
        <w:t>2026. május 4-5. (hétfő, kedd) 8-17 óráig</w:t>
      </w:r>
    </w:p>
    <w:p w14:paraId="0F47F518" w14:textId="77777777" w:rsidR="002776C0" w:rsidRPr="002776C0" w:rsidRDefault="002776C0" w:rsidP="002776C0">
      <w:pPr>
        <w:suppressAutoHyphens w:val="0"/>
        <w:jc w:val="both"/>
        <w:rPr>
          <w:b/>
          <w:color w:val="000000"/>
          <w:lang w:eastAsia="hu-HU"/>
        </w:rPr>
      </w:pPr>
    </w:p>
    <w:p w14:paraId="56924BC5" w14:textId="77777777" w:rsidR="002776C0" w:rsidRPr="002776C0" w:rsidRDefault="002776C0" w:rsidP="002776C0">
      <w:pPr>
        <w:numPr>
          <w:ilvl w:val="0"/>
          <w:numId w:val="38"/>
        </w:numPr>
        <w:suppressAutoHyphens w:val="0"/>
        <w:ind w:left="284" w:hanging="284"/>
        <w:jc w:val="both"/>
        <w:rPr>
          <w:b/>
          <w:color w:val="000000"/>
          <w:lang w:eastAsia="hu-HU"/>
        </w:rPr>
      </w:pPr>
      <w:r w:rsidRPr="002776C0">
        <w:rPr>
          <w:b/>
          <w:color w:val="000000"/>
          <w:lang w:eastAsia="hu-HU"/>
        </w:rPr>
        <w:t xml:space="preserve">Beiratkozás módja: </w:t>
      </w:r>
      <w:r w:rsidRPr="002776C0">
        <w:rPr>
          <w:color w:val="000000"/>
          <w:lang w:eastAsia="hu-HU"/>
        </w:rPr>
        <w:t xml:space="preserve">személyesen </w:t>
      </w:r>
    </w:p>
    <w:p w14:paraId="4571AB4B" w14:textId="77777777" w:rsidR="002776C0" w:rsidRPr="002776C0" w:rsidRDefault="002776C0" w:rsidP="002776C0">
      <w:pPr>
        <w:numPr>
          <w:ilvl w:val="0"/>
          <w:numId w:val="46"/>
        </w:numPr>
        <w:suppressAutoHyphens w:val="0"/>
        <w:contextualSpacing/>
        <w:jc w:val="both"/>
        <w:rPr>
          <w:color w:val="000000"/>
          <w:lang w:eastAsia="hu-HU"/>
        </w:rPr>
      </w:pPr>
      <w:r w:rsidRPr="002776C0">
        <w:rPr>
          <w:color w:val="000000"/>
          <w:lang w:eastAsia="hu-HU"/>
        </w:rPr>
        <w:t xml:space="preserve">a </w:t>
      </w:r>
      <w:r w:rsidRPr="002776C0">
        <w:rPr>
          <w:b/>
          <w:color w:val="000000"/>
          <w:u w:val="single"/>
          <w:lang w:eastAsia="hu-HU"/>
        </w:rPr>
        <w:t>Beiratkozási adatlap</w:t>
      </w:r>
      <w:r w:rsidRPr="002776C0">
        <w:rPr>
          <w:color w:val="000000"/>
          <w:lang w:eastAsia="hu-HU"/>
        </w:rPr>
        <w:t xml:space="preserve"> letölthető Csabdi Község honlapjáról </w:t>
      </w:r>
      <w:r w:rsidRPr="002776C0">
        <w:rPr>
          <w:color w:val="0000FF"/>
          <w:u w:val="single"/>
          <w:lang w:eastAsia="hu-HU"/>
        </w:rPr>
        <w:t>www.csabdi.eu</w:t>
      </w:r>
    </w:p>
    <w:p w14:paraId="34C53736" w14:textId="77777777" w:rsidR="002776C0" w:rsidRPr="002776C0" w:rsidRDefault="002776C0" w:rsidP="002776C0">
      <w:pPr>
        <w:suppressAutoHyphens w:val="0"/>
        <w:ind w:left="644"/>
        <w:contextualSpacing/>
        <w:jc w:val="both"/>
        <w:rPr>
          <w:color w:val="000000"/>
          <w:lang w:eastAsia="hu-HU"/>
        </w:rPr>
      </w:pPr>
    </w:p>
    <w:p w14:paraId="0CE3D9BA" w14:textId="77777777" w:rsidR="002776C0" w:rsidRPr="002776C0" w:rsidRDefault="002776C0" w:rsidP="002776C0">
      <w:pPr>
        <w:suppressAutoHyphens w:val="0"/>
        <w:jc w:val="both"/>
        <w:rPr>
          <w:b/>
          <w:color w:val="000000"/>
          <w:lang w:eastAsia="hu-HU"/>
        </w:rPr>
      </w:pPr>
    </w:p>
    <w:p w14:paraId="1C247682" w14:textId="77777777" w:rsidR="002776C0" w:rsidRPr="002776C0" w:rsidRDefault="002776C0" w:rsidP="002776C0">
      <w:pPr>
        <w:numPr>
          <w:ilvl w:val="0"/>
          <w:numId w:val="38"/>
        </w:numPr>
        <w:suppressAutoHyphens w:val="0"/>
        <w:ind w:left="284" w:hanging="284"/>
        <w:jc w:val="both"/>
        <w:rPr>
          <w:color w:val="000000"/>
          <w:lang w:eastAsia="hu-HU"/>
        </w:rPr>
      </w:pPr>
      <w:r w:rsidRPr="002776C0">
        <w:rPr>
          <w:b/>
          <w:color w:val="000000"/>
          <w:lang w:eastAsia="hu-HU"/>
        </w:rPr>
        <w:t>Beiratkozás helye:</w:t>
      </w:r>
      <w:r w:rsidRPr="002776C0">
        <w:rPr>
          <w:color w:val="000000"/>
          <w:lang w:eastAsia="hu-HU"/>
        </w:rPr>
        <w:t xml:space="preserve"> Csabdi Napraforgó Óvoda 2064 Csabdi, Szabadság u. 35.</w:t>
      </w:r>
    </w:p>
    <w:p w14:paraId="3DE32D12" w14:textId="77777777" w:rsidR="002776C0" w:rsidRPr="002776C0" w:rsidRDefault="002776C0" w:rsidP="002776C0">
      <w:pPr>
        <w:suppressAutoHyphens w:val="0"/>
        <w:jc w:val="both"/>
        <w:rPr>
          <w:color w:val="000000"/>
          <w:lang w:eastAsia="hu-HU"/>
        </w:rPr>
      </w:pPr>
      <w:r w:rsidRPr="002776C0">
        <w:rPr>
          <w:color w:val="000000"/>
          <w:lang w:eastAsia="hu-HU"/>
        </w:rPr>
        <w:t xml:space="preserve">                    </w:t>
      </w:r>
    </w:p>
    <w:p w14:paraId="4F44EF31" w14:textId="77777777" w:rsidR="002776C0" w:rsidRPr="002776C0" w:rsidRDefault="002776C0" w:rsidP="002776C0">
      <w:pPr>
        <w:numPr>
          <w:ilvl w:val="0"/>
          <w:numId w:val="38"/>
        </w:numPr>
        <w:suppressAutoHyphens w:val="0"/>
        <w:ind w:left="284" w:hanging="284"/>
        <w:jc w:val="both"/>
        <w:rPr>
          <w:b/>
          <w:color w:val="000000"/>
          <w:lang w:eastAsia="hu-HU"/>
        </w:rPr>
      </w:pPr>
      <w:r w:rsidRPr="002776C0">
        <w:rPr>
          <w:b/>
          <w:color w:val="000000"/>
          <w:lang w:eastAsia="hu-HU"/>
        </w:rPr>
        <w:t>Beiratkozáskor bemutatandó okiratok:</w:t>
      </w:r>
    </w:p>
    <w:p w14:paraId="22991AF8" w14:textId="77777777" w:rsidR="002776C0" w:rsidRPr="002776C0" w:rsidRDefault="002776C0" w:rsidP="002776C0">
      <w:pPr>
        <w:numPr>
          <w:ilvl w:val="0"/>
          <w:numId w:val="39"/>
        </w:numPr>
        <w:suppressAutoHyphens w:val="0"/>
        <w:jc w:val="both"/>
        <w:rPr>
          <w:color w:val="000000"/>
          <w:lang w:eastAsia="hu-HU"/>
        </w:rPr>
      </w:pPr>
      <w:r w:rsidRPr="002776C0">
        <w:rPr>
          <w:color w:val="000000"/>
          <w:lang w:eastAsia="hu-HU"/>
        </w:rPr>
        <w:t>a gyermek születési anyakönyvi kivonata,</w:t>
      </w:r>
    </w:p>
    <w:p w14:paraId="66AC72B5" w14:textId="77777777" w:rsidR="002776C0" w:rsidRPr="002776C0" w:rsidRDefault="002776C0" w:rsidP="002776C0">
      <w:pPr>
        <w:numPr>
          <w:ilvl w:val="0"/>
          <w:numId w:val="39"/>
        </w:numPr>
        <w:suppressAutoHyphens w:val="0"/>
        <w:jc w:val="both"/>
        <w:rPr>
          <w:color w:val="000000"/>
          <w:lang w:eastAsia="hu-HU"/>
        </w:rPr>
      </w:pPr>
      <w:r w:rsidRPr="002776C0">
        <w:rPr>
          <w:color w:val="000000"/>
          <w:lang w:eastAsia="hu-HU"/>
        </w:rPr>
        <w:t>a gyermek nevére kiállított személyi azonosító,</w:t>
      </w:r>
    </w:p>
    <w:p w14:paraId="00B98910" w14:textId="77777777" w:rsidR="002776C0" w:rsidRPr="002776C0" w:rsidRDefault="002776C0" w:rsidP="002776C0">
      <w:pPr>
        <w:numPr>
          <w:ilvl w:val="0"/>
          <w:numId w:val="39"/>
        </w:numPr>
        <w:suppressAutoHyphens w:val="0"/>
        <w:jc w:val="both"/>
        <w:rPr>
          <w:color w:val="000000"/>
          <w:lang w:eastAsia="hu-HU"/>
        </w:rPr>
      </w:pPr>
      <w:r w:rsidRPr="002776C0">
        <w:rPr>
          <w:color w:val="000000"/>
          <w:lang w:eastAsia="hu-HU"/>
        </w:rPr>
        <w:t xml:space="preserve">a gyermek nevére kiállított lakcímet igazoló hatósági igazolvány, </w:t>
      </w:r>
    </w:p>
    <w:p w14:paraId="68CBCF3A" w14:textId="77777777" w:rsidR="002776C0" w:rsidRPr="002776C0" w:rsidRDefault="002776C0" w:rsidP="002776C0">
      <w:pPr>
        <w:numPr>
          <w:ilvl w:val="0"/>
          <w:numId w:val="39"/>
        </w:numPr>
        <w:suppressAutoHyphens w:val="0"/>
        <w:jc w:val="both"/>
        <w:rPr>
          <w:color w:val="000000"/>
          <w:lang w:eastAsia="hu-HU"/>
        </w:rPr>
      </w:pPr>
      <w:r w:rsidRPr="002776C0">
        <w:rPr>
          <w:color w:val="000000"/>
          <w:lang w:eastAsia="hu-HU"/>
        </w:rPr>
        <w:t>a szülő (gondviselő) nevére kiállított személyi azonosító és lakcímet igazoló hatósági igazolvány,</w:t>
      </w:r>
    </w:p>
    <w:p w14:paraId="6DD9C88C" w14:textId="77777777" w:rsidR="002776C0" w:rsidRPr="002776C0" w:rsidRDefault="002776C0" w:rsidP="002776C0">
      <w:pPr>
        <w:numPr>
          <w:ilvl w:val="0"/>
          <w:numId w:val="39"/>
        </w:numPr>
        <w:suppressAutoHyphens w:val="0"/>
        <w:jc w:val="both"/>
        <w:rPr>
          <w:color w:val="000000"/>
          <w:lang w:eastAsia="hu-HU"/>
        </w:rPr>
      </w:pPr>
      <w:r w:rsidRPr="002776C0">
        <w:rPr>
          <w:color w:val="000000"/>
          <w:lang w:eastAsia="hu-HU"/>
        </w:rPr>
        <w:t>a gyermek TAJ kártyája,</w:t>
      </w:r>
    </w:p>
    <w:p w14:paraId="56EF9E6A" w14:textId="77777777" w:rsidR="002776C0" w:rsidRPr="002776C0" w:rsidRDefault="002776C0" w:rsidP="002776C0">
      <w:pPr>
        <w:numPr>
          <w:ilvl w:val="0"/>
          <w:numId w:val="39"/>
        </w:numPr>
        <w:suppressAutoHyphens w:val="0"/>
        <w:jc w:val="both"/>
        <w:rPr>
          <w:color w:val="000000"/>
          <w:lang w:eastAsia="hu-HU"/>
        </w:rPr>
      </w:pPr>
      <w:r w:rsidRPr="002776C0">
        <w:rPr>
          <w:color w:val="000000"/>
          <w:lang w:eastAsia="hu-HU"/>
        </w:rPr>
        <w:t>a gyermekvédelmi kedvezményről szóló határozat (ha van ilyen)</w:t>
      </w:r>
    </w:p>
    <w:p w14:paraId="419D3694" w14:textId="77777777" w:rsidR="002776C0" w:rsidRPr="002776C0" w:rsidRDefault="002776C0" w:rsidP="002776C0">
      <w:pPr>
        <w:numPr>
          <w:ilvl w:val="0"/>
          <w:numId w:val="39"/>
        </w:numPr>
        <w:suppressAutoHyphens w:val="0"/>
        <w:jc w:val="both"/>
        <w:rPr>
          <w:color w:val="000000"/>
          <w:lang w:eastAsia="hu-HU"/>
        </w:rPr>
      </w:pPr>
      <w:r w:rsidRPr="002776C0">
        <w:rPr>
          <w:lang w:eastAsia="hu-HU"/>
        </w:rPr>
        <w:t>nem magyar állampolgár kiskorú óvodai beíratásánál az Nkt.92.</w:t>
      </w:r>
      <w:proofErr w:type="gramStart"/>
      <w:r w:rsidRPr="002776C0">
        <w:rPr>
          <w:lang w:eastAsia="hu-HU"/>
        </w:rPr>
        <w:t>§.(</w:t>
      </w:r>
      <w:proofErr w:type="gramEnd"/>
      <w:r w:rsidRPr="002776C0">
        <w:rPr>
          <w:lang w:eastAsia="hu-HU"/>
        </w:rPr>
        <w:t>1) – (2)</w:t>
      </w:r>
      <w:r w:rsidRPr="002776C0">
        <w:rPr>
          <w:color w:val="000000"/>
          <w:lang w:eastAsia="hu-HU"/>
        </w:rPr>
        <w:t xml:space="preserve"> bekezdésében foglaltak szerint a </w:t>
      </w:r>
      <w:r w:rsidRPr="002776C0">
        <w:rPr>
          <w:lang w:eastAsia="hu-HU"/>
        </w:rPr>
        <w:t>szülőknek igazolnia kell, hogy milyen jogcímen tartózkodik a gyermek Magyarország területén.</w:t>
      </w:r>
    </w:p>
    <w:p w14:paraId="47439F16" w14:textId="77777777" w:rsidR="002776C0" w:rsidRPr="002776C0" w:rsidRDefault="002776C0" w:rsidP="002776C0">
      <w:pPr>
        <w:suppressAutoHyphens w:val="0"/>
        <w:jc w:val="both"/>
        <w:rPr>
          <w:color w:val="000000"/>
          <w:lang w:eastAsia="hu-HU"/>
        </w:rPr>
      </w:pPr>
    </w:p>
    <w:p w14:paraId="083AE83C" w14:textId="77777777" w:rsidR="002776C0" w:rsidRPr="002776C0" w:rsidRDefault="002776C0" w:rsidP="002776C0">
      <w:pPr>
        <w:numPr>
          <w:ilvl w:val="0"/>
          <w:numId w:val="38"/>
        </w:numPr>
        <w:suppressAutoHyphens w:val="0"/>
        <w:ind w:left="284" w:hanging="284"/>
        <w:jc w:val="both"/>
        <w:rPr>
          <w:b/>
          <w:color w:val="000000"/>
          <w:lang w:eastAsia="hu-HU"/>
        </w:rPr>
      </w:pPr>
      <w:r w:rsidRPr="002776C0">
        <w:rPr>
          <w:b/>
          <w:color w:val="000000"/>
          <w:lang w:eastAsia="hu-HU"/>
        </w:rPr>
        <w:t>Az óvoda felvételi körzete:</w:t>
      </w:r>
      <w:r w:rsidRPr="002776C0">
        <w:rPr>
          <w:color w:val="000000"/>
          <w:lang w:eastAsia="hu-HU"/>
        </w:rPr>
        <w:t xml:space="preserve"> Csabdi község közigazgatási területe.</w:t>
      </w:r>
    </w:p>
    <w:p w14:paraId="56EC0616" w14:textId="77777777" w:rsidR="002776C0" w:rsidRPr="002776C0" w:rsidRDefault="002776C0" w:rsidP="002776C0">
      <w:pPr>
        <w:numPr>
          <w:ilvl w:val="0"/>
          <w:numId w:val="39"/>
        </w:numPr>
        <w:suppressAutoHyphens w:val="0"/>
        <w:jc w:val="both"/>
        <w:rPr>
          <w:b/>
          <w:lang w:eastAsia="hu-HU"/>
        </w:rPr>
      </w:pPr>
      <w:r w:rsidRPr="002776C0">
        <w:rPr>
          <w:b/>
          <w:color w:val="000000"/>
          <w:lang w:eastAsia="hu-HU"/>
        </w:rPr>
        <w:t>Felvehető gyermekek</w:t>
      </w:r>
      <w:r w:rsidRPr="002776C0">
        <w:rPr>
          <w:color w:val="000000"/>
          <w:lang w:eastAsia="hu-HU"/>
        </w:rPr>
        <w:t xml:space="preserve">: Az óvoda működési területén kívül, egyéb települések közigazgatási területére kiterjedően is elláthatja az óvodás korú gyermekek óvodai nevelését.  </w:t>
      </w:r>
    </w:p>
    <w:p w14:paraId="37B24DFD" w14:textId="77777777" w:rsidR="002776C0" w:rsidRPr="002776C0" w:rsidRDefault="002776C0" w:rsidP="002776C0">
      <w:pPr>
        <w:suppressAutoHyphens w:val="0"/>
        <w:ind w:left="284"/>
        <w:jc w:val="both"/>
        <w:rPr>
          <w:color w:val="000000"/>
          <w:lang w:eastAsia="hu-HU"/>
        </w:rPr>
      </w:pPr>
    </w:p>
    <w:p w14:paraId="4E66AE23" w14:textId="77777777" w:rsidR="002776C0" w:rsidRPr="002776C0" w:rsidRDefault="002776C0" w:rsidP="002776C0">
      <w:pPr>
        <w:numPr>
          <w:ilvl w:val="0"/>
          <w:numId w:val="38"/>
        </w:numPr>
        <w:suppressAutoHyphens w:val="0"/>
        <w:ind w:left="284" w:hanging="284"/>
        <w:jc w:val="both"/>
        <w:rPr>
          <w:color w:val="000000"/>
          <w:lang w:eastAsia="hu-HU"/>
        </w:rPr>
      </w:pPr>
      <w:r w:rsidRPr="002776C0">
        <w:rPr>
          <w:color w:val="000000"/>
          <w:lang w:eastAsia="hu-HU"/>
        </w:rPr>
        <w:t>A felvétel tárgyában meghozott döntésről az igazgató 2026. június 4-ig írásban értesíti a szülőt, illetve a törvényes képviselőt. A szülő, amennyiben azt az óvodai beiratkozás napján – az elektronikus elérhetőségének megadásával – kérte, illetve a Beiratkozási adatlapon azt feltüntette, elektronikus úton kap értesítést a döntésről.</w:t>
      </w:r>
    </w:p>
    <w:p w14:paraId="54335CA4" w14:textId="77777777" w:rsidR="002776C0" w:rsidRPr="002776C0" w:rsidRDefault="002776C0" w:rsidP="002776C0">
      <w:pPr>
        <w:suppressAutoHyphens w:val="0"/>
        <w:ind w:left="720"/>
        <w:contextualSpacing/>
        <w:jc w:val="center"/>
        <w:rPr>
          <w:rFonts w:eastAsia="Calibri"/>
          <w:color w:val="000000"/>
          <w:lang w:eastAsia="en-US"/>
        </w:rPr>
      </w:pPr>
    </w:p>
    <w:p w14:paraId="5175D6F2" w14:textId="77777777" w:rsidR="002776C0" w:rsidRPr="002776C0" w:rsidRDefault="002776C0" w:rsidP="002776C0">
      <w:pPr>
        <w:numPr>
          <w:ilvl w:val="0"/>
          <w:numId w:val="38"/>
        </w:numPr>
        <w:suppressAutoHyphens w:val="0"/>
        <w:ind w:left="284" w:hanging="284"/>
        <w:contextualSpacing/>
        <w:jc w:val="both"/>
        <w:rPr>
          <w:rFonts w:ascii="Calibri" w:eastAsia="Calibri" w:hAnsi="Calibri"/>
          <w:color w:val="000000"/>
          <w:sz w:val="22"/>
          <w:szCs w:val="22"/>
          <w:lang w:eastAsia="en-US"/>
        </w:rPr>
      </w:pPr>
      <w:r w:rsidRPr="002776C0">
        <w:rPr>
          <w:color w:val="000000"/>
          <w:lang w:eastAsia="hu-HU"/>
        </w:rPr>
        <w:t xml:space="preserve">A szülő (törvényes képviselő) a döntés kézhezvételétől számított 15 napon belül jogorvoslati kérelemmel fordulhat a Felcsúti Közös Önkormányzati Hivatal jegyzőjéhez. A kérelmet írásban, az óvoda igazgatójához kell benyújtani. Az óvoda igazgatója a kérelmet annak kézhezvételétől számított 3 napon belül továbbítja a jegyző részére. A jegyző a másodfokú eljárás során </w:t>
      </w:r>
      <w:r w:rsidRPr="002776C0">
        <w:rPr>
          <w:lang w:eastAsia="hu-HU"/>
        </w:rPr>
        <w:t xml:space="preserve">a kérelmet elutasíthatja, a döntést megváltoztathatja, vagy megsemmisítheti, és a nevelési intézményt új döntés meghozatalára utasíthatja. </w:t>
      </w:r>
    </w:p>
    <w:p w14:paraId="2B862FD3" w14:textId="77777777" w:rsidR="002776C0" w:rsidRDefault="002776C0" w:rsidP="002776C0">
      <w:pPr>
        <w:pStyle w:val="Listaszerbekezds"/>
        <w:rPr>
          <w:color w:val="000000"/>
          <w:lang w:eastAsia="en-US"/>
        </w:rPr>
      </w:pPr>
    </w:p>
    <w:p w14:paraId="284CF600" w14:textId="77777777" w:rsidR="002776C0" w:rsidRDefault="002776C0" w:rsidP="002776C0">
      <w:pPr>
        <w:suppressAutoHyphens w:val="0"/>
        <w:contextualSpacing/>
        <w:jc w:val="both"/>
        <w:rPr>
          <w:rFonts w:ascii="Calibri" w:eastAsia="Calibri" w:hAnsi="Calibri"/>
          <w:color w:val="000000"/>
          <w:sz w:val="22"/>
          <w:szCs w:val="22"/>
          <w:lang w:eastAsia="en-US"/>
        </w:rPr>
      </w:pPr>
    </w:p>
    <w:p w14:paraId="5E6ADD61" w14:textId="77777777" w:rsidR="002776C0" w:rsidRDefault="002776C0" w:rsidP="002776C0">
      <w:pPr>
        <w:suppressAutoHyphens w:val="0"/>
        <w:contextualSpacing/>
        <w:jc w:val="both"/>
        <w:rPr>
          <w:rFonts w:ascii="Calibri" w:eastAsia="Calibri" w:hAnsi="Calibri"/>
          <w:color w:val="000000"/>
          <w:sz w:val="22"/>
          <w:szCs w:val="22"/>
          <w:lang w:eastAsia="en-US"/>
        </w:rPr>
      </w:pPr>
    </w:p>
    <w:p w14:paraId="728561BD" w14:textId="77777777" w:rsidR="002776C0" w:rsidRDefault="002776C0" w:rsidP="002776C0">
      <w:pPr>
        <w:suppressAutoHyphens w:val="0"/>
        <w:contextualSpacing/>
        <w:jc w:val="both"/>
        <w:rPr>
          <w:rFonts w:ascii="Calibri" w:eastAsia="Calibri" w:hAnsi="Calibri"/>
          <w:color w:val="000000"/>
          <w:sz w:val="22"/>
          <w:szCs w:val="22"/>
          <w:lang w:eastAsia="en-US"/>
        </w:rPr>
      </w:pPr>
    </w:p>
    <w:p w14:paraId="5E53DBCA" w14:textId="77777777" w:rsidR="002776C0" w:rsidRDefault="002776C0" w:rsidP="002776C0">
      <w:pPr>
        <w:suppressAutoHyphens w:val="0"/>
        <w:contextualSpacing/>
        <w:jc w:val="both"/>
        <w:rPr>
          <w:rFonts w:ascii="Calibri" w:eastAsia="Calibri" w:hAnsi="Calibri"/>
          <w:color w:val="000000"/>
          <w:sz w:val="22"/>
          <w:szCs w:val="22"/>
          <w:lang w:eastAsia="en-US"/>
        </w:rPr>
      </w:pPr>
    </w:p>
    <w:p w14:paraId="3EC2BF2A" w14:textId="77777777" w:rsidR="002776C0" w:rsidRPr="002776C0" w:rsidRDefault="002776C0" w:rsidP="002776C0">
      <w:pPr>
        <w:suppressAutoHyphens w:val="0"/>
        <w:contextualSpacing/>
        <w:jc w:val="both"/>
        <w:rPr>
          <w:rFonts w:ascii="Calibri" w:eastAsia="Calibri" w:hAnsi="Calibri"/>
          <w:color w:val="000000"/>
          <w:sz w:val="22"/>
          <w:szCs w:val="22"/>
          <w:lang w:eastAsia="en-US"/>
        </w:rPr>
      </w:pPr>
    </w:p>
    <w:p w14:paraId="30C3D3D0" w14:textId="77777777" w:rsidR="002776C0" w:rsidRPr="002776C0" w:rsidRDefault="002776C0" w:rsidP="002776C0">
      <w:pPr>
        <w:suppressAutoHyphens w:val="0"/>
        <w:ind w:left="720"/>
        <w:contextualSpacing/>
        <w:jc w:val="center"/>
        <w:rPr>
          <w:rFonts w:ascii="Calibri" w:eastAsia="Calibri" w:hAnsi="Calibri"/>
          <w:color w:val="000000"/>
          <w:sz w:val="22"/>
          <w:szCs w:val="22"/>
          <w:lang w:eastAsia="en-US"/>
        </w:rPr>
      </w:pPr>
    </w:p>
    <w:p w14:paraId="63A19A7E" w14:textId="77777777" w:rsidR="002776C0" w:rsidRPr="002776C0" w:rsidRDefault="002776C0" w:rsidP="002776C0">
      <w:pPr>
        <w:numPr>
          <w:ilvl w:val="0"/>
          <w:numId w:val="38"/>
        </w:numPr>
        <w:suppressAutoHyphens w:val="0"/>
        <w:ind w:left="284" w:hanging="284"/>
        <w:jc w:val="both"/>
        <w:rPr>
          <w:color w:val="000000"/>
          <w:lang w:eastAsia="hu-HU"/>
        </w:rPr>
      </w:pPr>
      <w:r w:rsidRPr="002776C0">
        <w:rPr>
          <w:color w:val="000000"/>
          <w:lang w:eastAsia="hu-HU"/>
        </w:rPr>
        <w:t xml:space="preserve">A szülő – tárgyév április 15. napjáig benyújtott – kérelme alapján a gyermek jogos érdekét szem előtt tartva, annak az évnek az augusztus 31. napjáig, amelyben a gyermek a negyedik életévét betölti, a Kormány rendeletében kijelölt szerv (a továbbiakban: felmentést engedélyező szerv) felmentheti az óvodai foglalkozáson való részvétel alól, ha a gyermek családi körülményei, sajátos helyzete indokolja. </w:t>
      </w:r>
    </w:p>
    <w:p w14:paraId="49B0BC00" w14:textId="77777777" w:rsidR="002776C0" w:rsidRPr="002776C0" w:rsidRDefault="002776C0" w:rsidP="002776C0">
      <w:pPr>
        <w:suppressAutoHyphens w:val="0"/>
        <w:ind w:left="720"/>
        <w:contextualSpacing/>
        <w:jc w:val="center"/>
        <w:rPr>
          <w:rFonts w:ascii="Calibri" w:eastAsia="Calibri" w:hAnsi="Calibri"/>
          <w:color w:val="000000"/>
          <w:sz w:val="22"/>
          <w:szCs w:val="22"/>
          <w:lang w:eastAsia="en-US"/>
        </w:rPr>
      </w:pPr>
    </w:p>
    <w:p w14:paraId="1C2918E1" w14:textId="77777777" w:rsidR="002776C0" w:rsidRPr="002776C0" w:rsidRDefault="002776C0" w:rsidP="002776C0">
      <w:pPr>
        <w:numPr>
          <w:ilvl w:val="0"/>
          <w:numId w:val="38"/>
        </w:numPr>
        <w:suppressAutoHyphens w:val="0"/>
        <w:ind w:left="284" w:hanging="284"/>
        <w:jc w:val="both"/>
        <w:rPr>
          <w:color w:val="000000"/>
          <w:lang w:eastAsia="hu-HU"/>
        </w:rPr>
      </w:pPr>
      <w:r w:rsidRPr="002776C0">
        <w:rPr>
          <w:color w:val="000000"/>
          <w:lang w:eastAsia="hu-HU"/>
        </w:rPr>
        <w:t xml:space="preserve">A napi négy órában óvodai nevelésre kötelezett gyermek szülője, amennyiben gyermeke óvodakötelezettségét a jövőben külföldön teljesíti, 2026.06.01-ig köteles írásban értesíteni az Oktatási Hivatalt. </w:t>
      </w:r>
      <w:r w:rsidRPr="002776C0">
        <w:rPr>
          <w:bdr w:val="none" w:sz="0" w:space="0" w:color="auto" w:frame="1"/>
          <w:shd w:val="clear" w:color="auto" w:fill="FFFFFF"/>
          <w:lang w:eastAsia="hu-HU"/>
        </w:rPr>
        <w:t>A napi négy órában óvodai nevelésre kötelezett, az óvodával jogviszonyban álló gyermek szülője, ha a gyermek az óvodakötelezettségét az jövőben külföldön teljesíti, előzetesen köteles értesíteni az óvoda igazgatóját is.</w:t>
      </w:r>
    </w:p>
    <w:p w14:paraId="6FAC3126" w14:textId="77777777" w:rsidR="002776C0" w:rsidRPr="002776C0" w:rsidRDefault="002776C0" w:rsidP="002776C0">
      <w:pPr>
        <w:suppressAutoHyphens w:val="0"/>
        <w:ind w:left="284"/>
        <w:jc w:val="both"/>
        <w:rPr>
          <w:color w:val="000000"/>
          <w:lang w:eastAsia="hu-HU"/>
        </w:rPr>
      </w:pPr>
    </w:p>
    <w:p w14:paraId="3BE66E99" w14:textId="77777777" w:rsidR="002776C0" w:rsidRPr="002776C0" w:rsidRDefault="002776C0" w:rsidP="002776C0">
      <w:pPr>
        <w:suppressAutoHyphens w:val="0"/>
        <w:ind w:left="720"/>
        <w:contextualSpacing/>
        <w:jc w:val="center"/>
        <w:rPr>
          <w:rFonts w:eastAsia="Calibri"/>
          <w:bCs/>
          <w:lang w:eastAsia="en-US"/>
        </w:rPr>
      </w:pPr>
    </w:p>
    <w:p w14:paraId="122DBDB9" w14:textId="77777777" w:rsidR="002776C0" w:rsidRPr="002776C0" w:rsidRDefault="002776C0" w:rsidP="002776C0">
      <w:pPr>
        <w:suppressAutoHyphens w:val="0"/>
        <w:jc w:val="both"/>
        <w:rPr>
          <w:b/>
          <w:u w:val="single"/>
          <w:lang w:eastAsia="hu-HU"/>
        </w:rPr>
      </w:pPr>
      <w:proofErr w:type="spellStart"/>
      <w:r w:rsidRPr="002776C0">
        <w:rPr>
          <w:b/>
          <w:u w:val="single"/>
          <w:lang w:eastAsia="hu-HU"/>
        </w:rPr>
        <w:t>Óvodáztatási</w:t>
      </w:r>
      <w:proofErr w:type="spellEnd"/>
      <w:r w:rsidRPr="002776C0">
        <w:rPr>
          <w:b/>
          <w:u w:val="single"/>
          <w:lang w:eastAsia="hu-HU"/>
        </w:rPr>
        <w:t xml:space="preserve"> kötelezettség nem teljesítésének jogkövetkezményei:</w:t>
      </w:r>
    </w:p>
    <w:p w14:paraId="7FD42963" w14:textId="77777777" w:rsidR="002776C0" w:rsidRPr="002776C0" w:rsidRDefault="002776C0" w:rsidP="002776C0">
      <w:pPr>
        <w:suppressAutoHyphens w:val="0"/>
        <w:jc w:val="both"/>
        <w:rPr>
          <w:color w:val="000000"/>
          <w:lang w:eastAsia="hu-HU"/>
        </w:rPr>
      </w:pPr>
      <w:r w:rsidRPr="002776C0">
        <w:rPr>
          <w:bCs/>
          <w:lang w:eastAsia="hu-HU"/>
        </w:rPr>
        <w:t xml:space="preserve">A szabálysértésekről, a szabálysértési eljárásról és a szabálysértési nyilvántartási rendszerről szóló 2012. évi II. törvény 247. § (1) bekezdésének a) pontja alapján </w:t>
      </w:r>
      <w:r w:rsidRPr="002776C0">
        <w:rPr>
          <w:lang w:eastAsia="hu-HU"/>
        </w:rPr>
        <w:t>az a szülő vagy törvényes képviselő,</w:t>
      </w:r>
      <w:r w:rsidRPr="002776C0">
        <w:rPr>
          <w:bCs/>
          <w:lang w:eastAsia="hu-HU"/>
        </w:rPr>
        <w:t xml:space="preserve"> </w:t>
      </w:r>
      <w:r w:rsidRPr="002776C0">
        <w:rPr>
          <w:lang w:eastAsia="hu-HU"/>
        </w:rPr>
        <w:t>aki a szülői felügyelete vagy gyámsága alatt álló gyermeket kellő időben az óvodába nem íratja be,</w:t>
      </w:r>
      <w:r w:rsidRPr="002776C0">
        <w:rPr>
          <w:bCs/>
          <w:lang w:eastAsia="hu-HU"/>
        </w:rPr>
        <w:t xml:space="preserve"> </w:t>
      </w:r>
      <w:r w:rsidRPr="002776C0">
        <w:rPr>
          <w:lang w:eastAsia="hu-HU"/>
        </w:rPr>
        <w:t>szabálysértést követ el.</w:t>
      </w:r>
    </w:p>
    <w:p w14:paraId="0944AA3D" w14:textId="77777777" w:rsidR="002776C0" w:rsidRPr="002776C0" w:rsidRDefault="002776C0" w:rsidP="002776C0">
      <w:pPr>
        <w:suppressAutoHyphens w:val="0"/>
        <w:rPr>
          <w:lang w:eastAsia="hu-HU"/>
        </w:rPr>
      </w:pPr>
    </w:p>
    <w:p w14:paraId="2A438F99" w14:textId="77777777" w:rsidR="002776C0" w:rsidRPr="002776C0" w:rsidRDefault="002776C0" w:rsidP="002776C0">
      <w:pPr>
        <w:suppressAutoHyphens w:val="0"/>
        <w:rPr>
          <w:lang w:eastAsia="hu-HU"/>
        </w:rPr>
      </w:pPr>
    </w:p>
    <w:p w14:paraId="7CE8A537" w14:textId="77777777" w:rsidR="002776C0" w:rsidRPr="002776C0" w:rsidRDefault="002776C0" w:rsidP="002776C0">
      <w:pPr>
        <w:suppressAutoHyphens w:val="0"/>
        <w:rPr>
          <w:lang w:eastAsia="hu-HU"/>
        </w:rPr>
      </w:pPr>
    </w:p>
    <w:p w14:paraId="04171782" w14:textId="77777777" w:rsidR="002776C0" w:rsidRPr="002776C0" w:rsidRDefault="002776C0" w:rsidP="002776C0">
      <w:pPr>
        <w:suppressAutoHyphens w:val="0"/>
        <w:rPr>
          <w:lang w:eastAsia="hu-HU"/>
        </w:rPr>
      </w:pPr>
    </w:p>
    <w:p w14:paraId="04ED98B1" w14:textId="77777777" w:rsidR="002776C0" w:rsidRPr="002776C0" w:rsidRDefault="002776C0" w:rsidP="002776C0">
      <w:pPr>
        <w:suppressAutoHyphens w:val="0"/>
        <w:rPr>
          <w:lang w:eastAsia="hu-HU"/>
        </w:rPr>
      </w:pPr>
    </w:p>
    <w:p w14:paraId="2A077633" w14:textId="77777777" w:rsidR="002776C0" w:rsidRPr="002776C0" w:rsidRDefault="002776C0" w:rsidP="002776C0">
      <w:pPr>
        <w:suppressAutoHyphens w:val="0"/>
        <w:rPr>
          <w:lang w:eastAsia="hu-HU"/>
        </w:rPr>
      </w:pPr>
    </w:p>
    <w:p w14:paraId="7B4E4955" w14:textId="77777777" w:rsidR="002776C0" w:rsidRPr="002776C0" w:rsidRDefault="002776C0" w:rsidP="002776C0">
      <w:pPr>
        <w:autoSpaceDN w:val="0"/>
        <w:ind w:left="142" w:hanging="142"/>
        <w:jc w:val="both"/>
        <w:textAlignment w:val="baseline"/>
        <w:rPr>
          <w:rFonts w:ascii="Thorndale" w:eastAsia="Andale Sans UI" w:hAnsi="Thorndale" w:cs="Mangal"/>
          <w:kern w:val="3"/>
          <w:lang w:eastAsia="zh-CN" w:bidi="hi-IN"/>
        </w:rPr>
      </w:pPr>
    </w:p>
    <w:p w14:paraId="056034AC" w14:textId="77777777" w:rsidR="002776C0" w:rsidRPr="002776C0" w:rsidRDefault="002776C0" w:rsidP="002776C0">
      <w:pPr>
        <w:autoSpaceDN w:val="0"/>
        <w:ind w:left="142" w:hanging="142"/>
        <w:jc w:val="both"/>
        <w:textAlignment w:val="baseline"/>
        <w:rPr>
          <w:rFonts w:ascii="Thorndale" w:eastAsia="Andale Sans UI" w:hAnsi="Thorndale" w:cs="Mangal"/>
          <w:kern w:val="3"/>
          <w:lang w:eastAsia="zh-CN" w:bidi="hi-IN"/>
        </w:rPr>
      </w:pPr>
    </w:p>
    <w:p w14:paraId="56D16873" w14:textId="77777777" w:rsidR="002776C0" w:rsidRPr="002776C0" w:rsidRDefault="002776C0" w:rsidP="002776C0">
      <w:pPr>
        <w:autoSpaceDN w:val="0"/>
        <w:ind w:left="142" w:hanging="142"/>
        <w:jc w:val="both"/>
        <w:textAlignment w:val="baseline"/>
        <w:rPr>
          <w:rFonts w:ascii="Thorndale" w:eastAsia="Andale Sans UI" w:hAnsi="Thorndale" w:cs="Mangal"/>
          <w:kern w:val="3"/>
          <w:lang w:eastAsia="zh-CN" w:bidi="hi-IN"/>
        </w:rPr>
      </w:pPr>
    </w:p>
    <w:p w14:paraId="3AA0E5EF" w14:textId="77777777" w:rsidR="002776C0" w:rsidRPr="002776C0" w:rsidRDefault="002776C0" w:rsidP="002776C0">
      <w:pPr>
        <w:autoSpaceDN w:val="0"/>
        <w:ind w:left="142" w:hanging="142"/>
        <w:jc w:val="both"/>
        <w:textAlignment w:val="baseline"/>
        <w:rPr>
          <w:rFonts w:ascii="Thorndale" w:eastAsia="Andale Sans UI" w:hAnsi="Thorndale" w:cs="Mangal"/>
          <w:kern w:val="3"/>
          <w:lang w:eastAsia="zh-CN" w:bidi="hi-IN"/>
        </w:rPr>
      </w:pPr>
    </w:p>
    <w:p w14:paraId="49A1D9B7" w14:textId="77777777" w:rsidR="002776C0" w:rsidRPr="002776C0" w:rsidRDefault="002776C0" w:rsidP="002776C0">
      <w:pPr>
        <w:autoSpaceDN w:val="0"/>
        <w:ind w:left="142" w:hanging="142"/>
        <w:jc w:val="both"/>
        <w:textAlignment w:val="baseline"/>
        <w:rPr>
          <w:rFonts w:ascii="Thorndale" w:eastAsia="Andale Sans UI" w:hAnsi="Thorndale" w:cs="Mangal"/>
          <w:kern w:val="3"/>
          <w:lang w:eastAsia="zh-CN" w:bidi="hi-IN"/>
        </w:rPr>
      </w:pPr>
    </w:p>
    <w:p w14:paraId="612A1DCA" w14:textId="77777777" w:rsidR="002776C0" w:rsidRPr="002776C0" w:rsidRDefault="002776C0" w:rsidP="002776C0">
      <w:pPr>
        <w:autoSpaceDN w:val="0"/>
        <w:ind w:left="142" w:hanging="142"/>
        <w:jc w:val="both"/>
        <w:textAlignment w:val="baseline"/>
        <w:rPr>
          <w:rFonts w:ascii="Thorndale" w:eastAsia="Andale Sans UI" w:hAnsi="Thorndale" w:cs="Mangal"/>
          <w:kern w:val="3"/>
          <w:lang w:eastAsia="zh-CN" w:bidi="hi-IN"/>
        </w:rPr>
      </w:pPr>
    </w:p>
    <w:p w14:paraId="27C5C632" w14:textId="77777777" w:rsidR="002776C0" w:rsidRPr="002776C0" w:rsidRDefault="002776C0" w:rsidP="002776C0">
      <w:pPr>
        <w:autoSpaceDN w:val="0"/>
        <w:ind w:left="142" w:hanging="142"/>
        <w:jc w:val="both"/>
        <w:textAlignment w:val="baseline"/>
        <w:rPr>
          <w:rFonts w:ascii="Thorndale" w:eastAsia="Andale Sans UI" w:hAnsi="Thorndale" w:cs="Mangal"/>
          <w:kern w:val="3"/>
          <w:lang w:eastAsia="zh-CN" w:bidi="hi-IN"/>
        </w:rPr>
      </w:pPr>
    </w:p>
    <w:p w14:paraId="695130A5" w14:textId="77777777" w:rsidR="002776C0" w:rsidRPr="002776C0" w:rsidRDefault="002776C0" w:rsidP="002776C0">
      <w:pPr>
        <w:autoSpaceDN w:val="0"/>
        <w:ind w:left="142" w:hanging="142"/>
        <w:jc w:val="both"/>
        <w:textAlignment w:val="baseline"/>
        <w:rPr>
          <w:rFonts w:ascii="Thorndale" w:eastAsia="Andale Sans UI" w:hAnsi="Thorndale" w:cs="Mangal"/>
          <w:kern w:val="3"/>
          <w:lang w:eastAsia="zh-CN" w:bidi="hi-IN"/>
        </w:rPr>
      </w:pPr>
    </w:p>
    <w:p w14:paraId="6AC42AE4" w14:textId="77777777" w:rsidR="002776C0" w:rsidRPr="002776C0" w:rsidRDefault="002776C0" w:rsidP="002776C0">
      <w:pPr>
        <w:autoSpaceDN w:val="0"/>
        <w:ind w:left="142" w:hanging="142"/>
        <w:jc w:val="both"/>
        <w:textAlignment w:val="baseline"/>
        <w:rPr>
          <w:rFonts w:ascii="Thorndale" w:eastAsia="Andale Sans UI" w:hAnsi="Thorndale" w:cs="Mangal"/>
          <w:kern w:val="3"/>
          <w:lang w:eastAsia="zh-CN" w:bidi="hi-IN"/>
        </w:rPr>
      </w:pPr>
    </w:p>
    <w:p w14:paraId="02AE5DD3" w14:textId="77777777" w:rsidR="002776C0" w:rsidRPr="002776C0" w:rsidRDefault="002776C0" w:rsidP="002776C0">
      <w:pPr>
        <w:autoSpaceDN w:val="0"/>
        <w:ind w:left="142" w:hanging="142"/>
        <w:jc w:val="both"/>
        <w:textAlignment w:val="baseline"/>
        <w:rPr>
          <w:rFonts w:ascii="Thorndale" w:eastAsia="Andale Sans UI" w:hAnsi="Thorndale" w:cs="Mangal"/>
          <w:kern w:val="3"/>
          <w:lang w:eastAsia="zh-CN" w:bidi="hi-IN"/>
        </w:rPr>
      </w:pPr>
    </w:p>
    <w:p w14:paraId="765217D4" w14:textId="77777777" w:rsidR="002776C0" w:rsidRDefault="002776C0" w:rsidP="002776C0">
      <w:pPr>
        <w:autoSpaceDN w:val="0"/>
        <w:ind w:left="142" w:hanging="142"/>
        <w:jc w:val="both"/>
        <w:textAlignment w:val="baseline"/>
        <w:rPr>
          <w:rFonts w:ascii="Thorndale" w:eastAsia="Andale Sans UI" w:hAnsi="Thorndale" w:cs="Mangal"/>
          <w:kern w:val="3"/>
          <w:lang w:eastAsia="zh-CN" w:bidi="hi-IN"/>
        </w:rPr>
      </w:pPr>
    </w:p>
    <w:p w14:paraId="1AD9DB6D" w14:textId="77777777" w:rsidR="002776C0" w:rsidRDefault="002776C0" w:rsidP="002776C0">
      <w:pPr>
        <w:autoSpaceDN w:val="0"/>
        <w:ind w:left="142" w:hanging="142"/>
        <w:jc w:val="both"/>
        <w:textAlignment w:val="baseline"/>
        <w:rPr>
          <w:rFonts w:ascii="Thorndale" w:eastAsia="Andale Sans UI" w:hAnsi="Thorndale" w:cs="Mangal"/>
          <w:kern w:val="3"/>
          <w:lang w:eastAsia="zh-CN" w:bidi="hi-IN"/>
        </w:rPr>
      </w:pPr>
    </w:p>
    <w:p w14:paraId="1970ABBE" w14:textId="77777777" w:rsidR="002776C0" w:rsidRDefault="002776C0" w:rsidP="002776C0">
      <w:pPr>
        <w:autoSpaceDN w:val="0"/>
        <w:ind w:left="142" w:hanging="142"/>
        <w:jc w:val="both"/>
        <w:textAlignment w:val="baseline"/>
        <w:rPr>
          <w:rFonts w:ascii="Thorndale" w:eastAsia="Andale Sans UI" w:hAnsi="Thorndale" w:cs="Mangal"/>
          <w:kern w:val="3"/>
          <w:lang w:eastAsia="zh-CN" w:bidi="hi-IN"/>
        </w:rPr>
      </w:pPr>
    </w:p>
    <w:p w14:paraId="54DBE1F1" w14:textId="77777777" w:rsidR="002776C0" w:rsidRDefault="002776C0" w:rsidP="002776C0">
      <w:pPr>
        <w:autoSpaceDN w:val="0"/>
        <w:ind w:left="142" w:hanging="142"/>
        <w:jc w:val="both"/>
        <w:textAlignment w:val="baseline"/>
        <w:rPr>
          <w:rFonts w:ascii="Thorndale" w:eastAsia="Andale Sans UI" w:hAnsi="Thorndale" w:cs="Mangal"/>
          <w:kern w:val="3"/>
          <w:lang w:eastAsia="zh-CN" w:bidi="hi-IN"/>
        </w:rPr>
      </w:pPr>
    </w:p>
    <w:p w14:paraId="196682EE" w14:textId="77777777" w:rsidR="002776C0" w:rsidRDefault="002776C0" w:rsidP="002776C0">
      <w:pPr>
        <w:autoSpaceDN w:val="0"/>
        <w:ind w:left="142" w:hanging="142"/>
        <w:jc w:val="both"/>
        <w:textAlignment w:val="baseline"/>
        <w:rPr>
          <w:rFonts w:ascii="Thorndale" w:eastAsia="Andale Sans UI" w:hAnsi="Thorndale" w:cs="Mangal"/>
          <w:kern w:val="3"/>
          <w:lang w:eastAsia="zh-CN" w:bidi="hi-IN"/>
        </w:rPr>
      </w:pPr>
    </w:p>
    <w:p w14:paraId="465FEB5C" w14:textId="77777777" w:rsidR="002776C0" w:rsidRDefault="002776C0" w:rsidP="002776C0">
      <w:pPr>
        <w:autoSpaceDN w:val="0"/>
        <w:ind w:left="142" w:hanging="142"/>
        <w:jc w:val="both"/>
        <w:textAlignment w:val="baseline"/>
        <w:rPr>
          <w:rFonts w:ascii="Thorndale" w:eastAsia="Andale Sans UI" w:hAnsi="Thorndale" w:cs="Mangal"/>
          <w:kern w:val="3"/>
          <w:lang w:eastAsia="zh-CN" w:bidi="hi-IN"/>
        </w:rPr>
      </w:pPr>
    </w:p>
    <w:p w14:paraId="50068787" w14:textId="77777777" w:rsidR="002776C0" w:rsidRDefault="002776C0" w:rsidP="002776C0">
      <w:pPr>
        <w:autoSpaceDN w:val="0"/>
        <w:ind w:left="142" w:hanging="142"/>
        <w:jc w:val="both"/>
        <w:textAlignment w:val="baseline"/>
        <w:rPr>
          <w:rFonts w:ascii="Thorndale" w:eastAsia="Andale Sans UI" w:hAnsi="Thorndale" w:cs="Mangal"/>
          <w:kern w:val="3"/>
          <w:lang w:eastAsia="zh-CN" w:bidi="hi-IN"/>
        </w:rPr>
      </w:pPr>
    </w:p>
    <w:p w14:paraId="3EB6B59E" w14:textId="77777777" w:rsidR="002776C0" w:rsidRDefault="002776C0" w:rsidP="002776C0">
      <w:pPr>
        <w:autoSpaceDN w:val="0"/>
        <w:ind w:left="142" w:hanging="142"/>
        <w:jc w:val="both"/>
        <w:textAlignment w:val="baseline"/>
        <w:rPr>
          <w:rFonts w:ascii="Thorndale" w:eastAsia="Andale Sans UI" w:hAnsi="Thorndale" w:cs="Mangal"/>
          <w:kern w:val="3"/>
          <w:lang w:eastAsia="zh-CN" w:bidi="hi-IN"/>
        </w:rPr>
      </w:pPr>
    </w:p>
    <w:p w14:paraId="117F868E" w14:textId="77777777" w:rsidR="002776C0" w:rsidRDefault="002776C0" w:rsidP="002776C0">
      <w:pPr>
        <w:autoSpaceDN w:val="0"/>
        <w:ind w:left="142" w:hanging="142"/>
        <w:jc w:val="both"/>
        <w:textAlignment w:val="baseline"/>
        <w:rPr>
          <w:rFonts w:ascii="Thorndale" w:eastAsia="Andale Sans UI" w:hAnsi="Thorndale" w:cs="Mangal"/>
          <w:kern w:val="3"/>
          <w:lang w:eastAsia="zh-CN" w:bidi="hi-IN"/>
        </w:rPr>
      </w:pPr>
    </w:p>
    <w:p w14:paraId="6277C84A" w14:textId="77777777" w:rsidR="002776C0" w:rsidRDefault="002776C0" w:rsidP="002776C0">
      <w:pPr>
        <w:autoSpaceDN w:val="0"/>
        <w:ind w:left="142" w:hanging="142"/>
        <w:jc w:val="both"/>
        <w:textAlignment w:val="baseline"/>
        <w:rPr>
          <w:rFonts w:ascii="Thorndale" w:eastAsia="Andale Sans UI" w:hAnsi="Thorndale" w:cs="Mangal"/>
          <w:kern w:val="3"/>
          <w:lang w:eastAsia="zh-CN" w:bidi="hi-IN"/>
        </w:rPr>
      </w:pPr>
    </w:p>
    <w:p w14:paraId="7C33A911" w14:textId="77777777" w:rsidR="002776C0" w:rsidRDefault="002776C0" w:rsidP="002776C0">
      <w:pPr>
        <w:autoSpaceDN w:val="0"/>
        <w:ind w:left="142" w:hanging="142"/>
        <w:jc w:val="both"/>
        <w:textAlignment w:val="baseline"/>
        <w:rPr>
          <w:rFonts w:ascii="Thorndale" w:eastAsia="Andale Sans UI" w:hAnsi="Thorndale" w:cs="Mangal"/>
          <w:kern w:val="3"/>
          <w:lang w:eastAsia="zh-CN" w:bidi="hi-IN"/>
        </w:rPr>
      </w:pPr>
    </w:p>
    <w:p w14:paraId="7DB2C9D9" w14:textId="77777777" w:rsidR="002776C0" w:rsidRDefault="002776C0" w:rsidP="002776C0">
      <w:pPr>
        <w:autoSpaceDN w:val="0"/>
        <w:ind w:left="142" w:hanging="142"/>
        <w:jc w:val="both"/>
        <w:textAlignment w:val="baseline"/>
        <w:rPr>
          <w:rFonts w:ascii="Thorndale" w:eastAsia="Andale Sans UI" w:hAnsi="Thorndale" w:cs="Mangal"/>
          <w:kern w:val="3"/>
          <w:lang w:eastAsia="zh-CN" w:bidi="hi-IN"/>
        </w:rPr>
      </w:pPr>
    </w:p>
    <w:p w14:paraId="60CD079A" w14:textId="77777777" w:rsidR="002776C0" w:rsidRDefault="002776C0" w:rsidP="002776C0">
      <w:pPr>
        <w:autoSpaceDN w:val="0"/>
        <w:ind w:left="142" w:hanging="142"/>
        <w:jc w:val="both"/>
        <w:textAlignment w:val="baseline"/>
        <w:rPr>
          <w:rFonts w:ascii="Thorndale" w:eastAsia="Andale Sans UI" w:hAnsi="Thorndale" w:cs="Mangal"/>
          <w:kern w:val="3"/>
          <w:lang w:eastAsia="zh-CN" w:bidi="hi-IN"/>
        </w:rPr>
      </w:pPr>
    </w:p>
    <w:p w14:paraId="66B08FFD" w14:textId="77777777" w:rsidR="002776C0" w:rsidRDefault="002776C0" w:rsidP="002776C0">
      <w:pPr>
        <w:autoSpaceDN w:val="0"/>
        <w:ind w:left="142" w:hanging="142"/>
        <w:jc w:val="both"/>
        <w:textAlignment w:val="baseline"/>
        <w:rPr>
          <w:rFonts w:ascii="Thorndale" w:eastAsia="Andale Sans UI" w:hAnsi="Thorndale" w:cs="Mangal"/>
          <w:kern w:val="3"/>
          <w:lang w:eastAsia="zh-CN" w:bidi="hi-IN"/>
        </w:rPr>
      </w:pPr>
    </w:p>
    <w:p w14:paraId="33747641" w14:textId="77777777" w:rsidR="002776C0" w:rsidRDefault="002776C0" w:rsidP="002776C0">
      <w:pPr>
        <w:autoSpaceDN w:val="0"/>
        <w:ind w:left="142" w:hanging="142"/>
        <w:jc w:val="both"/>
        <w:textAlignment w:val="baseline"/>
        <w:rPr>
          <w:rFonts w:ascii="Thorndale" w:eastAsia="Andale Sans UI" w:hAnsi="Thorndale" w:cs="Mangal"/>
          <w:kern w:val="3"/>
          <w:lang w:eastAsia="zh-CN" w:bidi="hi-IN"/>
        </w:rPr>
      </w:pPr>
    </w:p>
    <w:p w14:paraId="38DE4E38" w14:textId="77777777" w:rsidR="002776C0" w:rsidRDefault="002776C0" w:rsidP="002776C0">
      <w:pPr>
        <w:autoSpaceDN w:val="0"/>
        <w:ind w:left="142" w:hanging="142"/>
        <w:jc w:val="both"/>
        <w:textAlignment w:val="baseline"/>
        <w:rPr>
          <w:rFonts w:ascii="Thorndale" w:eastAsia="Andale Sans UI" w:hAnsi="Thorndale" w:cs="Mangal"/>
          <w:kern w:val="3"/>
          <w:lang w:eastAsia="zh-CN" w:bidi="hi-IN"/>
        </w:rPr>
      </w:pPr>
    </w:p>
    <w:p w14:paraId="0E4F2136" w14:textId="77777777" w:rsidR="002776C0" w:rsidRPr="002776C0" w:rsidRDefault="002776C0" w:rsidP="002776C0">
      <w:pPr>
        <w:autoSpaceDN w:val="0"/>
        <w:ind w:left="142" w:hanging="142"/>
        <w:jc w:val="both"/>
        <w:textAlignment w:val="baseline"/>
        <w:rPr>
          <w:rFonts w:ascii="Thorndale" w:eastAsia="Andale Sans UI" w:hAnsi="Thorndale" w:cs="Mangal"/>
          <w:kern w:val="3"/>
          <w:lang w:eastAsia="zh-CN" w:bidi="hi-IN"/>
        </w:rPr>
      </w:pPr>
    </w:p>
    <w:p w14:paraId="4669185A" w14:textId="77777777" w:rsidR="002776C0" w:rsidRPr="002776C0" w:rsidRDefault="002776C0" w:rsidP="002776C0">
      <w:pPr>
        <w:autoSpaceDN w:val="0"/>
        <w:ind w:left="142" w:hanging="142"/>
        <w:jc w:val="both"/>
        <w:textAlignment w:val="baseline"/>
        <w:rPr>
          <w:rFonts w:ascii="Thorndale" w:eastAsia="Andale Sans UI" w:hAnsi="Thorndale" w:cs="Mangal"/>
          <w:kern w:val="3"/>
          <w:lang w:eastAsia="zh-CN" w:bidi="hi-IN"/>
        </w:rPr>
      </w:pPr>
    </w:p>
    <w:p w14:paraId="48D81AAC" w14:textId="77777777" w:rsidR="002776C0" w:rsidRPr="002776C0" w:rsidRDefault="002776C0" w:rsidP="002776C0">
      <w:pPr>
        <w:autoSpaceDN w:val="0"/>
        <w:ind w:left="142" w:hanging="142"/>
        <w:jc w:val="both"/>
        <w:textAlignment w:val="baseline"/>
        <w:rPr>
          <w:rFonts w:ascii="Thorndale" w:eastAsia="Andale Sans UI" w:hAnsi="Thorndale" w:cs="Mangal"/>
          <w:kern w:val="3"/>
          <w:lang w:eastAsia="zh-CN" w:bidi="hi-IN"/>
        </w:rPr>
      </w:pPr>
    </w:p>
    <w:p w14:paraId="25841A7E" w14:textId="77777777" w:rsidR="002776C0" w:rsidRPr="002776C0" w:rsidRDefault="002776C0" w:rsidP="002776C0">
      <w:pPr>
        <w:suppressAutoHyphens w:val="0"/>
        <w:rPr>
          <w:lang w:eastAsia="hu-HU"/>
        </w:rPr>
      </w:pPr>
      <w:r w:rsidRPr="002776C0">
        <w:rPr>
          <w:b/>
          <w:lang w:eastAsia="hu-HU"/>
        </w:rPr>
        <w:t>Csabdi Napraforgó Óvoda</w:t>
      </w:r>
      <w:r w:rsidRPr="002776C0">
        <w:rPr>
          <w:lang w:eastAsia="hu-HU"/>
        </w:rPr>
        <w:tab/>
      </w:r>
      <w:r w:rsidRPr="002776C0">
        <w:rPr>
          <w:lang w:eastAsia="hu-HU"/>
        </w:rPr>
        <w:tab/>
      </w:r>
      <w:r w:rsidRPr="002776C0">
        <w:rPr>
          <w:lang w:eastAsia="hu-HU"/>
        </w:rPr>
        <w:tab/>
      </w:r>
      <w:r w:rsidRPr="002776C0">
        <w:rPr>
          <w:lang w:eastAsia="hu-HU"/>
        </w:rPr>
        <w:tab/>
      </w:r>
      <w:r w:rsidRPr="002776C0">
        <w:rPr>
          <w:lang w:eastAsia="hu-HU"/>
        </w:rPr>
        <w:tab/>
        <w:t xml:space="preserve"> </w:t>
      </w:r>
      <w:proofErr w:type="gramStart"/>
      <w:r w:rsidRPr="002776C0">
        <w:rPr>
          <w:sz w:val="20"/>
          <w:szCs w:val="20"/>
          <w:lang w:eastAsia="hu-HU"/>
        </w:rPr>
        <w:t>Érkezett:…</w:t>
      </w:r>
      <w:proofErr w:type="gramEnd"/>
      <w:r w:rsidRPr="002776C0">
        <w:rPr>
          <w:sz w:val="20"/>
          <w:szCs w:val="20"/>
          <w:lang w:eastAsia="hu-HU"/>
        </w:rPr>
        <w:t>……………………</w:t>
      </w:r>
    </w:p>
    <w:p w14:paraId="57F91DBA" w14:textId="77777777" w:rsidR="002776C0" w:rsidRPr="002776C0" w:rsidRDefault="002776C0" w:rsidP="002776C0">
      <w:pPr>
        <w:suppressAutoHyphens w:val="0"/>
        <w:rPr>
          <w:lang w:eastAsia="hu-HU"/>
        </w:rPr>
      </w:pPr>
      <w:r w:rsidRPr="002776C0">
        <w:rPr>
          <w:i/>
          <w:lang w:eastAsia="hu-HU"/>
        </w:rPr>
        <w:t>2064Csabdi, Szabadság u.35.</w:t>
      </w:r>
      <w:r w:rsidRPr="002776C0">
        <w:rPr>
          <w:i/>
          <w:lang w:eastAsia="hu-HU"/>
        </w:rPr>
        <w:tab/>
      </w:r>
      <w:r w:rsidRPr="002776C0">
        <w:rPr>
          <w:i/>
          <w:lang w:eastAsia="hu-HU"/>
        </w:rPr>
        <w:tab/>
      </w:r>
      <w:r w:rsidRPr="002776C0">
        <w:rPr>
          <w:i/>
          <w:lang w:eastAsia="hu-HU"/>
        </w:rPr>
        <w:tab/>
      </w:r>
      <w:r w:rsidRPr="002776C0">
        <w:rPr>
          <w:i/>
          <w:lang w:eastAsia="hu-HU"/>
        </w:rPr>
        <w:tab/>
        <w:t xml:space="preserve"> </w:t>
      </w:r>
      <w:r w:rsidRPr="002776C0">
        <w:rPr>
          <w:sz w:val="20"/>
          <w:szCs w:val="20"/>
          <w:lang w:eastAsia="hu-HU"/>
        </w:rPr>
        <w:t xml:space="preserve">Tárgy: Óvodai felvételi kérelem                    </w:t>
      </w:r>
    </w:p>
    <w:p w14:paraId="0AF64D21" w14:textId="77777777" w:rsidR="002776C0" w:rsidRPr="002776C0" w:rsidRDefault="002776C0" w:rsidP="002776C0">
      <w:pPr>
        <w:suppressAutoHyphens w:val="0"/>
        <w:jc w:val="center"/>
        <w:rPr>
          <w:b/>
          <w:sz w:val="32"/>
          <w:szCs w:val="32"/>
          <w:lang w:eastAsia="hu-HU"/>
        </w:rPr>
      </w:pPr>
    </w:p>
    <w:p w14:paraId="25F99553" w14:textId="77777777" w:rsidR="002776C0" w:rsidRPr="002776C0" w:rsidRDefault="002776C0" w:rsidP="002776C0">
      <w:pPr>
        <w:suppressAutoHyphens w:val="0"/>
        <w:jc w:val="center"/>
        <w:rPr>
          <w:b/>
          <w:sz w:val="32"/>
          <w:szCs w:val="32"/>
          <w:lang w:eastAsia="hu-HU"/>
        </w:rPr>
      </w:pPr>
      <w:r w:rsidRPr="002776C0">
        <w:rPr>
          <w:b/>
          <w:sz w:val="32"/>
          <w:szCs w:val="32"/>
          <w:lang w:eastAsia="hu-HU"/>
        </w:rPr>
        <w:t>Beiratkozási adatlap</w:t>
      </w:r>
    </w:p>
    <w:p w14:paraId="72E25CAD" w14:textId="77777777" w:rsidR="002776C0" w:rsidRPr="002776C0" w:rsidRDefault="002776C0" w:rsidP="002776C0">
      <w:pPr>
        <w:suppressAutoHyphens w:val="0"/>
        <w:jc w:val="center"/>
        <w:rPr>
          <w:sz w:val="20"/>
          <w:szCs w:val="20"/>
          <w:lang w:eastAsia="hu-HU"/>
        </w:rPr>
      </w:pPr>
      <w:r w:rsidRPr="002776C0">
        <w:rPr>
          <w:sz w:val="20"/>
          <w:szCs w:val="20"/>
          <w:lang w:eastAsia="hu-HU"/>
        </w:rPr>
        <w:t>(Az adatszolgáltatás önkéntes, a kért adatok nem hozhatók illetéktelen tudomására.)</w:t>
      </w:r>
    </w:p>
    <w:p w14:paraId="710A5CA5" w14:textId="77777777" w:rsidR="002776C0" w:rsidRPr="002776C0" w:rsidRDefault="002776C0" w:rsidP="002776C0">
      <w:pPr>
        <w:suppressAutoHyphens w:val="0"/>
        <w:rPr>
          <w:lang w:eastAsia="hu-HU"/>
        </w:rPr>
      </w:pPr>
    </w:p>
    <w:p w14:paraId="35911343" w14:textId="77777777" w:rsidR="002776C0" w:rsidRPr="002776C0" w:rsidRDefault="002776C0" w:rsidP="002776C0">
      <w:pPr>
        <w:suppressAutoHyphens w:val="0"/>
        <w:rPr>
          <w:sz w:val="16"/>
          <w:szCs w:val="16"/>
          <w:lang w:eastAsia="hu-HU"/>
        </w:rPr>
      </w:pPr>
    </w:p>
    <w:p w14:paraId="199CCBC8" w14:textId="77777777" w:rsidR="002776C0" w:rsidRPr="002776C0" w:rsidRDefault="002776C0" w:rsidP="002776C0">
      <w:pPr>
        <w:suppressAutoHyphens w:val="0"/>
        <w:jc w:val="both"/>
        <w:rPr>
          <w:b/>
          <w:lang w:eastAsia="hu-HU"/>
        </w:rPr>
      </w:pPr>
      <w:r w:rsidRPr="002776C0">
        <w:rPr>
          <w:b/>
          <w:lang w:eastAsia="hu-HU"/>
        </w:rPr>
        <w:t>Tisztelt Óvoda Igazgató!</w:t>
      </w:r>
    </w:p>
    <w:p w14:paraId="2F427459" w14:textId="77777777" w:rsidR="002776C0" w:rsidRPr="002776C0" w:rsidRDefault="002776C0" w:rsidP="002776C0">
      <w:pPr>
        <w:suppressAutoHyphens w:val="0"/>
        <w:jc w:val="both"/>
        <w:rPr>
          <w:b/>
          <w:lang w:eastAsia="hu-HU"/>
        </w:rPr>
      </w:pPr>
    </w:p>
    <w:p w14:paraId="2376591E" w14:textId="77777777" w:rsidR="002776C0" w:rsidRPr="002776C0" w:rsidRDefault="002776C0" w:rsidP="002776C0">
      <w:pPr>
        <w:suppressAutoHyphens w:val="0"/>
        <w:jc w:val="both"/>
        <w:rPr>
          <w:lang w:eastAsia="hu-HU"/>
        </w:rPr>
      </w:pPr>
      <w:r w:rsidRPr="002776C0">
        <w:rPr>
          <w:lang w:eastAsia="hu-HU"/>
        </w:rPr>
        <w:t>Alulírott ……………………………………………</w:t>
      </w:r>
      <w:proofErr w:type="gramStart"/>
      <w:r w:rsidRPr="002776C0">
        <w:rPr>
          <w:lang w:eastAsia="hu-HU"/>
        </w:rPr>
        <w:t>…….</w:t>
      </w:r>
      <w:proofErr w:type="gramEnd"/>
      <w:r w:rsidRPr="002776C0">
        <w:rPr>
          <w:lang w:eastAsia="hu-HU"/>
        </w:rPr>
        <w:t>. kérem gyermekem óvodai felvételének biztosítását.</w:t>
      </w:r>
    </w:p>
    <w:p w14:paraId="0E45A520" w14:textId="77777777" w:rsidR="002776C0" w:rsidRPr="002776C0" w:rsidRDefault="002776C0" w:rsidP="002776C0">
      <w:pPr>
        <w:suppressAutoHyphens w:val="0"/>
        <w:jc w:val="both"/>
        <w:rPr>
          <w:lang w:eastAsia="hu-HU"/>
        </w:rPr>
      </w:pPr>
    </w:p>
    <w:p w14:paraId="20DC6C35" w14:textId="77777777" w:rsidR="002776C0" w:rsidRPr="002776C0" w:rsidRDefault="002776C0" w:rsidP="002776C0">
      <w:pPr>
        <w:suppressAutoHyphens w:val="0"/>
        <w:jc w:val="both"/>
        <w:rPr>
          <w:lang w:eastAsia="hu-HU"/>
        </w:rPr>
      </w:pPr>
      <w:r w:rsidRPr="002776C0">
        <w:rPr>
          <w:b/>
          <w:lang w:eastAsia="hu-HU"/>
        </w:rPr>
        <w:t>1.A gyermek adatai:</w:t>
      </w:r>
    </w:p>
    <w:p w14:paraId="432FEDD8" w14:textId="77777777" w:rsidR="002776C0" w:rsidRPr="002776C0" w:rsidRDefault="002776C0" w:rsidP="002776C0">
      <w:pPr>
        <w:suppressAutoHyphens w:val="0"/>
        <w:jc w:val="both"/>
        <w:rPr>
          <w:sz w:val="16"/>
          <w:szCs w:val="16"/>
          <w:lang w:eastAsia="hu-HU"/>
        </w:rPr>
      </w:pPr>
    </w:p>
    <w:p w14:paraId="20C440FA" w14:textId="77777777" w:rsidR="002776C0" w:rsidRPr="002776C0" w:rsidRDefault="002776C0" w:rsidP="002776C0">
      <w:pPr>
        <w:numPr>
          <w:ilvl w:val="0"/>
          <w:numId w:val="40"/>
        </w:numPr>
        <w:suppressAutoHyphens w:val="0"/>
        <w:contextualSpacing/>
        <w:jc w:val="both"/>
        <w:rPr>
          <w:lang w:eastAsia="hu-HU"/>
        </w:rPr>
      </w:pPr>
      <w:proofErr w:type="gramStart"/>
      <w:r w:rsidRPr="002776C0">
        <w:rPr>
          <w:lang w:eastAsia="hu-HU"/>
        </w:rPr>
        <w:t>neve:…</w:t>
      </w:r>
      <w:proofErr w:type="gramEnd"/>
      <w:r w:rsidRPr="002776C0">
        <w:rPr>
          <w:lang w:eastAsia="hu-HU"/>
        </w:rPr>
        <w:t>…………………………………………………………………………………….</w:t>
      </w:r>
    </w:p>
    <w:p w14:paraId="23FD7191" w14:textId="77777777" w:rsidR="002776C0" w:rsidRPr="002776C0" w:rsidRDefault="002776C0" w:rsidP="002776C0">
      <w:pPr>
        <w:numPr>
          <w:ilvl w:val="0"/>
          <w:numId w:val="40"/>
        </w:numPr>
        <w:suppressAutoHyphens w:val="0"/>
        <w:contextualSpacing/>
        <w:jc w:val="both"/>
        <w:rPr>
          <w:lang w:eastAsia="hu-HU"/>
        </w:rPr>
      </w:pPr>
      <w:r w:rsidRPr="002776C0">
        <w:rPr>
          <w:lang w:eastAsia="hu-HU"/>
        </w:rPr>
        <w:t>születési helye és ideje: ……………………………………………………………………</w:t>
      </w:r>
    </w:p>
    <w:p w14:paraId="4CFA8ABC" w14:textId="77777777" w:rsidR="002776C0" w:rsidRPr="002776C0" w:rsidRDefault="002776C0" w:rsidP="002776C0">
      <w:pPr>
        <w:numPr>
          <w:ilvl w:val="0"/>
          <w:numId w:val="40"/>
        </w:numPr>
        <w:suppressAutoHyphens w:val="0"/>
        <w:contextualSpacing/>
        <w:jc w:val="both"/>
        <w:rPr>
          <w:lang w:eastAsia="hu-HU"/>
        </w:rPr>
      </w:pPr>
      <w:r w:rsidRPr="002776C0">
        <w:rPr>
          <w:lang w:eastAsia="hu-HU"/>
        </w:rPr>
        <w:t>TAJ száma: …………………………………………………………………………</w:t>
      </w:r>
      <w:proofErr w:type="gramStart"/>
      <w:r w:rsidRPr="002776C0">
        <w:rPr>
          <w:lang w:eastAsia="hu-HU"/>
        </w:rPr>
        <w:t>…….</w:t>
      </w:r>
      <w:proofErr w:type="gramEnd"/>
      <w:r w:rsidRPr="002776C0">
        <w:rPr>
          <w:lang w:eastAsia="hu-HU"/>
        </w:rPr>
        <w:t>.</w:t>
      </w:r>
    </w:p>
    <w:p w14:paraId="42A93DF1" w14:textId="77777777" w:rsidR="002776C0" w:rsidRPr="002776C0" w:rsidRDefault="002776C0" w:rsidP="002776C0">
      <w:pPr>
        <w:numPr>
          <w:ilvl w:val="0"/>
          <w:numId w:val="40"/>
        </w:numPr>
        <w:suppressAutoHyphens w:val="0"/>
        <w:contextualSpacing/>
        <w:jc w:val="both"/>
        <w:rPr>
          <w:lang w:eastAsia="hu-HU"/>
        </w:rPr>
      </w:pPr>
      <w:r w:rsidRPr="002776C0">
        <w:rPr>
          <w:lang w:eastAsia="hu-HU"/>
        </w:rPr>
        <w:t>állandó lakóhelye: (ahol életvitelszerűen lakik</w:t>
      </w:r>
      <w:proofErr w:type="gramStart"/>
      <w:r w:rsidRPr="002776C0">
        <w:rPr>
          <w:lang w:eastAsia="hu-HU"/>
        </w:rPr>
        <w:t xml:space="preserve">):   </w:t>
      </w:r>
      <w:proofErr w:type="gramEnd"/>
      <w:r w:rsidRPr="002776C0">
        <w:rPr>
          <w:lang w:eastAsia="hu-HU"/>
        </w:rPr>
        <w:t>…………………………………………</w:t>
      </w:r>
    </w:p>
    <w:p w14:paraId="71BA12C0" w14:textId="77777777" w:rsidR="002776C0" w:rsidRPr="002776C0" w:rsidRDefault="002776C0" w:rsidP="002776C0">
      <w:pPr>
        <w:numPr>
          <w:ilvl w:val="0"/>
          <w:numId w:val="40"/>
        </w:numPr>
        <w:suppressAutoHyphens w:val="0"/>
        <w:contextualSpacing/>
        <w:jc w:val="both"/>
        <w:rPr>
          <w:lang w:eastAsia="hu-HU"/>
        </w:rPr>
      </w:pPr>
      <w:r w:rsidRPr="002776C0">
        <w:rPr>
          <w:lang w:eastAsia="hu-HU"/>
        </w:rPr>
        <w:t>tartózkodási helye: …………………………………………………………………</w:t>
      </w:r>
      <w:proofErr w:type="gramStart"/>
      <w:r w:rsidRPr="002776C0">
        <w:rPr>
          <w:lang w:eastAsia="hu-HU"/>
        </w:rPr>
        <w:t>…….</w:t>
      </w:r>
      <w:proofErr w:type="gramEnd"/>
      <w:r w:rsidRPr="002776C0">
        <w:rPr>
          <w:lang w:eastAsia="hu-HU"/>
        </w:rPr>
        <w:t>.</w:t>
      </w:r>
    </w:p>
    <w:p w14:paraId="0A6E458A" w14:textId="77777777" w:rsidR="002776C0" w:rsidRPr="002776C0" w:rsidRDefault="002776C0" w:rsidP="002776C0">
      <w:pPr>
        <w:numPr>
          <w:ilvl w:val="0"/>
          <w:numId w:val="40"/>
        </w:numPr>
        <w:suppressAutoHyphens w:val="0"/>
        <w:contextualSpacing/>
        <w:jc w:val="both"/>
        <w:rPr>
          <w:lang w:eastAsia="hu-HU"/>
        </w:rPr>
      </w:pPr>
      <w:r w:rsidRPr="002776C0">
        <w:rPr>
          <w:lang w:eastAsia="hu-HU"/>
        </w:rPr>
        <w:t>lakcímkártya száma: ………………………………………………………………………</w:t>
      </w:r>
    </w:p>
    <w:p w14:paraId="436E874A" w14:textId="77777777" w:rsidR="002776C0" w:rsidRPr="002776C0" w:rsidRDefault="002776C0" w:rsidP="002776C0">
      <w:pPr>
        <w:numPr>
          <w:ilvl w:val="0"/>
          <w:numId w:val="40"/>
        </w:numPr>
        <w:suppressAutoHyphens w:val="0"/>
        <w:contextualSpacing/>
        <w:jc w:val="both"/>
        <w:rPr>
          <w:lang w:eastAsia="hu-HU"/>
        </w:rPr>
      </w:pPr>
      <w:r w:rsidRPr="002776C0">
        <w:rPr>
          <w:lang w:eastAsia="hu-HU"/>
        </w:rPr>
        <w:t>állampolgársága (</w:t>
      </w:r>
      <w:r w:rsidRPr="002776C0">
        <w:rPr>
          <w:sz w:val="20"/>
          <w:szCs w:val="20"/>
          <w:lang w:eastAsia="hu-HU"/>
        </w:rPr>
        <w:t xml:space="preserve">nem magyar állampolgár esetén a tartózkodási jogcím): </w:t>
      </w:r>
      <w:r w:rsidRPr="002776C0">
        <w:rPr>
          <w:lang w:eastAsia="hu-HU"/>
        </w:rPr>
        <w:t>…………………</w:t>
      </w:r>
      <w:proofErr w:type="gramStart"/>
      <w:r w:rsidRPr="002776C0">
        <w:rPr>
          <w:lang w:eastAsia="hu-HU"/>
        </w:rPr>
        <w:t>…….</w:t>
      </w:r>
      <w:proofErr w:type="gramEnd"/>
      <w:r w:rsidRPr="002776C0">
        <w:rPr>
          <w:lang w:eastAsia="hu-HU"/>
        </w:rPr>
        <w:t>.</w:t>
      </w:r>
    </w:p>
    <w:p w14:paraId="0248F8A7" w14:textId="77777777" w:rsidR="002776C0" w:rsidRPr="002776C0" w:rsidRDefault="002776C0" w:rsidP="002776C0">
      <w:pPr>
        <w:suppressAutoHyphens w:val="0"/>
        <w:jc w:val="both"/>
        <w:rPr>
          <w:lang w:eastAsia="hu-HU"/>
        </w:rPr>
      </w:pPr>
    </w:p>
    <w:p w14:paraId="4477DF2E" w14:textId="77777777" w:rsidR="002776C0" w:rsidRPr="002776C0" w:rsidRDefault="002776C0" w:rsidP="002776C0">
      <w:pPr>
        <w:suppressAutoHyphens w:val="0"/>
        <w:jc w:val="both"/>
        <w:rPr>
          <w:b/>
          <w:lang w:eastAsia="hu-HU"/>
        </w:rPr>
      </w:pPr>
      <w:r w:rsidRPr="002776C0">
        <w:rPr>
          <w:b/>
          <w:lang w:eastAsia="hu-HU"/>
        </w:rPr>
        <w:t>2. A szülők adatai:</w:t>
      </w:r>
    </w:p>
    <w:p w14:paraId="45B9D09D" w14:textId="77777777" w:rsidR="002776C0" w:rsidRPr="002776C0" w:rsidRDefault="002776C0" w:rsidP="002776C0">
      <w:pPr>
        <w:suppressAutoHyphens w:val="0"/>
        <w:jc w:val="both"/>
        <w:rPr>
          <w:lang w:eastAsia="hu-HU"/>
        </w:rPr>
      </w:pPr>
      <w:r w:rsidRPr="002776C0">
        <w:rPr>
          <w:lang w:eastAsia="hu-HU"/>
        </w:rPr>
        <w:t>A *-</w:t>
      </w:r>
      <w:proofErr w:type="spellStart"/>
      <w:r w:rsidRPr="002776C0">
        <w:rPr>
          <w:lang w:eastAsia="hu-HU"/>
        </w:rPr>
        <w:t>gal</w:t>
      </w:r>
      <w:proofErr w:type="spellEnd"/>
      <w:r w:rsidRPr="002776C0">
        <w:rPr>
          <w:lang w:eastAsia="hu-HU"/>
        </w:rPr>
        <w:t xml:space="preserve"> jelöltek kitöltése nem kötelező!</w:t>
      </w:r>
    </w:p>
    <w:p w14:paraId="0484ECE8" w14:textId="77777777" w:rsidR="002776C0" w:rsidRPr="002776C0" w:rsidRDefault="002776C0" w:rsidP="002776C0">
      <w:pPr>
        <w:suppressAutoHyphens w:val="0"/>
        <w:jc w:val="both"/>
        <w:rPr>
          <w:lang w:eastAsia="hu-HU"/>
        </w:rPr>
      </w:pPr>
      <w:r w:rsidRPr="002776C0">
        <w:rPr>
          <w:lang w:eastAsia="hu-HU"/>
        </w:rPr>
        <w:t xml:space="preserve">   </w:t>
      </w:r>
    </w:p>
    <w:p w14:paraId="7A8139E6" w14:textId="77777777" w:rsidR="002776C0" w:rsidRPr="002776C0" w:rsidRDefault="002776C0" w:rsidP="002776C0">
      <w:pPr>
        <w:suppressAutoHyphens w:val="0"/>
        <w:jc w:val="both"/>
        <w:rPr>
          <w:lang w:eastAsia="hu-HU"/>
        </w:rPr>
      </w:pPr>
      <w:proofErr w:type="gramStart"/>
      <w:r w:rsidRPr="002776C0">
        <w:rPr>
          <w:lang w:eastAsia="hu-HU"/>
        </w:rPr>
        <w:t>a)apa</w:t>
      </w:r>
      <w:proofErr w:type="gramEnd"/>
      <w:r w:rsidRPr="002776C0">
        <w:rPr>
          <w:lang w:eastAsia="hu-HU"/>
        </w:rPr>
        <w:t xml:space="preserve"> (gondviselő) adatai:</w:t>
      </w:r>
    </w:p>
    <w:p w14:paraId="4A97208B" w14:textId="77777777" w:rsidR="002776C0" w:rsidRPr="002776C0" w:rsidRDefault="002776C0" w:rsidP="002776C0">
      <w:pPr>
        <w:suppressAutoHyphens w:val="0"/>
        <w:jc w:val="both"/>
        <w:rPr>
          <w:lang w:eastAsia="hu-HU"/>
        </w:rPr>
      </w:pPr>
      <w:r w:rsidRPr="002776C0">
        <w:rPr>
          <w:lang w:eastAsia="hu-HU"/>
        </w:rPr>
        <w:t xml:space="preserve">    - </w:t>
      </w:r>
      <w:proofErr w:type="gramStart"/>
      <w:r w:rsidRPr="002776C0">
        <w:rPr>
          <w:lang w:eastAsia="hu-HU"/>
        </w:rPr>
        <w:t>neve :</w:t>
      </w:r>
      <w:proofErr w:type="gramEnd"/>
      <w:r w:rsidRPr="002776C0">
        <w:rPr>
          <w:lang w:eastAsia="hu-HU"/>
        </w:rPr>
        <w:t xml:space="preserve">  ………………………………………………………………………………………</w:t>
      </w:r>
    </w:p>
    <w:p w14:paraId="22C8553B" w14:textId="77777777" w:rsidR="002776C0" w:rsidRPr="002776C0" w:rsidRDefault="002776C0" w:rsidP="002776C0">
      <w:pPr>
        <w:suppressAutoHyphens w:val="0"/>
        <w:jc w:val="both"/>
        <w:rPr>
          <w:lang w:eastAsia="hu-HU"/>
        </w:rPr>
      </w:pPr>
      <w:r w:rsidRPr="002776C0">
        <w:rPr>
          <w:lang w:eastAsia="hu-HU"/>
        </w:rPr>
        <w:t xml:space="preserve">    - állandó </w:t>
      </w:r>
      <w:proofErr w:type="gramStart"/>
      <w:r w:rsidRPr="002776C0">
        <w:rPr>
          <w:lang w:eastAsia="hu-HU"/>
        </w:rPr>
        <w:t>lakóhelye :</w:t>
      </w:r>
      <w:proofErr w:type="gramEnd"/>
      <w:r w:rsidRPr="002776C0">
        <w:rPr>
          <w:lang w:eastAsia="hu-HU"/>
        </w:rPr>
        <w:t xml:space="preserve">  …………………………………………………………………………</w:t>
      </w:r>
    </w:p>
    <w:p w14:paraId="7A7A7F03" w14:textId="77777777" w:rsidR="002776C0" w:rsidRPr="002776C0" w:rsidRDefault="002776C0" w:rsidP="002776C0">
      <w:pPr>
        <w:suppressAutoHyphens w:val="0"/>
        <w:contextualSpacing/>
        <w:jc w:val="both"/>
        <w:rPr>
          <w:lang w:eastAsia="hu-HU"/>
        </w:rPr>
      </w:pPr>
      <w:r w:rsidRPr="002776C0">
        <w:rPr>
          <w:lang w:eastAsia="hu-HU"/>
        </w:rPr>
        <w:t xml:space="preserve">    - tartózkodási helye: …………………………………………………………………………</w:t>
      </w:r>
    </w:p>
    <w:p w14:paraId="48679A57" w14:textId="77777777" w:rsidR="002776C0" w:rsidRPr="002776C0" w:rsidRDefault="002776C0" w:rsidP="002776C0">
      <w:pPr>
        <w:suppressAutoHyphens w:val="0"/>
        <w:jc w:val="both"/>
        <w:rPr>
          <w:lang w:eastAsia="hu-HU"/>
        </w:rPr>
      </w:pPr>
      <w:r w:rsidRPr="002776C0">
        <w:rPr>
          <w:lang w:eastAsia="hu-HU"/>
        </w:rPr>
        <w:t xml:space="preserve">    - munkahelye*: ………………………………………………………………………………</w:t>
      </w:r>
    </w:p>
    <w:p w14:paraId="4998C602" w14:textId="77777777" w:rsidR="002776C0" w:rsidRPr="002776C0" w:rsidRDefault="002776C0" w:rsidP="002776C0">
      <w:pPr>
        <w:suppressAutoHyphens w:val="0"/>
        <w:jc w:val="both"/>
        <w:rPr>
          <w:lang w:eastAsia="hu-HU"/>
        </w:rPr>
      </w:pPr>
      <w:r w:rsidRPr="002776C0">
        <w:rPr>
          <w:lang w:eastAsia="hu-HU"/>
        </w:rPr>
        <w:t xml:space="preserve">    - munkahelyének címe*:   ……………………………………………………………………</w:t>
      </w:r>
    </w:p>
    <w:p w14:paraId="04F122BB" w14:textId="77777777" w:rsidR="002776C0" w:rsidRPr="002776C0" w:rsidRDefault="002776C0" w:rsidP="002776C0">
      <w:pPr>
        <w:suppressAutoHyphens w:val="0"/>
        <w:jc w:val="both"/>
        <w:rPr>
          <w:lang w:eastAsia="hu-HU"/>
        </w:rPr>
      </w:pPr>
      <w:r w:rsidRPr="002776C0">
        <w:rPr>
          <w:lang w:eastAsia="hu-HU"/>
        </w:rPr>
        <w:t xml:space="preserve">    - telefonszáma: ………………………………………………………………………………</w:t>
      </w:r>
    </w:p>
    <w:p w14:paraId="31CE17E8" w14:textId="77777777" w:rsidR="002776C0" w:rsidRPr="002776C0" w:rsidRDefault="002776C0" w:rsidP="002776C0">
      <w:pPr>
        <w:suppressAutoHyphens w:val="0"/>
        <w:jc w:val="both"/>
        <w:rPr>
          <w:lang w:eastAsia="hu-HU"/>
        </w:rPr>
      </w:pPr>
    </w:p>
    <w:p w14:paraId="4A77ED0E" w14:textId="77777777" w:rsidR="002776C0" w:rsidRPr="002776C0" w:rsidRDefault="002776C0" w:rsidP="002776C0">
      <w:pPr>
        <w:suppressAutoHyphens w:val="0"/>
        <w:jc w:val="both"/>
        <w:rPr>
          <w:lang w:eastAsia="hu-HU"/>
        </w:rPr>
      </w:pPr>
      <w:r w:rsidRPr="002776C0">
        <w:rPr>
          <w:lang w:eastAsia="hu-HU"/>
        </w:rPr>
        <w:t>b) anya adatai:</w:t>
      </w:r>
    </w:p>
    <w:p w14:paraId="75CE20C1" w14:textId="77777777" w:rsidR="002776C0" w:rsidRPr="002776C0" w:rsidRDefault="002776C0" w:rsidP="002776C0">
      <w:pPr>
        <w:suppressAutoHyphens w:val="0"/>
        <w:jc w:val="both"/>
        <w:rPr>
          <w:lang w:eastAsia="hu-HU"/>
        </w:rPr>
      </w:pPr>
      <w:r w:rsidRPr="002776C0">
        <w:rPr>
          <w:lang w:eastAsia="hu-HU"/>
        </w:rPr>
        <w:t xml:space="preserve">    - </w:t>
      </w:r>
      <w:proofErr w:type="gramStart"/>
      <w:r w:rsidRPr="002776C0">
        <w:rPr>
          <w:lang w:eastAsia="hu-HU"/>
        </w:rPr>
        <w:t>neve :</w:t>
      </w:r>
      <w:proofErr w:type="gramEnd"/>
      <w:r w:rsidRPr="002776C0">
        <w:rPr>
          <w:lang w:eastAsia="hu-HU"/>
        </w:rPr>
        <w:t xml:space="preserve">  ……………………………………………………………………………………….</w:t>
      </w:r>
    </w:p>
    <w:p w14:paraId="7FCB70D0" w14:textId="77777777" w:rsidR="002776C0" w:rsidRPr="002776C0" w:rsidRDefault="002776C0" w:rsidP="002776C0">
      <w:pPr>
        <w:suppressAutoHyphens w:val="0"/>
        <w:jc w:val="both"/>
        <w:rPr>
          <w:lang w:eastAsia="hu-HU"/>
        </w:rPr>
      </w:pPr>
      <w:r w:rsidRPr="002776C0">
        <w:rPr>
          <w:lang w:eastAsia="hu-HU"/>
        </w:rPr>
        <w:t xml:space="preserve">    - állandó </w:t>
      </w:r>
      <w:proofErr w:type="gramStart"/>
      <w:r w:rsidRPr="002776C0">
        <w:rPr>
          <w:lang w:eastAsia="hu-HU"/>
        </w:rPr>
        <w:t>lakóhelye :</w:t>
      </w:r>
      <w:proofErr w:type="gramEnd"/>
      <w:r w:rsidRPr="002776C0">
        <w:rPr>
          <w:lang w:eastAsia="hu-HU"/>
        </w:rPr>
        <w:t xml:space="preserve">  …………………………………………………………………………</w:t>
      </w:r>
    </w:p>
    <w:p w14:paraId="3AB3E090" w14:textId="77777777" w:rsidR="002776C0" w:rsidRPr="002776C0" w:rsidRDefault="002776C0" w:rsidP="002776C0">
      <w:pPr>
        <w:suppressAutoHyphens w:val="0"/>
        <w:contextualSpacing/>
        <w:jc w:val="both"/>
        <w:rPr>
          <w:lang w:eastAsia="hu-HU"/>
        </w:rPr>
      </w:pPr>
      <w:r w:rsidRPr="002776C0">
        <w:rPr>
          <w:lang w:eastAsia="hu-HU"/>
        </w:rPr>
        <w:t xml:space="preserve">    - tartózkodási helye: ………………………………………………………………………….</w:t>
      </w:r>
    </w:p>
    <w:p w14:paraId="21BAB7AD" w14:textId="77777777" w:rsidR="002776C0" w:rsidRPr="002776C0" w:rsidRDefault="002776C0" w:rsidP="002776C0">
      <w:pPr>
        <w:suppressAutoHyphens w:val="0"/>
        <w:jc w:val="both"/>
        <w:rPr>
          <w:lang w:eastAsia="hu-HU"/>
        </w:rPr>
      </w:pPr>
      <w:r w:rsidRPr="002776C0">
        <w:rPr>
          <w:lang w:eastAsia="hu-HU"/>
        </w:rPr>
        <w:t xml:space="preserve">    - munkahelye*: ……………………………………………………………………………….</w:t>
      </w:r>
    </w:p>
    <w:p w14:paraId="132526A4" w14:textId="77777777" w:rsidR="002776C0" w:rsidRPr="002776C0" w:rsidRDefault="002776C0" w:rsidP="002776C0">
      <w:pPr>
        <w:suppressAutoHyphens w:val="0"/>
        <w:jc w:val="both"/>
        <w:rPr>
          <w:lang w:eastAsia="hu-HU"/>
        </w:rPr>
      </w:pPr>
      <w:r w:rsidRPr="002776C0">
        <w:rPr>
          <w:lang w:eastAsia="hu-HU"/>
        </w:rPr>
        <w:t xml:space="preserve">    - munkahelyének címe*:   …………………………………………………………………….</w:t>
      </w:r>
    </w:p>
    <w:p w14:paraId="13481D4D" w14:textId="77777777" w:rsidR="002776C0" w:rsidRPr="002776C0" w:rsidRDefault="002776C0" w:rsidP="002776C0">
      <w:pPr>
        <w:suppressAutoHyphens w:val="0"/>
        <w:jc w:val="both"/>
        <w:rPr>
          <w:lang w:eastAsia="hu-HU"/>
        </w:rPr>
      </w:pPr>
      <w:r w:rsidRPr="002776C0">
        <w:rPr>
          <w:lang w:eastAsia="hu-HU"/>
        </w:rPr>
        <w:t xml:space="preserve">    - telefonszáma: …………………………………………………………………………</w:t>
      </w:r>
      <w:proofErr w:type="gramStart"/>
      <w:r w:rsidRPr="002776C0">
        <w:rPr>
          <w:lang w:eastAsia="hu-HU"/>
        </w:rPr>
        <w:t>…….</w:t>
      </w:r>
      <w:proofErr w:type="gramEnd"/>
      <w:r w:rsidRPr="002776C0">
        <w:rPr>
          <w:lang w:eastAsia="hu-HU"/>
        </w:rPr>
        <w:t>.</w:t>
      </w:r>
    </w:p>
    <w:p w14:paraId="5098BD88" w14:textId="77777777" w:rsidR="002776C0" w:rsidRPr="002776C0" w:rsidRDefault="002776C0" w:rsidP="002776C0">
      <w:pPr>
        <w:suppressAutoHyphens w:val="0"/>
        <w:jc w:val="both"/>
        <w:rPr>
          <w:lang w:eastAsia="hu-HU"/>
        </w:rPr>
      </w:pPr>
    </w:p>
    <w:p w14:paraId="0EABEAD8" w14:textId="77777777" w:rsidR="002776C0" w:rsidRPr="002776C0" w:rsidRDefault="002776C0" w:rsidP="002776C0">
      <w:pPr>
        <w:suppressAutoHyphens w:val="0"/>
        <w:jc w:val="both"/>
        <w:rPr>
          <w:b/>
          <w:lang w:eastAsia="hu-HU"/>
        </w:rPr>
      </w:pPr>
      <w:r w:rsidRPr="002776C0">
        <w:rPr>
          <w:b/>
          <w:lang w:eastAsia="hu-HU"/>
        </w:rPr>
        <w:t>A következő rész kitöltése kötelező!</w:t>
      </w:r>
    </w:p>
    <w:p w14:paraId="745D0B2D" w14:textId="77777777" w:rsidR="002776C0" w:rsidRPr="002776C0" w:rsidRDefault="002776C0" w:rsidP="002776C0">
      <w:pPr>
        <w:suppressAutoHyphens w:val="0"/>
        <w:jc w:val="both"/>
        <w:rPr>
          <w:b/>
          <w:lang w:eastAsia="hu-HU"/>
        </w:rPr>
      </w:pPr>
    </w:p>
    <w:p w14:paraId="3082ABB8" w14:textId="77777777" w:rsidR="002776C0" w:rsidRPr="002776C0" w:rsidRDefault="002776C0" w:rsidP="002776C0">
      <w:pPr>
        <w:suppressAutoHyphens w:val="0"/>
        <w:jc w:val="both"/>
        <w:rPr>
          <w:lang w:eastAsia="hu-HU"/>
        </w:rPr>
      </w:pPr>
      <w:r w:rsidRPr="002776C0">
        <w:rPr>
          <w:lang w:eastAsia="hu-HU"/>
        </w:rPr>
        <w:t>Büntetőjogi felelősségem tudatában nyilatkozom, hogy</w:t>
      </w:r>
    </w:p>
    <w:p w14:paraId="20027AC0" w14:textId="77777777" w:rsidR="002776C0" w:rsidRPr="002776C0" w:rsidRDefault="002776C0" w:rsidP="002776C0">
      <w:pPr>
        <w:suppressAutoHyphens w:val="0"/>
        <w:jc w:val="both"/>
        <w:rPr>
          <w:lang w:eastAsia="hu-HU"/>
        </w:rPr>
      </w:pPr>
    </w:p>
    <w:p w14:paraId="1A2BE77A" w14:textId="77777777" w:rsidR="002776C0" w:rsidRPr="002776C0" w:rsidRDefault="002776C0" w:rsidP="002776C0">
      <w:pPr>
        <w:suppressAutoHyphens w:val="0"/>
        <w:jc w:val="both"/>
        <w:rPr>
          <w:lang w:eastAsia="hu-HU"/>
        </w:rPr>
      </w:pPr>
      <w:r w:rsidRPr="002776C0">
        <w:rPr>
          <w:lang w:eastAsia="hu-HU"/>
        </w:rPr>
        <w:t xml:space="preserve">    - a szülői felügyeleti jogot együttesen gyakorolják a szülők             IGEN            NEM</w:t>
      </w:r>
    </w:p>
    <w:p w14:paraId="215BF0FD" w14:textId="77777777" w:rsidR="002776C0" w:rsidRPr="002776C0" w:rsidRDefault="002776C0" w:rsidP="002776C0">
      <w:pPr>
        <w:suppressAutoHyphens w:val="0"/>
        <w:jc w:val="both"/>
        <w:rPr>
          <w:lang w:eastAsia="hu-HU"/>
        </w:rPr>
      </w:pPr>
    </w:p>
    <w:p w14:paraId="5F38E031" w14:textId="77777777" w:rsidR="002776C0" w:rsidRPr="002776C0" w:rsidRDefault="002776C0" w:rsidP="002776C0">
      <w:pPr>
        <w:suppressAutoHyphens w:val="0"/>
        <w:jc w:val="both"/>
        <w:rPr>
          <w:lang w:eastAsia="hu-HU"/>
        </w:rPr>
      </w:pPr>
      <w:r w:rsidRPr="002776C0">
        <w:rPr>
          <w:lang w:eastAsia="hu-HU"/>
        </w:rPr>
        <w:t xml:space="preserve">    - a gyermeket egyedülállóként nevelem</w:t>
      </w:r>
      <w:r w:rsidRPr="002776C0">
        <w:rPr>
          <w:lang w:eastAsia="hu-HU"/>
        </w:rPr>
        <w:tab/>
      </w:r>
      <w:r w:rsidRPr="002776C0">
        <w:rPr>
          <w:lang w:eastAsia="hu-HU"/>
        </w:rPr>
        <w:tab/>
      </w:r>
      <w:r w:rsidRPr="002776C0">
        <w:rPr>
          <w:lang w:eastAsia="hu-HU"/>
        </w:rPr>
        <w:tab/>
      </w:r>
      <w:r w:rsidRPr="002776C0">
        <w:rPr>
          <w:lang w:eastAsia="hu-HU"/>
        </w:rPr>
        <w:tab/>
        <w:t xml:space="preserve">     IGEN            NEM</w:t>
      </w:r>
    </w:p>
    <w:p w14:paraId="23FDA02E" w14:textId="77777777" w:rsidR="002776C0" w:rsidRPr="002776C0" w:rsidRDefault="002776C0" w:rsidP="002776C0">
      <w:pPr>
        <w:suppressAutoHyphens w:val="0"/>
        <w:jc w:val="both"/>
        <w:rPr>
          <w:lang w:eastAsia="hu-HU"/>
        </w:rPr>
      </w:pPr>
    </w:p>
    <w:p w14:paraId="53F6B929" w14:textId="77777777" w:rsidR="002776C0" w:rsidRPr="002776C0" w:rsidRDefault="002776C0" w:rsidP="002776C0">
      <w:pPr>
        <w:suppressAutoHyphens w:val="0"/>
        <w:ind w:left="426" w:hanging="426"/>
        <w:jc w:val="both"/>
        <w:rPr>
          <w:lang w:eastAsia="hu-HU"/>
        </w:rPr>
      </w:pPr>
      <w:r w:rsidRPr="002776C0">
        <w:rPr>
          <w:lang w:eastAsia="hu-HU"/>
        </w:rPr>
        <w:t xml:space="preserve">    - </w:t>
      </w:r>
      <w:proofErr w:type="gramStart"/>
      <w:r w:rsidRPr="002776C0">
        <w:rPr>
          <w:lang w:eastAsia="hu-HU"/>
        </w:rPr>
        <w:t>annak a szülőnek,</w:t>
      </w:r>
      <w:proofErr w:type="gramEnd"/>
      <w:r w:rsidRPr="002776C0">
        <w:rPr>
          <w:lang w:eastAsia="hu-HU"/>
        </w:rPr>
        <w:t xml:space="preserve"> vagy gondviselőnek a neve az adatai, ahol a gyermeket hivatalosan elhelyezték:</w:t>
      </w:r>
    </w:p>
    <w:p w14:paraId="3B2A396E" w14:textId="77777777" w:rsidR="002776C0" w:rsidRDefault="002776C0" w:rsidP="002776C0">
      <w:pPr>
        <w:suppressAutoHyphens w:val="0"/>
        <w:rPr>
          <w:lang w:eastAsia="hu-HU"/>
        </w:rPr>
      </w:pPr>
      <w:r w:rsidRPr="002776C0">
        <w:rPr>
          <w:lang w:eastAsia="hu-HU"/>
        </w:rPr>
        <w:t xml:space="preserve">      név, telefonszám</w:t>
      </w:r>
      <w:proofErr w:type="gramStart"/>
      <w:r w:rsidRPr="002776C0">
        <w:rPr>
          <w:lang w:eastAsia="hu-HU"/>
        </w:rPr>
        <w:t>: :</w:t>
      </w:r>
      <w:proofErr w:type="gramEnd"/>
      <w:r w:rsidRPr="002776C0">
        <w:rPr>
          <w:lang w:eastAsia="hu-HU"/>
        </w:rPr>
        <w:t xml:space="preserve">            …………………………………………………………………………………</w:t>
      </w:r>
    </w:p>
    <w:p w14:paraId="4DF635A0" w14:textId="77777777" w:rsidR="002776C0" w:rsidRDefault="002776C0" w:rsidP="002776C0">
      <w:pPr>
        <w:suppressAutoHyphens w:val="0"/>
        <w:rPr>
          <w:lang w:eastAsia="hu-HU"/>
        </w:rPr>
      </w:pPr>
    </w:p>
    <w:p w14:paraId="73750EFF" w14:textId="77777777" w:rsidR="002776C0" w:rsidRDefault="002776C0" w:rsidP="002776C0">
      <w:pPr>
        <w:suppressAutoHyphens w:val="0"/>
        <w:rPr>
          <w:lang w:eastAsia="hu-HU"/>
        </w:rPr>
      </w:pPr>
    </w:p>
    <w:p w14:paraId="1AA22A83" w14:textId="77777777" w:rsidR="002776C0" w:rsidRPr="002776C0" w:rsidRDefault="002776C0" w:rsidP="002776C0">
      <w:pPr>
        <w:suppressAutoHyphens w:val="0"/>
        <w:rPr>
          <w:lang w:eastAsia="hu-HU"/>
        </w:rPr>
      </w:pPr>
    </w:p>
    <w:p w14:paraId="5DE9FB23" w14:textId="77777777" w:rsidR="002776C0" w:rsidRPr="002776C0" w:rsidRDefault="002776C0" w:rsidP="002776C0">
      <w:pPr>
        <w:suppressAutoHyphens w:val="0"/>
        <w:jc w:val="both"/>
        <w:rPr>
          <w:b/>
          <w:lang w:eastAsia="hu-HU"/>
        </w:rPr>
      </w:pPr>
      <w:r w:rsidRPr="002776C0">
        <w:rPr>
          <w:b/>
          <w:lang w:eastAsia="hu-HU"/>
        </w:rPr>
        <w:t>3. A gyermek óvodai ellátásával kapcsolatos sajátos dolgok.</w:t>
      </w:r>
    </w:p>
    <w:p w14:paraId="7454672C" w14:textId="77777777" w:rsidR="002776C0" w:rsidRPr="002776C0" w:rsidRDefault="002776C0" w:rsidP="002776C0">
      <w:pPr>
        <w:suppressAutoHyphens w:val="0"/>
        <w:jc w:val="both"/>
        <w:rPr>
          <w:b/>
          <w:sz w:val="16"/>
          <w:szCs w:val="16"/>
          <w:lang w:eastAsia="hu-HU"/>
        </w:rPr>
      </w:pPr>
    </w:p>
    <w:p w14:paraId="6506EDAE" w14:textId="77777777" w:rsidR="002776C0" w:rsidRPr="002776C0" w:rsidRDefault="002776C0" w:rsidP="002776C0">
      <w:pPr>
        <w:numPr>
          <w:ilvl w:val="0"/>
          <w:numId w:val="41"/>
        </w:numPr>
        <w:suppressAutoHyphens w:val="0"/>
        <w:contextualSpacing/>
        <w:jc w:val="both"/>
        <w:rPr>
          <w:lang w:eastAsia="hu-HU"/>
        </w:rPr>
      </w:pPr>
      <w:r w:rsidRPr="002776C0">
        <w:rPr>
          <w:lang w:eastAsia="hu-HU"/>
        </w:rPr>
        <w:t>szakértői véleménnyel rendelkezik a gyermek</w:t>
      </w:r>
    </w:p>
    <w:p w14:paraId="55D91F3A" w14:textId="77777777" w:rsidR="002776C0" w:rsidRPr="002776C0" w:rsidRDefault="002776C0" w:rsidP="002776C0">
      <w:pPr>
        <w:numPr>
          <w:ilvl w:val="0"/>
          <w:numId w:val="41"/>
        </w:numPr>
        <w:suppressAutoHyphens w:val="0"/>
        <w:contextualSpacing/>
        <w:jc w:val="both"/>
        <w:rPr>
          <w:lang w:eastAsia="hu-HU"/>
        </w:rPr>
      </w:pPr>
      <w:r w:rsidRPr="002776C0">
        <w:rPr>
          <w:lang w:eastAsia="hu-HU"/>
        </w:rPr>
        <w:t>szakértői vizsgálat folyamatban van</w:t>
      </w:r>
    </w:p>
    <w:p w14:paraId="058FC6F2" w14:textId="77777777" w:rsidR="002776C0" w:rsidRPr="002776C0" w:rsidRDefault="002776C0" w:rsidP="002776C0">
      <w:pPr>
        <w:numPr>
          <w:ilvl w:val="0"/>
          <w:numId w:val="41"/>
        </w:numPr>
        <w:suppressAutoHyphens w:val="0"/>
        <w:contextualSpacing/>
        <w:jc w:val="both"/>
        <w:rPr>
          <w:lang w:eastAsia="hu-HU"/>
        </w:rPr>
      </w:pPr>
      <w:r w:rsidRPr="002776C0">
        <w:rPr>
          <w:lang w:eastAsia="hu-HU"/>
        </w:rPr>
        <w:t>óvodába járást nem akadályozó, de figyelembe veendő betegsége van (a betegség megnevezése, sajátossága: …………………………………………………………….............................................</w:t>
      </w:r>
    </w:p>
    <w:p w14:paraId="77CFE157" w14:textId="77777777" w:rsidR="002776C0" w:rsidRPr="002776C0" w:rsidRDefault="002776C0" w:rsidP="002776C0">
      <w:pPr>
        <w:suppressAutoHyphens w:val="0"/>
        <w:ind w:left="720"/>
        <w:contextualSpacing/>
        <w:jc w:val="both"/>
        <w:rPr>
          <w:lang w:eastAsia="hu-HU"/>
        </w:rPr>
      </w:pPr>
      <w:r w:rsidRPr="002776C0">
        <w:rPr>
          <w:lang w:eastAsia="hu-HU"/>
        </w:rPr>
        <w:t>……………………………………………………………………………………………………….</w:t>
      </w:r>
    </w:p>
    <w:p w14:paraId="7D04C5FB" w14:textId="77777777" w:rsidR="002776C0" w:rsidRPr="002776C0" w:rsidRDefault="002776C0" w:rsidP="002776C0">
      <w:pPr>
        <w:numPr>
          <w:ilvl w:val="0"/>
          <w:numId w:val="41"/>
        </w:numPr>
        <w:suppressAutoHyphens w:val="0"/>
        <w:contextualSpacing/>
        <w:rPr>
          <w:lang w:eastAsia="hu-HU"/>
        </w:rPr>
      </w:pPr>
      <w:r w:rsidRPr="002776C0">
        <w:rPr>
          <w:lang w:eastAsia="hu-HU"/>
        </w:rPr>
        <w:t>speciális étrendet igényel (a speciális étrend tartalma – pl. ételallergia, ételérzékenység, vegetáriánus stb.</w:t>
      </w:r>
      <w:proofErr w:type="gramStart"/>
      <w:r w:rsidRPr="002776C0">
        <w:rPr>
          <w:lang w:eastAsia="hu-HU"/>
        </w:rPr>
        <w:t>- :</w:t>
      </w:r>
      <w:proofErr w:type="gramEnd"/>
      <w:r w:rsidRPr="002776C0">
        <w:rPr>
          <w:lang w:eastAsia="hu-HU"/>
        </w:rPr>
        <w:t xml:space="preserve"> ……………………………………………………………………………</w:t>
      </w:r>
      <w:proofErr w:type="gramStart"/>
      <w:r w:rsidRPr="002776C0">
        <w:rPr>
          <w:lang w:eastAsia="hu-HU"/>
        </w:rPr>
        <w:t>…….</w:t>
      </w:r>
      <w:proofErr w:type="gramEnd"/>
      <w:r w:rsidRPr="002776C0">
        <w:rPr>
          <w:lang w:eastAsia="hu-HU"/>
        </w:rPr>
        <w:t>.</w:t>
      </w:r>
    </w:p>
    <w:p w14:paraId="3B2C264B" w14:textId="77777777" w:rsidR="002776C0" w:rsidRPr="002776C0" w:rsidRDefault="002776C0" w:rsidP="002776C0">
      <w:pPr>
        <w:numPr>
          <w:ilvl w:val="0"/>
          <w:numId w:val="41"/>
        </w:numPr>
        <w:suppressAutoHyphens w:val="0"/>
        <w:contextualSpacing/>
        <w:jc w:val="both"/>
        <w:rPr>
          <w:lang w:eastAsia="hu-HU"/>
        </w:rPr>
      </w:pPr>
      <w:r w:rsidRPr="002776C0">
        <w:rPr>
          <w:lang w:eastAsia="hu-HU"/>
        </w:rPr>
        <w:t>az óvodai ellátási nap igénybevételének hossza, ha az eltér az egész napos igénybevételtől: ……………………………………………………………………………………………………….</w:t>
      </w:r>
    </w:p>
    <w:p w14:paraId="27C5EBAE" w14:textId="77777777" w:rsidR="002776C0" w:rsidRPr="002776C0" w:rsidRDefault="002776C0" w:rsidP="002776C0">
      <w:pPr>
        <w:numPr>
          <w:ilvl w:val="0"/>
          <w:numId w:val="41"/>
        </w:numPr>
        <w:suppressAutoHyphens w:val="0"/>
        <w:contextualSpacing/>
        <w:jc w:val="both"/>
        <w:rPr>
          <w:lang w:eastAsia="hu-HU"/>
        </w:rPr>
      </w:pPr>
      <w:r w:rsidRPr="002776C0">
        <w:rPr>
          <w:lang w:eastAsia="hu-HU"/>
        </w:rPr>
        <w:t>a gyermek, gyermekvédelmi kedvezményben részesül</w:t>
      </w:r>
    </w:p>
    <w:p w14:paraId="6EEF4348" w14:textId="77777777" w:rsidR="002776C0" w:rsidRPr="002776C0" w:rsidRDefault="002776C0" w:rsidP="002776C0">
      <w:pPr>
        <w:numPr>
          <w:ilvl w:val="0"/>
          <w:numId w:val="41"/>
        </w:numPr>
        <w:suppressAutoHyphens w:val="0"/>
        <w:contextualSpacing/>
        <w:jc w:val="both"/>
        <w:rPr>
          <w:lang w:eastAsia="hu-HU"/>
        </w:rPr>
      </w:pPr>
      <w:r w:rsidRPr="002776C0">
        <w:rPr>
          <w:lang w:eastAsia="hu-HU"/>
        </w:rPr>
        <w:t>a gyermek hátrányos helyzetű</w:t>
      </w:r>
    </w:p>
    <w:p w14:paraId="6BF50F86" w14:textId="77777777" w:rsidR="002776C0" w:rsidRPr="002776C0" w:rsidRDefault="002776C0" w:rsidP="002776C0">
      <w:pPr>
        <w:numPr>
          <w:ilvl w:val="0"/>
          <w:numId w:val="41"/>
        </w:numPr>
        <w:suppressAutoHyphens w:val="0"/>
        <w:contextualSpacing/>
        <w:jc w:val="both"/>
        <w:rPr>
          <w:lang w:eastAsia="hu-HU"/>
        </w:rPr>
      </w:pPr>
      <w:r w:rsidRPr="002776C0">
        <w:rPr>
          <w:lang w:eastAsia="hu-HU"/>
        </w:rPr>
        <w:t>a gyermek halmozottan hátrányos helyzetű</w:t>
      </w:r>
    </w:p>
    <w:p w14:paraId="336176F3" w14:textId="77777777" w:rsidR="002776C0" w:rsidRPr="002776C0" w:rsidRDefault="002776C0" w:rsidP="002776C0">
      <w:pPr>
        <w:suppressAutoHyphens w:val="0"/>
        <w:jc w:val="both"/>
        <w:rPr>
          <w:lang w:eastAsia="hu-HU"/>
        </w:rPr>
      </w:pPr>
    </w:p>
    <w:p w14:paraId="3D1D1814" w14:textId="77777777" w:rsidR="002776C0" w:rsidRPr="002776C0" w:rsidRDefault="002776C0" w:rsidP="002776C0">
      <w:pPr>
        <w:suppressAutoHyphens w:val="0"/>
        <w:jc w:val="both"/>
        <w:rPr>
          <w:b/>
          <w:lang w:eastAsia="hu-HU"/>
        </w:rPr>
      </w:pPr>
      <w:r w:rsidRPr="002776C0">
        <w:rPr>
          <w:b/>
          <w:lang w:eastAsia="hu-HU"/>
        </w:rPr>
        <w:t>4. A felvétellel kapcsolatos információk:</w:t>
      </w:r>
    </w:p>
    <w:p w14:paraId="20317BE7" w14:textId="77777777" w:rsidR="002776C0" w:rsidRPr="002776C0" w:rsidRDefault="002776C0" w:rsidP="002776C0">
      <w:pPr>
        <w:suppressAutoHyphens w:val="0"/>
        <w:jc w:val="both"/>
        <w:rPr>
          <w:b/>
          <w:sz w:val="16"/>
          <w:szCs w:val="16"/>
          <w:lang w:eastAsia="hu-HU"/>
        </w:rPr>
      </w:pPr>
    </w:p>
    <w:p w14:paraId="256B0F15" w14:textId="77777777" w:rsidR="002776C0" w:rsidRPr="002776C0" w:rsidRDefault="002776C0" w:rsidP="002776C0">
      <w:pPr>
        <w:numPr>
          <w:ilvl w:val="0"/>
          <w:numId w:val="41"/>
        </w:numPr>
        <w:suppressAutoHyphens w:val="0"/>
        <w:contextualSpacing/>
        <w:jc w:val="both"/>
        <w:rPr>
          <w:lang w:eastAsia="hu-HU"/>
        </w:rPr>
      </w:pPr>
      <w:r w:rsidRPr="002776C0">
        <w:rPr>
          <w:lang w:eastAsia="hu-HU"/>
        </w:rPr>
        <w:t>a gyermek felvételét kötelező beíratási kötelezettség el nem érése előtt kérem</w:t>
      </w:r>
    </w:p>
    <w:p w14:paraId="172E5B05" w14:textId="77777777" w:rsidR="002776C0" w:rsidRPr="002776C0" w:rsidRDefault="002776C0" w:rsidP="002776C0">
      <w:pPr>
        <w:numPr>
          <w:ilvl w:val="0"/>
          <w:numId w:val="41"/>
        </w:numPr>
        <w:suppressAutoHyphens w:val="0"/>
        <w:contextualSpacing/>
        <w:jc w:val="both"/>
        <w:rPr>
          <w:lang w:eastAsia="hu-HU"/>
        </w:rPr>
      </w:pPr>
      <w:r w:rsidRPr="002776C0">
        <w:rPr>
          <w:lang w:eastAsia="hu-HU"/>
        </w:rPr>
        <w:t xml:space="preserve">a gyermek felvételét </w:t>
      </w:r>
      <w:r w:rsidRPr="002776C0">
        <w:rPr>
          <w:b/>
          <w:i/>
          <w:lang w:eastAsia="hu-HU"/>
        </w:rPr>
        <w:t>kötelező felvételi körzetbe</w:t>
      </w:r>
      <w:r w:rsidRPr="002776C0">
        <w:rPr>
          <w:lang w:eastAsia="hu-HU"/>
        </w:rPr>
        <w:t xml:space="preserve"> </w:t>
      </w:r>
      <w:r w:rsidRPr="002776C0">
        <w:rPr>
          <w:b/>
          <w:i/>
          <w:lang w:eastAsia="hu-HU"/>
        </w:rPr>
        <w:t>NEM tartozóként</w:t>
      </w:r>
      <w:r w:rsidRPr="002776C0">
        <w:rPr>
          <w:b/>
          <w:i/>
          <w:lang w:eastAsia="hu-HU"/>
        </w:rPr>
        <w:tab/>
      </w:r>
      <w:r w:rsidRPr="002776C0">
        <w:rPr>
          <w:lang w:eastAsia="hu-HU"/>
        </w:rPr>
        <w:t>kérem</w:t>
      </w:r>
    </w:p>
    <w:p w14:paraId="68667FBE" w14:textId="77777777" w:rsidR="002776C0" w:rsidRPr="002776C0" w:rsidRDefault="002776C0" w:rsidP="002776C0">
      <w:pPr>
        <w:suppressAutoHyphens w:val="0"/>
        <w:ind w:left="720"/>
        <w:contextualSpacing/>
        <w:jc w:val="both"/>
        <w:rPr>
          <w:lang w:eastAsia="hu-HU"/>
        </w:rPr>
      </w:pPr>
      <w:r w:rsidRPr="002776C0">
        <w:rPr>
          <w:lang w:eastAsia="hu-HU"/>
        </w:rPr>
        <w:t xml:space="preserve">ebben az esetben a kötelező felvételt biztosító óvoda </w:t>
      </w:r>
    </w:p>
    <w:p w14:paraId="3F3F8D51" w14:textId="77777777" w:rsidR="002776C0" w:rsidRPr="002776C0" w:rsidRDefault="002776C0" w:rsidP="002776C0">
      <w:pPr>
        <w:numPr>
          <w:ilvl w:val="0"/>
          <w:numId w:val="43"/>
        </w:numPr>
        <w:suppressAutoHyphens w:val="0"/>
        <w:contextualSpacing/>
        <w:jc w:val="both"/>
        <w:rPr>
          <w:lang w:eastAsia="hu-HU"/>
        </w:rPr>
      </w:pPr>
      <w:r w:rsidRPr="002776C0">
        <w:rPr>
          <w:lang w:eastAsia="hu-HU"/>
        </w:rPr>
        <w:t xml:space="preserve">megnevezése: ………………………………… </w:t>
      </w:r>
    </w:p>
    <w:p w14:paraId="041D287B" w14:textId="77777777" w:rsidR="002776C0" w:rsidRPr="002776C0" w:rsidRDefault="002776C0" w:rsidP="002776C0">
      <w:pPr>
        <w:numPr>
          <w:ilvl w:val="0"/>
          <w:numId w:val="43"/>
        </w:numPr>
        <w:suppressAutoHyphens w:val="0"/>
        <w:contextualSpacing/>
        <w:jc w:val="both"/>
        <w:rPr>
          <w:lang w:eastAsia="hu-HU"/>
        </w:rPr>
      </w:pPr>
      <w:r w:rsidRPr="002776C0">
        <w:rPr>
          <w:lang w:eastAsia="hu-HU"/>
        </w:rPr>
        <w:t>címe: ………………………………………….</w:t>
      </w:r>
    </w:p>
    <w:p w14:paraId="6DA6B82B" w14:textId="77777777" w:rsidR="002776C0" w:rsidRPr="002776C0" w:rsidRDefault="002776C0" w:rsidP="002776C0">
      <w:pPr>
        <w:numPr>
          <w:ilvl w:val="0"/>
          <w:numId w:val="41"/>
        </w:numPr>
        <w:suppressAutoHyphens w:val="0"/>
        <w:contextualSpacing/>
        <w:jc w:val="both"/>
        <w:rPr>
          <w:lang w:eastAsia="hu-HU"/>
        </w:rPr>
      </w:pPr>
      <w:r w:rsidRPr="002776C0">
        <w:rPr>
          <w:lang w:eastAsia="hu-HU"/>
        </w:rPr>
        <w:t>a gyermekfelvétel kért időpontja: …</w:t>
      </w:r>
      <w:proofErr w:type="gramStart"/>
      <w:r w:rsidRPr="002776C0">
        <w:rPr>
          <w:lang w:eastAsia="hu-HU"/>
        </w:rPr>
        <w:t>…….</w:t>
      </w:r>
      <w:proofErr w:type="gramEnd"/>
      <w:r w:rsidRPr="002776C0">
        <w:rPr>
          <w:lang w:eastAsia="hu-HU"/>
        </w:rPr>
        <w:t>. év ……</w:t>
      </w:r>
      <w:proofErr w:type="gramStart"/>
      <w:r w:rsidRPr="002776C0">
        <w:rPr>
          <w:lang w:eastAsia="hu-HU"/>
        </w:rPr>
        <w:t>…….</w:t>
      </w:r>
      <w:proofErr w:type="gramEnd"/>
      <w:r w:rsidRPr="002776C0">
        <w:rPr>
          <w:lang w:eastAsia="hu-HU"/>
        </w:rPr>
        <w:t>. hó …… nap</w:t>
      </w:r>
    </w:p>
    <w:p w14:paraId="2FF44062" w14:textId="77777777" w:rsidR="002776C0" w:rsidRPr="002776C0" w:rsidRDefault="002776C0" w:rsidP="002776C0">
      <w:pPr>
        <w:numPr>
          <w:ilvl w:val="0"/>
          <w:numId w:val="41"/>
        </w:numPr>
        <w:suppressAutoHyphens w:val="0"/>
        <w:contextualSpacing/>
        <w:jc w:val="both"/>
        <w:rPr>
          <w:lang w:eastAsia="hu-HU"/>
        </w:rPr>
      </w:pPr>
      <w:r w:rsidRPr="002776C0">
        <w:rPr>
          <w:lang w:eastAsia="hu-HU"/>
        </w:rPr>
        <w:t>a gyermek szobatiszta: igen- nem (megfelelő aláhúzandó)</w:t>
      </w:r>
    </w:p>
    <w:p w14:paraId="4856C5B2" w14:textId="77777777" w:rsidR="002776C0" w:rsidRPr="002776C0" w:rsidRDefault="002776C0" w:rsidP="002776C0">
      <w:pPr>
        <w:suppressAutoHyphens w:val="0"/>
        <w:jc w:val="both"/>
        <w:rPr>
          <w:lang w:eastAsia="hu-HU"/>
        </w:rPr>
      </w:pPr>
    </w:p>
    <w:p w14:paraId="43EB0C30" w14:textId="77777777" w:rsidR="002776C0" w:rsidRPr="002776C0" w:rsidRDefault="002776C0" w:rsidP="002776C0">
      <w:pPr>
        <w:suppressAutoHyphens w:val="0"/>
        <w:jc w:val="both"/>
        <w:rPr>
          <w:b/>
          <w:lang w:eastAsia="hu-HU"/>
        </w:rPr>
      </w:pPr>
      <w:r w:rsidRPr="002776C0">
        <w:rPr>
          <w:b/>
          <w:lang w:eastAsia="hu-HU"/>
        </w:rPr>
        <w:t>5. Egyéb információk, csatolt dokumentumok:</w:t>
      </w:r>
    </w:p>
    <w:p w14:paraId="2B3F7511" w14:textId="77777777" w:rsidR="002776C0" w:rsidRPr="002776C0" w:rsidRDefault="002776C0" w:rsidP="002776C0">
      <w:pPr>
        <w:suppressAutoHyphens w:val="0"/>
        <w:jc w:val="both"/>
        <w:rPr>
          <w:b/>
          <w:sz w:val="16"/>
          <w:szCs w:val="16"/>
          <w:lang w:eastAsia="hu-HU"/>
        </w:rPr>
      </w:pPr>
    </w:p>
    <w:p w14:paraId="3C7AC8AB" w14:textId="77777777" w:rsidR="002776C0" w:rsidRPr="002776C0" w:rsidRDefault="002776C0" w:rsidP="002776C0">
      <w:pPr>
        <w:numPr>
          <w:ilvl w:val="0"/>
          <w:numId w:val="42"/>
        </w:numPr>
        <w:suppressAutoHyphens w:val="0"/>
        <w:contextualSpacing/>
        <w:jc w:val="both"/>
        <w:rPr>
          <w:lang w:eastAsia="hu-HU"/>
        </w:rPr>
      </w:pPr>
      <w:r w:rsidRPr="002776C0">
        <w:rPr>
          <w:lang w:eastAsia="hu-HU"/>
        </w:rPr>
        <w:t>kérem az elektronikus úton történő értesítést arról, hogy gyermekem óvodai felvételt nyert, vagy a felvétele elutasításra került. Elektronikus értesítési címem (e- mail): …...………………………………………………………………………………………</w:t>
      </w:r>
    </w:p>
    <w:p w14:paraId="4D712A80" w14:textId="77777777" w:rsidR="002776C0" w:rsidRPr="002776C0" w:rsidRDefault="002776C0" w:rsidP="002776C0">
      <w:pPr>
        <w:numPr>
          <w:ilvl w:val="0"/>
          <w:numId w:val="42"/>
        </w:numPr>
        <w:suppressAutoHyphens w:val="0"/>
        <w:contextualSpacing/>
        <w:jc w:val="both"/>
        <w:rPr>
          <w:lang w:eastAsia="hu-HU"/>
        </w:rPr>
      </w:pPr>
      <w:r w:rsidRPr="002776C0">
        <w:rPr>
          <w:lang w:eastAsia="hu-HU"/>
        </w:rPr>
        <w:t xml:space="preserve">a gyermek óvodai felvétele iránti kérelmet a következő </w:t>
      </w:r>
      <w:proofErr w:type="spellStart"/>
      <w:r w:rsidRPr="002776C0">
        <w:rPr>
          <w:lang w:eastAsia="hu-HU"/>
        </w:rPr>
        <w:t>óvodá</w:t>
      </w:r>
      <w:proofErr w:type="spellEnd"/>
      <w:r w:rsidRPr="002776C0">
        <w:rPr>
          <w:lang w:eastAsia="hu-HU"/>
        </w:rPr>
        <w:t>(k)</w:t>
      </w:r>
      <w:proofErr w:type="spellStart"/>
      <w:r w:rsidRPr="002776C0">
        <w:rPr>
          <w:lang w:eastAsia="hu-HU"/>
        </w:rPr>
        <w:t>ba</w:t>
      </w:r>
      <w:proofErr w:type="spellEnd"/>
      <w:r w:rsidRPr="002776C0">
        <w:rPr>
          <w:lang w:eastAsia="hu-HU"/>
        </w:rPr>
        <w:t xml:space="preserve"> nyújtottuk még be </w:t>
      </w:r>
    </w:p>
    <w:p w14:paraId="09785D4D" w14:textId="77777777" w:rsidR="002776C0" w:rsidRPr="002776C0" w:rsidRDefault="002776C0" w:rsidP="002776C0">
      <w:pPr>
        <w:suppressAutoHyphens w:val="0"/>
        <w:ind w:left="720"/>
        <w:jc w:val="both"/>
        <w:rPr>
          <w:lang w:eastAsia="hu-HU"/>
        </w:rPr>
      </w:pPr>
      <w:r w:rsidRPr="002776C0">
        <w:rPr>
          <w:lang w:eastAsia="hu-HU"/>
        </w:rPr>
        <w:t>…………………………………………………………………………………………..</w:t>
      </w:r>
    </w:p>
    <w:p w14:paraId="699FFC8E" w14:textId="77777777" w:rsidR="002776C0" w:rsidRPr="002776C0" w:rsidRDefault="002776C0" w:rsidP="002776C0">
      <w:pPr>
        <w:numPr>
          <w:ilvl w:val="0"/>
          <w:numId w:val="42"/>
        </w:numPr>
        <w:suppressAutoHyphens w:val="0"/>
        <w:contextualSpacing/>
        <w:jc w:val="both"/>
        <w:rPr>
          <w:lang w:eastAsia="hu-HU"/>
        </w:rPr>
      </w:pPr>
      <w:r w:rsidRPr="002776C0">
        <w:rPr>
          <w:lang w:eastAsia="hu-HU"/>
        </w:rPr>
        <w:t>a gyermekem a kérelem benyújtásának időpontjában bölcsődei- óvodai ellátásban részesül (megfelelő aláhúzandó), az ellátó intézmény: ……………………………</w:t>
      </w:r>
      <w:proofErr w:type="gramStart"/>
      <w:r w:rsidRPr="002776C0">
        <w:rPr>
          <w:lang w:eastAsia="hu-HU"/>
        </w:rPr>
        <w:t>…....</w:t>
      </w:r>
      <w:proofErr w:type="gramEnd"/>
      <w:r w:rsidRPr="002776C0">
        <w:rPr>
          <w:lang w:eastAsia="hu-HU"/>
        </w:rPr>
        <w:t>.</w:t>
      </w:r>
    </w:p>
    <w:p w14:paraId="39A8CC85" w14:textId="77777777" w:rsidR="002776C0" w:rsidRPr="002776C0" w:rsidRDefault="002776C0" w:rsidP="002776C0">
      <w:pPr>
        <w:suppressAutoHyphens w:val="0"/>
        <w:jc w:val="both"/>
        <w:rPr>
          <w:sz w:val="16"/>
          <w:szCs w:val="16"/>
          <w:lang w:eastAsia="hu-HU"/>
        </w:rPr>
      </w:pPr>
    </w:p>
    <w:p w14:paraId="1BBAEA9A" w14:textId="77777777" w:rsidR="002776C0" w:rsidRPr="002776C0" w:rsidRDefault="002776C0" w:rsidP="002776C0">
      <w:pPr>
        <w:suppressAutoHyphens w:val="0"/>
        <w:jc w:val="both"/>
        <w:rPr>
          <w:sz w:val="16"/>
          <w:szCs w:val="16"/>
          <w:lang w:eastAsia="hu-HU"/>
        </w:rPr>
      </w:pPr>
    </w:p>
    <w:p w14:paraId="6CC6D914" w14:textId="77777777" w:rsidR="002776C0" w:rsidRPr="002776C0" w:rsidRDefault="002776C0" w:rsidP="002776C0">
      <w:pPr>
        <w:suppressAutoHyphens w:val="0"/>
        <w:jc w:val="both"/>
        <w:rPr>
          <w:lang w:eastAsia="hu-HU"/>
        </w:rPr>
      </w:pPr>
      <w:r w:rsidRPr="002776C0">
        <w:rPr>
          <w:lang w:eastAsia="hu-HU"/>
        </w:rPr>
        <w:t>Kelt: ……………………</w:t>
      </w:r>
      <w:proofErr w:type="gramStart"/>
      <w:r w:rsidRPr="002776C0">
        <w:rPr>
          <w:lang w:eastAsia="hu-HU"/>
        </w:rPr>
        <w:t>…….</w:t>
      </w:r>
      <w:proofErr w:type="gramEnd"/>
      <w:r w:rsidRPr="002776C0">
        <w:rPr>
          <w:lang w:eastAsia="hu-HU"/>
        </w:rPr>
        <w:t>., 20…. év …………………</w:t>
      </w:r>
      <w:proofErr w:type="gramStart"/>
      <w:r w:rsidRPr="002776C0">
        <w:rPr>
          <w:lang w:eastAsia="hu-HU"/>
        </w:rPr>
        <w:t>…….</w:t>
      </w:r>
      <w:proofErr w:type="gramEnd"/>
      <w:r w:rsidRPr="002776C0">
        <w:rPr>
          <w:lang w:eastAsia="hu-HU"/>
        </w:rPr>
        <w:t>. hó …. nap</w:t>
      </w:r>
    </w:p>
    <w:p w14:paraId="2382CAE1" w14:textId="77777777" w:rsidR="002776C0" w:rsidRPr="002776C0" w:rsidRDefault="002776C0" w:rsidP="002776C0">
      <w:pPr>
        <w:suppressAutoHyphens w:val="0"/>
        <w:jc w:val="both"/>
        <w:rPr>
          <w:lang w:eastAsia="hu-HU"/>
        </w:rPr>
      </w:pPr>
    </w:p>
    <w:p w14:paraId="6BADE1E4" w14:textId="77777777" w:rsidR="002776C0" w:rsidRPr="002776C0" w:rsidRDefault="002776C0" w:rsidP="002776C0">
      <w:pPr>
        <w:suppressAutoHyphens w:val="0"/>
        <w:jc w:val="both"/>
        <w:rPr>
          <w:lang w:eastAsia="hu-HU"/>
        </w:rPr>
      </w:pPr>
      <w:r w:rsidRPr="002776C0">
        <w:rPr>
          <w:lang w:eastAsia="hu-HU"/>
        </w:rPr>
        <w:t xml:space="preserve">                                                                                                  ………………………………….</w:t>
      </w:r>
    </w:p>
    <w:p w14:paraId="08BFE4F6" w14:textId="77777777" w:rsidR="002776C0" w:rsidRPr="002776C0" w:rsidRDefault="002776C0" w:rsidP="002776C0">
      <w:pPr>
        <w:suppressAutoHyphens w:val="0"/>
        <w:jc w:val="both"/>
        <w:rPr>
          <w:lang w:eastAsia="hu-HU"/>
        </w:rPr>
      </w:pPr>
      <w:r w:rsidRPr="002776C0">
        <w:rPr>
          <w:lang w:eastAsia="hu-HU"/>
        </w:rPr>
        <w:t xml:space="preserve">                                                                                                                      szülő</w:t>
      </w:r>
    </w:p>
    <w:p w14:paraId="44BF7208" w14:textId="77777777" w:rsidR="002776C0" w:rsidRPr="002776C0" w:rsidRDefault="002776C0" w:rsidP="002776C0">
      <w:pPr>
        <w:suppressAutoHyphens w:val="0"/>
        <w:jc w:val="both"/>
        <w:rPr>
          <w:b/>
          <w:lang w:eastAsia="hu-HU"/>
        </w:rPr>
      </w:pPr>
      <w:r w:rsidRPr="002776C0">
        <w:rPr>
          <w:b/>
          <w:lang w:eastAsia="hu-HU"/>
        </w:rPr>
        <w:t>6. Záradék:</w:t>
      </w:r>
    </w:p>
    <w:p w14:paraId="7F866D60" w14:textId="77777777" w:rsidR="002776C0" w:rsidRPr="002776C0" w:rsidRDefault="002776C0" w:rsidP="002776C0">
      <w:pPr>
        <w:suppressAutoHyphens w:val="0"/>
        <w:jc w:val="both"/>
        <w:rPr>
          <w:sz w:val="16"/>
          <w:szCs w:val="16"/>
          <w:lang w:eastAsia="hu-HU"/>
        </w:rPr>
      </w:pPr>
    </w:p>
    <w:p w14:paraId="631EFF39" w14:textId="77777777" w:rsidR="002776C0" w:rsidRPr="002776C0" w:rsidRDefault="002776C0" w:rsidP="002776C0">
      <w:pPr>
        <w:suppressAutoHyphens w:val="0"/>
        <w:jc w:val="both"/>
        <w:rPr>
          <w:lang w:eastAsia="hu-HU"/>
        </w:rPr>
      </w:pPr>
      <w:r w:rsidRPr="002776C0">
        <w:rPr>
          <w:lang w:eastAsia="hu-HU"/>
        </w:rPr>
        <w:t>A felvételi és előjegyzési naplóba …………. sorszámon bejegyeztem.</w:t>
      </w:r>
    </w:p>
    <w:p w14:paraId="37321795" w14:textId="77777777" w:rsidR="002776C0" w:rsidRPr="002776C0" w:rsidRDefault="002776C0" w:rsidP="002776C0">
      <w:pPr>
        <w:suppressAutoHyphens w:val="0"/>
        <w:jc w:val="both"/>
        <w:rPr>
          <w:lang w:eastAsia="hu-HU"/>
        </w:rPr>
      </w:pPr>
    </w:p>
    <w:p w14:paraId="17BF7BDC" w14:textId="77777777" w:rsidR="002776C0" w:rsidRPr="002776C0" w:rsidRDefault="002776C0" w:rsidP="002776C0">
      <w:pPr>
        <w:suppressAutoHyphens w:val="0"/>
        <w:jc w:val="both"/>
        <w:rPr>
          <w:lang w:eastAsia="hu-HU"/>
        </w:rPr>
      </w:pPr>
      <w:r w:rsidRPr="002776C0">
        <w:rPr>
          <w:lang w:eastAsia="hu-HU"/>
        </w:rPr>
        <w:t>Kelt: ………………………</w:t>
      </w:r>
      <w:proofErr w:type="gramStart"/>
      <w:r w:rsidRPr="002776C0">
        <w:rPr>
          <w:lang w:eastAsia="hu-HU"/>
        </w:rPr>
        <w:t>…….</w:t>
      </w:r>
      <w:proofErr w:type="gramEnd"/>
      <w:r w:rsidRPr="002776C0">
        <w:rPr>
          <w:lang w:eastAsia="hu-HU"/>
        </w:rPr>
        <w:t>, 20…. év …………</w:t>
      </w:r>
      <w:proofErr w:type="gramStart"/>
      <w:r w:rsidRPr="002776C0">
        <w:rPr>
          <w:lang w:eastAsia="hu-HU"/>
        </w:rPr>
        <w:t>…….</w:t>
      </w:r>
      <w:proofErr w:type="gramEnd"/>
      <w:r w:rsidRPr="002776C0">
        <w:rPr>
          <w:lang w:eastAsia="hu-HU"/>
        </w:rPr>
        <w:t>. hó …. nap</w:t>
      </w:r>
    </w:p>
    <w:p w14:paraId="27FF5A66" w14:textId="77777777" w:rsidR="002776C0" w:rsidRPr="002776C0" w:rsidRDefault="002776C0" w:rsidP="002776C0">
      <w:pPr>
        <w:suppressAutoHyphens w:val="0"/>
        <w:jc w:val="both"/>
        <w:rPr>
          <w:lang w:eastAsia="hu-HU"/>
        </w:rPr>
      </w:pPr>
    </w:p>
    <w:p w14:paraId="0A3BCCBB" w14:textId="77777777" w:rsidR="002776C0" w:rsidRPr="002776C0" w:rsidRDefault="002776C0" w:rsidP="002776C0">
      <w:pPr>
        <w:suppressAutoHyphens w:val="0"/>
        <w:ind w:left="5664"/>
        <w:jc w:val="both"/>
        <w:rPr>
          <w:lang w:eastAsia="hu-HU"/>
        </w:rPr>
      </w:pPr>
      <w:r w:rsidRPr="002776C0">
        <w:rPr>
          <w:lang w:eastAsia="hu-HU"/>
        </w:rPr>
        <w:t xml:space="preserve">  ………………………………..</w:t>
      </w:r>
    </w:p>
    <w:p w14:paraId="3329D4F6" w14:textId="77777777" w:rsidR="002776C0" w:rsidRPr="002776C0" w:rsidRDefault="002776C0" w:rsidP="002776C0">
      <w:pPr>
        <w:suppressAutoHyphens w:val="0"/>
        <w:jc w:val="both"/>
        <w:rPr>
          <w:lang w:eastAsia="hu-HU"/>
        </w:rPr>
      </w:pPr>
      <w:r w:rsidRPr="002776C0">
        <w:rPr>
          <w:lang w:eastAsia="hu-HU"/>
        </w:rPr>
        <w:t xml:space="preserve">                                                                                                                óvoda igazgató</w:t>
      </w:r>
    </w:p>
    <w:p w14:paraId="66DBAF97" w14:textId="77777777" w:rsidR="002776C0" w:rsidRPr="002776C0" w:rsidRDefault="002776C0" w:rsidP="002776C0">
      <w:pPr>
        <w:pBdr>
          <w:top w:val="nil"/>
          <w:left w:val="nil"/>
          <w:bottom w:val="nil"/>
          <w:right w:val="nil"/>
          <w:between w:val="nil"/>
        </w:pBdr>
        <w:tabs>
          <w:tab w:val="center" w:pos="4536"/>
          <w:tab w:val="right" w:pos="9072"/>
        </w:tabs>
        <w:suppressAutoHyphens w:val="0"/>
        <w:jc w:val="center"/>
        <w:rPr>
          <w:color w:val="000000"/>
          <w:lang w:eastAsia="hu-HU"/>
        </w:rPr>
      </w:pPr>
      <w:r w:rsidRPr="002776C0">
        <w:rPr>
          <w:color w:val="000000"/>
          <w:lang w:eastAsia="hu-HU"/>
        </w:rPr>
        <w:t xml:space="preserve">                                                                                            Csabdi Napraforgó Óvoda </w:t>
      </w:r>
    </w:p>
    <w:p w14:paraId="14EC25F9" w14:textId="77777777" w:rsidR="002776C0" w:rsidRPr="002776C0" w:rsidRDefault="002776C0" w:rsidP="002776C0">
      <w:pPr>
        <w:pBdr>
          <w:top w:val="nil"/>
          <w:left w:val="nil"/>
          <w:bottom w:val="nil"/>
          <w:right w:val="nil"/>
          <w:between w:val="nil"/>
        </w:pBdr>
        <w:tabs>
          <w:tab w:val="center" w:pos="4536"/>
          <w:tab w:val="right" w:pos="9072"/>
        </w:tabs>
        <w:suppressAutoHyphens w:val="0"/>
        <w:jc w:val="center"/>
        <w:rPr>
          <w:color w:val="000000"/>
          <w:lang w:eastAsia="hu-HU"/>
        </w:rPr>
      </w:pPr>
    </w:p>
    <w:p w14:paraId="42798D6F" w14:textId="77777777" w:rsidR="002776C0" w:rsidRPr="002776C0" w:rsidRDefault="002776C0" w:rsidP="002776C0">
      <w:pPr>
        <w:suppressAutoHyphens w:val="0"/>
        <w:spacing w:after="160" w:line="259" w:lineRule="auto"/>
        <w:jc w:val="center"/>
        <w:rPr>
          <w:b/>
          <w:sz w:val="28"/>
          <w:szCs w:val="28"/>
          <w:lang w:eastAsia="hu-HU"/>
        </w:rPr>
      </w:pPr>
    </w:p>
    <w:p w14:paraId="3AFAB643" w14:textId="77777777" w:rsidR="002776C0" w:rsidRDefault="002776C0" w:rsidP="002776C0">
      <w:pPr>
        <w:suppressAutoHyphens w:val="0"/>
        <w:spacing w:after="160" w:line="259" w:lineRule="auto"/>
        <w:jc w:val="center"/>
        <w:rPr>
          <w:b/>
          <w:sz w:val="28"/>
          <w:szCs w:val="28"/>
          <w:lang w:eastAsia="hu-HU"/>
        </w:rPr>
      </w:pPr>
    </w:p>
    <w:p w14:paraId="0887BAFE" w14:textId="77777777" w:rsidR="002776C0" w:rsidRDefault="002776C0" w:rsidP="002776C0">
      <w:pPr>
        <w:suppressAutoHyphens w:val="0"/>
        <w:spacing w:after="160" w:line="259" w:lineRule="auto"/>
        <w:jc w:val="center"/>
        <w:rPr>
          <w:b/>
          <w:sz w:val="28"/>
          <w:szCs w:val="28"/>
          <w:lang w:eastAsia="hu-HU"/>
        </w:rPr>
      </w:pPr>
    </w:p>
    <w:p w14:paraId="4C33BC35" w14:textId="3F2EFC09" w:rsidR="002776C0" w:rsidRPr="002776C0" w:rsidRDefault="002776C0" w:rsidP="002776C0">
      <w:pPr>
        <w:suppressAutoHyphens w:val="0"/>
        <w:spacing w:after="160" w:line="259" w:lineRule="auto"/>
        <w:jc w:val="center"/>
        <w:rPr>
          <w:b/>
          <w:sz w:val="28"/>
          <w:szCs w:val="28"/>
          <w:lang w:eastAsia="hu-HU"/>
        </w:rPr>
      </w:pPr>
      <w:r w:rsidRPr="002776C0">
        <w:rPr>
          <w:b/>
          <w:sz w:val="28"/>
          <w:szCs w:val="28"/>
          <w:lang w:eastAsia="hu-HU"/>
        </w:rPr>
        <w:t>Tájékoztató felvételi eljárásban való részvételről</w:t>
      </w:r>
    </w:p>
    <w:p w14:paraId="77C811C5" w14:textId="77777777" w:rsidR="002776C0" w:rsidRPr="002776C0" w:rsidRDefault="002776C0" w:rsidP="002776C0">
      <w:pPr>
        <w:suppressAutoHyphens w:val="0"/>
        <w:spacing w:after="160" w:line="259" w:lineRule="auto"/>
        <w:jc w:val="both"/>
        <w:rPr>
          <w:lang w:eastAsia="hu-HU"/>
        </w:rPr>
      </w:pPr>
    </w:p>
    <w:p w14:paraId="515EAE92" w14:textId="77777777" w:rsidR="002776C0" w:rsidRPr="002776C0" w:rsidRDefault="002776C0" w:rsidP="002776C0">
      <w:pPr>
        <w:suppressAutoHyphens w:val="0"/>
        <w:spacing w:after="160" w:line="259" w:lineRule="auto"/>
        <w:jc w:val="both"/>
        <w:rPr>
          <w:lang w:eastAsia="hu-HU"/>
        </w:rPr>
      </w:pPr>
      <w:r w:rsidRPr="002776C0">
        <w:rPr>
          <w:rFonts w:eastAsia="Times"/>
          <w:color w:val="000000"/>
          <w:lang w:eastAsia="hu-HU"/>
        </w:rPr>
        <w:t>Az óvodai felvételi eljárásban való részvétel feltétele, hogy a gyermek felvételét kérő személy egyes személyes adatait az Óvoda számára megadja.</w:t>
      </w:r>
      <w:r w:rsidRPr="002776C0">
        <w:rPr>
          <w:lang w:eastAsia="hu-HU"/>
        </w:rPr>
        <w:t xml:space="preserve"> </w:t>
      </w:r>
    </w:p>
    <w:p w14:paraId="385C088E" w14:textId="77777777" w:rsidR="002776C0" w:rsidRPr="002776C0" w:rsidRDefault="002776C0" w:rsidP="002776C0">
      <w:pPr>
        <w:pBdr>
          <w:top w:val="nil"/>
          <w:left w:val="nil"/>
          <w:bottom w:val="nil"/>
          <w:right w:val="nil"/>
          <w:between w:val="nil"/>
        </w:pBdr>
        <w:suppressAutoHyphens w:val="0"/>
        <w:spacing w:after="160" w:line="259" w:lineRule="auto"/>
        <w:jc w:val="both"/>
        <w:rPr>
          <w:rFonts w:eastAsia="Times"/>
          <w:color w:val="000000"/>
          <w:lang w:eastAsia="hu-HU"/>
        </w:rPr>
      </w:pPr>
      <w:r w:rsidRPr="002776C0">
        <w:rPr>
          <w:rFonts w:eastAsia="Times"/>
          <w:color w:val="000000"/>
          <w:lang w:eastAsia="hu-HU"/>
        </w:rPr>
        <w:t>A felvételi eljárásban résztvevő személy a személyes adatokat, illetve az adatok konkrét célból történő adatkezeléshez való hozzájárulásra vonatkozó nyilatkozatának megtételével adja meg azt az Óvoda számára. Az adatkezeléshez való hozzájárulás önkéntes, az így megismert személyes adatokat az Óvoda kizárólag a felvételi eljárással kapcsolatos adminisztratív és statisztikai célú ügyintézés során jogosult felhasználni. A felvételi eljárásban való részvételhez feltétlenül szükséges személyes adatok a következők:</w:t>
      </w:r>
    </w:p>
    <w:p w14:paraId="3DC1108B" w14:textId="77777777" w:rsidR="002776C0" w:rsidRPr="002776C0" w:rsidRDefault="002776C0" w:rsidP="002776C0">
      <w:pPr>
        <w:numPr>
          <w:ilvl w:val="0"/>
          <w:numId w:val="44"/>
        </w:numPr>
        <w:pBdr>
          <w:top w:val="nil"/>
          <w:left w:val="nil"/>
          <w:bottom w:val="nil"/>
          <w:right w:val="nil"/>
          <w:between w:val="nil"/>
        </w:pBdr>
        <w:suppressAutoHyphens w:val="0"/>
        <w:jc w:val="both"/>
        <w:rPr>
          <w:rFonts w:eastAsia="Times"/>
          <w:color w:val="000000"/>
          <w:lang w:eastAsia="hu-HU"/>
        </w:rPr>
      </w:pPr>
      <w:r w:rsidRPr="002776C0">
        <w:rPr>
          <w:rFonts w:eastAsia="Times"/>
          <w:color w:val="000000"/>
          <w:lang w:eastAsia="hu-HU"/>
        </w:rPr>
        <w:t>felvételi eljárásban részt vevő gyermek neve,</w:t>
      </w:r>
    </w:p>
    <w:p w14:paraId="32A47FFC" w14:textId="77777777" w:rsidR="002776C0" w:rsidRPr="002776C0" w:rsidRDefault="002776C0" w:rsidP="002776C0">
      <w:pPr>
        <w:numPr>
          <w:ilvl w:val="0"/>
          <w:numId w:val="44"/>
        </w:numPr>
        <w:pBdr>
          <w:top w:val="nil"/>
          <w:left w:val="nil"/>
          <w:bottom w:val="nil"/>
          <w:right w:val="nil"/>
          <w:between w:val="nil"/>
        </w:pBdr>
        <w:suppressAutoHyphens w:val="0"/>
        <w:jc w:val="both"/>
        <w:rPr>
          <w:rFonts w:eastAsia="Times"/>
          <w:color w:val="000000"/>
          <w:lang w:eastAsia="hu-HU"/>
        </w:rPr>
      </w:pPr>
      <w:r w:rsidRPr="002776C0">
        <w:rPr>
          <w:rFonts w:eastAsia="Times"/>
          <w:color w:val="000000"/>
          <w:lang w:eastAsia="hu-HU"/>
        </w:rPr>
        <w:t>felvételi eljárásban részt vevő gyermek születési helye és ideje,</w:t>
      </w:r>
    </w:p>
    <w:p w14:paraId="6BCEB811" w14:textId="77777777" w:rsidR="002776C0" w:rsidRPr="002776C0" w:rsidRDefault="002776C0" w:rsidP="002776C0">
      <w:pPr>
        <w:numPr>
          <w:ilvl w:val="0"/>
          <w:numId w:val="44"/>
        </w:numPr>
        <w:pBdr>
          <w:top w:val="nil"/>
          <w:left w:val="nil"/>
          <w:bottom w:val="nil"/>
          <w:right w:val="nil"/>
          <w:between w:val="nil"/>
        </w:pBdr>
        <w:suppressAutoHyphens w:val="0"/>
        <w:jc w:val="both"/>
        <w:rPr>
          <w:rFonts w:eastAsia="Times"/>
          <w:color w:val="000000"/>
          <w:lang w:eastAsia="hu-HU"/>
        </w:rPr>
      </w:pPr>
      <w:r w:rsidRPr="002776C0">
        <w:rPr>
          <w:rFonts w:eastAsia="Times"/>
          <w:color w:val="000000"/>
          <w:lang w:eastAsia="hu-HU"/>
        </w:rPr>
        <w:t>felvételi eljárásban részt vevő gyermek lakcíme, tartózkodási helye,</w:t>
      </w:r>
    </w:p>
    <w:p w14:paraId="747855FD" w14:textId="77777777" w:rsidR="002776C0" w:rsidRPr="002776C0" w:rsidRDefault="002776C0" w:rsidP="002776C0">
      <w:pPr>
        <w:numPr>
          <w:ilvl w:val="0"/>
          <w:numId w:val="44"/>
        </w:numPr>
        <w:pBdr>
          <w:top w:val="nil"/>
          <w:left w:val="nil"/>
          <w:bottom w:val="nil"/>
          <w:right w:val="nil"/>
          <w:between w:val="nil"/>
        </w:pBdr>
        <w:suppressAutoHyphens w:val="0"/>
        <w:jc w:val="both"/>
        <w:rPr>
          <w:rFonts w:eastAsia="Times"/>
          <w:color w:val="000000"/>
          <w:lang w:eastAsia="hu-HU"/>
        </w:rPr>
      </w:pPr>
      <w:r w:rsidRPr="002776C0">
        <w:rPr>
          <w:rFonts w:eastAsia="Times"/>
          <w:color w:val="000000"/>
          <w:lang w:eastAsia="hu-HU"/>
        </w:rPr>
        <w:t>felvételi eljárásban részt vevő gyermek törvényes képviselőjének/képviselőinek neve,</w:t>
      </w:r>
    </w:p>
    <w:p w14:paraId="4787C7D1" w14:textId="77777777" w:rsidR="002776C0" w:rsidRPr="002776C0" w:rsidRDefault="002776C0" w:rsidP="002776C0">
      <w:pPr>
        <w:numPr>
          <w:ilvl w:val="0"/>
          <w:numId w:val="44"/>
        </w:numPr>
        <w:pBdr>
          <w:top w:val="nil"/>
          <w:left w:val="nil"/>
          <w:bottom w:val="nil"/>
          <w:right w:val="nil"/>
          <w:between w:val="nil"/>
        </w:pBdr>
        <w:suppressAutoHyphens w:val="0"/>
        <w:jc w:val="both"/>
        <w:rPr>
          <w:lang w:eastAsia="hu-HU"/>
        </w:rPr>
      </w:pPr>
      <w:r w:rsidRPr="002776C0">
        <w:rPr>
          <w:rFonts w:eastAsia="Times"/>
          <w:color w:val="000000"/>
          <w:lang w:eastAsia="hu-HU"/>
        </w:rPr>
        <w:t>felvételi eljárásban részt vevő gyermek törvényes képviselőjének/képviselőinek lakcíme, tartózkodási helye,</w:t>
      </w:r>
    </w:p>
    <w:p w14:paraId="3F096EF9" w14:textId="77777777" w:rsidR="002776C0" w:rsidRPr="002776C0" w:rsidRDefault="002776C0" w:rsidP="002776C0">
      <w:pPr>
        <w:numPr>
          <w:ilvl w:val="0"/>
          <w:numId w:val="44"/>
        </w:numPr>
        <w:pBdr>
          <w:top w:val="nil"/>
          <w:left w:val="nil"/>
          <w:bottom w:val="nil"/>
          <w:right w:val="nil"/>
          <w:between w:val="nil"/>
        </w:pBdr>
        <w:suppressAutoHyphens w:val="0"/>
        <w:jc w:val="both"/>
        <w:rPr>
          <w:lang w:eastAsia="hu-HU"/>
        </w:rPr>
      </w:pPr>
      <w:r w:rsidRPr="002776C0">
        <w:rPr>
          <w:rFonts w:eastAsia="Times"/>
          <w:color w:val="000000"/>
          <w:lang w:eastAsia="hu-HU"/>
        </w:rPr>
        <w:t>felvételi eljárásban részt vevő gyermek törvényes képviselőjének/képviselőinek elérhetőségei (2 db telefonszám, e-mail cím)</w:t>
      </w:r>
    </w:p>
    <w:p w14:paraId="67F31C53" w14:textId="77777777" w:rsidR="002776C0" w:rsidRPr="002776C0" w:rsidRDefault="002776C0" w:rsidP="002776C0">
      <w:pPr>
        <w:pBdr>
          <w:top w:val="nil"/>
          <w:left w:val="nil"/>
          <w:bottom w:val="nil"/>
          <w:right w:val="nil"/>
          <w:between w:val="nil"/>
        </w:pBdr>
        <w:suppressAutoHyphens w:val="0"/>
        <w:spacing w:line="259" w:lineRule="auto"/>
        <w:jc w:val="both"/>
        <w:rPr>
          <w:rFonts w:eastAsia="Times"/>
          <w:color w:val="000000"/>
          <w:lang w:eastAsia="hu-HU"/>
        </w:rPr>
      </w:pPr>
    </w:p>
    <w:p w14:paraId="74927C22" w14:textId="77777777" w:rsidR="002776C0" w:rsidRPr="002776C0" w:rsidRDefault="002776C0" w:rsidP="002776C0">
      <w:pPr>
        <w:pBdr>
          <w:top w:val="nil"/>
          <w:left w:val="nil"/>
          <w:bottom w:val="nil"/>
          <w:right w:val="nil"/>
          <w:between w:val="nil"/>
        </w:pBdr>
        <w:suppressAutoHyphens w:val="0"/>
        <w:spacing w:after="160" w:line="259" w:lineRule="auto"/>
        <w:jc w:val="both"/>
        <w:rPr>
          <w:rFonts w:eastAsia="Times"/>
          <w:color w:val="000000"/>
          <w:lang w:eastAsia="hu-HU"/>
        </w:rPr>
      </w:pPr>
      <w:r w:rsidRPr="002776C0">
        <w:rPr>
          <w:rFonts w:eastAsia="Times"/>
          <w:color w:val="000000"/>
          <w:lang w:eastAsia="hu-HU"/>
        </w:rPr>
        <w:t>Amennyiben a felvételi eljárásban részt vevő személy korábban állt már óvodai jogviszonyban más köznevelési intézménnyel, akkor köteles megadni a következő adatokat is:</w:t>
      </w:r>
    </w:p>
    <w:p w14:paraId="32B11857" w14:textId="77777777" w:rsidR="002776C0" w:rsidRPr="002776C0" w:rsidRDefault="002776C0" w:rsidP="002776C0">
      <w:pPr>
        <w:numPr>
          <w:ilvl w:val="0"/>
          <w:numId w:val="45"/>
        </w:numPr>
        <w:pBdr>
          <w:top w:val="nil"/>
          <w:left w:val="nil"/>
          <w:bottom w:val="nil"/>
          <w:right w:val="nil"/>
          <w:between w:val="nil"/>
        </w:pBdr>
        <w:suppressAutoHyphens w:val="0"/>
        <w:jc w:val="both"/>
        <w:rPr>
          <w:rFonts w:eastAsia="Times"/>
          <w:color w:val="000000"/>
          <w:lang w:eastAsia="hu-HU"/>
        </w:rPr>
      </w:pPr>
      <w:r w:rsidRPr="002776C0">
        <w:rPr>
          <w:rFonts w:eastAsia="Times"/>
          <w:color w:val="000000"/>
          <w:lang w:eastAsia="hu-HU"/>
        </w:rPr>
        <w:t>köznevelési intézmény neve,</w:t>
      </w:r>
    </w:p>
    <w:p w14:paraId="4EFFA256" w14:textId="77777777" w:rsidR="002776C0" w:rsidRPr="002776C0" w:rsidRDefault="002776C0" w:rsidP="002776C0">
      <w:pPr>
        <w:numPr>
          <w:ilvl w:val="0"/>
          <w:numId w:val="45"/>
        </w:numPr>
        <w:pBdr>
          <w:top w:val="nil"/>
          <w:left w:val="nil"/>
          <w:bottom w:val="nil"/>
          <w:right w:val="nil"/>
          <w:between w:val="nil"/>
        </w:pBdr>
        <w:suppressAutoHyphens w:val="0"/>
        <w:jc w:val="both"/>
        <w:rPr>
          <w:rFonts w:eastAsia="Times"/>
          <w:color w:val="000000"/>
          <w:lang w:eastAsia="hu-HU"/>
        </w:rPr>
      </w:pPr>
      <w:r w:rsidRPr="002776C0">
        <w:rPr>
          <w:rFonts w:eastAsia="Times"/>
          <w:color w:val="000000"/>
          <w:lang w:eastAsia="hu-HU"/>
        </w:rPr>
        <w:t>köznevelési intézmény székhelye, OM azonosítója,</w:t>
      </w:r>
    </w:p>
    <w:p w14:paraId="4003AA30" w14:textId="77777777" w:rsidR="002776C0" w:rsidRPr="002776C0" w:rsidRDefault="002776C0" w:rsidP="002776C0">
      <w:pPr>
        <w:numPr>
          <w:ilvl w:val="0"/>
          <w:numId w:val="45"/>
        </w:numPr>
        <w:pBdr>
          <w:top w:val="nil"/>
          <w:left w:val="nil"/>
          <w:bottom w:val="nil"/>
          <w:right w:val="nil"/>
          <w:between w:val="nil"/>
        </w:pBdr>
        <w:suppressAutoHyphens w:val="0"/>
        <w:jc w:val="both"/>
        <w:rPr>
          <w:rFonts w:eastAsia="Times"/>
          <w:color w:val="000000"/>
          <w:lang w:eastAsia="hu-HU"/>
        </w:rPr>
      </w:pPr>
      <w:r w:rsidRPr="002776C0">
        <w:rPr>
          <w:rFonts w:eastAsia="Times"/>
          <w:color w:val="000000"/>
          <w:lang w:eastAsia="hu-HU"/>
        </w:rPr>
        <w:t>köznevelési intézményből való kijelentkezés időpontja</w:t>
      </w:r>
    </w:p>
    <w:p w14:paraId="67A4D152" w14:textId="77777777" w:rsidR="002776C0" w:rsidRPr="002776C0" w:rsidRDefault="002776C0" w:rsidP="002776C0">
      <w:pPr>
        <w:pBdr>
          <w:top w:val="nil"/>
          <w:left w:val="nil"/>
          <w:bottom w:val="nil"/>
          <w:right w:val="nil"/>
          <w:between w:val="nil"/>
        </w:pBdr>
        <w:suppressAutoHyphens w:val="0"/>
        <w:spacing w:after="160" w:line="259" w:lineRule="auto"/>
        <w:jc w:val="both"/>
        <w:rPr>
          <w:rFonts w:eastAsia="Times"/>
          <w:color w:val="000000"/>
          <w:lang w:eastAsia="hu-HU"/>
        </w:rPr>
      </w:pPr>
    </w:p>
    <w:p w14:paraId="38FF277B" w14:textId="77777777" w:rsidR="002776C0" w:rsidRPr="002776C0" w:rsidRDefault="002776C0" w:rsidP="002776C0">
      <w:pPr>
        <w:tabs>
          <w:tab w:val="left" w:pos="7815"/>
        </w:tabs>
        <w:suppressAutoHyphens w:val="0"/>
        <w:spacing w:after="160" w:line="259" w:lineRule="auto"/>
        <w:jc w:val="center"/>
        <w:rPr>
          <w:b/>
          <w:lang w:eastAsia="hu-HU"/>
        </w:rPr>
      </w:pPr>
      <w:r w:rsidRPr="002776C0">
        <w:rPr>
          <w:b/>
          <w:lang w:eastAsia="hu-HU"/>
        </w:rPr>
        <w:t>SZÜLŐI HOZZÁJÁRULÁSI NYILATKOZAT SZEMÉLYES ADATOK KEZELÉSÉHEZ</w:t>
      </w:r>
    </w:p>
    <w:p w14:paraId="2F9A7AB8" w14:textId="77777777" w:rsidR="002776C0" w:rsidRPr="002776C0" w:rsidRDefault="002776C0" w:rsidP="002776C0">
      <w:pPr>
        <w:tabs>
          <w:tab w:val="left" w:pos="7815"/>
        </w:tabs>
        <w:suppressAutoHyphens w:val="0"/>
        <w:spacing w:after="160" w:line="259" w:lineRule="auto"/>
        <w:jc w:val="center"/>
        <w:rPr>
          <w:b/>
          <w:lang w:eastAsia="hu-HU"/>
        </w:rPr>
      </w:pPr>
    </w:p>
    <w:p w14:paraId="5462A0EF" w14:textId="77777777" w:rsidR="002776C0" w:rsidRPr="002776C0" w:rsidRDefault="002776C0" w:rsidP="002776C0">
      <w:pPr>
        <w:tabs>
          <w:tab w:val="left" w:pos="7815"/>
        </w:tabs>
        <w:suppressAutoHyphens w:val="0"/>
        <w:spacing w:line="360" w:lineRule="auto"/>
        <w:jc w:val="both"/>
        <w:rPr>
          <w:lang w:eastAsia="hu-HU"/>
        </w:rPr>
      </w:pPr>
      <w:r w:rsidRPr="002776C0">
        <w:rPr>
          <w:lang w:eastAsia="hu-HU"/>
        </w:rPr>
        <w:t xml:space="preserve">Alulírott, büntetőjogi felelősségem tudatában nyilatkozom arról, hogy a Csabdi Napraforgó Óvoda, a magam és gyermekem (gyermek neve: …………………………………………… szül. ideje: </w:t>
      </w:r>
      <w:proofErr w:type="gramStart"/>
      <w:r w:rsidRPr="002776C0">
        <w:rPr>
          <w:lang w:eastAsia="hu-HU"/>
        </w:rPr>
        <w:t>…….</w:t>
      </w:r>
      <w:proofErr w:type="gramEnd"/>
      <w:r w:rsidRPr="002776C0">
        <w:rPr>
          <w:lang w:eastAsia="hu-HU"/>
        </w:rPr>
        <w:t>……</w:t>
      </w:r>
      <w:proofErr w:type="gramStart"/>
      <w:r w:rsidRPr="002776C0">
        <w:rPr>
          <w:lang w:eastAsia="hu-HU"/>
        </w:rPr>
        <w:t>…....</w:t>
      </w:r>
      <w:proofErr w:type="gramEnd"/>
      <w:r w:rsidRPr="002776C0">
        <w:rPr>
          <w:lang w:eastAsia="hu-HU"/>
        </w:rPr>
        <w:t xml:space="preserve">) – önként szolgáltatott személyes adatát – tudtommal és hozzájárulásommal </w:t>
      </w:r>
      <w:proofErr w:type="gramStart"/>
      <w:r w:rsidRPr="002776C0">
        <w:rPr>
          <w:lang w:eastAsia="hu-HU"/>
        </w:rPr>
        <w:t>teljes körűen</w:t>
      </w:r>
      <w:proofErr w:type="gramEnd"/>
      <w:r w:rsidRPr="002776C0">
        <w:rPr>
          <w:lang w:eastAsia="hu-HU"/>
        </w:rPr>
        <w:t xml:space="preserve"> használja fel, tárolja, kezelje, továbbítsa a hatályos jogszabályok, valamint az óvoda szabályzatai szerint a felvételi eljárás lebonyolításához.</w:t>
      </w:r>
    </w:p>
    <w:p w14:paraId="66C4E496" w14:textId="77777777" w:rsidR="002776C0" w:rsidRPr="002776C0" w:rsidRDefault="002776C0" w:rsidP="002776C0">
      <w:pPr>
        <w:suppressAutoHyphens w:val="0"/>
        <w:spacing w:after="160" w:line="259" w:lineRule="auto"/>
        <w:jc w:val="both"/>
        <w:rPr>
          <w:b/>
          <w:lang w:eastAsia="hu-HU"/>
        </w:rPr>
      </w:pPr>
      <w:r w:rsidRPr="002776C0">
        <w:rPr>
          <w:lang w:eastAsia="hu-HU"/>
        </w:rPr>
        <w:t>Tudomásul vesszük/veszem, hogy sikertelen felvétel esetén, az adatok további felhasználása nem lehetséges, és további kezelésük az EMMI rendelet 20/2012. (VIII. 31.) alapján történik.</w:t>
      </w:r>
    </w:p>
    <w:p w14:paraId="2A8240AF" w14:textId="77777777" w:rsidR="002776C0" w:rsidRPr="002776C0" w:rsidRDefault="002776C0" w:rsidP="002776C0">
      <w:pPr>
        <w:suppressAutoHyphens w:val="0"/>
        <w:spacing w:after="160" w:line="259" w:lineRule="auto"/>
        <w:jc w:val="both"/>
        <w:rPr>
          <w:b/>
          <w:lang w:eastAsia="hu-HU"/>
        </w:rPr>
      </w:pPr>
    </w:p>
    <w:p w14:paraId="61F84C85" w14:textId="77777777" w:rsidR="002776C0" w:rsidRPr="002776C0" w:rsidRDefault="002776C0" w:rsidP="002776C0">
      <w:pPr>
        <w:suppressAutoHyphens w:val="0"/>
        <w:jc w:val="both"/>
        <w:rPr>
          <w:lang w:eastAsia="hu-HU"/>
        </w:rPr>
      </w:pPr>
      <w:r w:rsidRPr="002776C0">
        <w:rPr>
          <w:lang w:eastAsia="hu-HU"/>
        </w:rPr>
        <w:t>Kelt: ……………………</w:t>
      </w:r>
      <w:proofErr w:type="gramStart"/>
      <w:r w:rsidRPr="002776C0">
        <w:rPr>
          <w:lang w:eastAsia="hu-HU"/>
        </w:rPr>
        <w:t>…….</w:t>
      </w:r>
      <w:proofErr w:type="gramEnd"/>
      <w:r w:rsidRPr="002776C0">
        <w:rPr>
          <w:lang w:eastAsia="hu-HU"/>
        </w:rPr>
        <w:t>., 20…. év …………………</w:t>
      </w:r>
      <w:proofErr w:type="gramStart"/>
      <w:r w:rsidRPr="002776C0">
        <w:rPr>
          <w:lang w:eastAsia="hu-HU"/>
        </w:rPr>
        <w:t>…….</w:t>
      </w:r>
      <w:proofErr w:type="gramEnd"/>
      <w:r w:rsidRPr="002776C0">
        <w:rPr>
          <w:lang w:eastAsia="hu-HU"/>
        </w:rPr>
        <w:t>. hó …. nap</w:t>
      </w:r>
    </w:p>
    <w:p w14:paraId="0D9C6715" w14:textId="77777777" w:rsidR="002776C0" w:rsidRPr="002776C0" w:rsidRDefault="002776C0" w:rsidP="002776C0">
      <w:pPr>
        <w:suppressAutoHyphens w:val="0"/>
        <w:jc w:val="both"/>
        <w:rPr>
          <w:lang w:eastAsia="hu-HU"/>
        </w:rPr>
      </w:pPr>
    </w:p>
    <w:p w14:paraId="442B3F29" w14:textId="77777777" w:rsidR="002776C0" w:rsidRPr="002776C0" w:rsidRDefault="002776C0" w:rsidP="002776C0">
      <w:pPr>
        <w:suppressAutoHyphens w:val="0"/>
        <w:jc w:val="both"/>
        <w:rPr>
          <w:lang w:eastAsia="hu-HU"/>
        </w:rPr>
      </w:pPr>
    </w:p>
    <w:p w14:paraId="4A22DA04" w14:textId="77777777" w:rsidR="002776C0" w:rsidRPr="002776C0" w:rsidRDefault="002776C0" w:rsidP="002776C0">
      <w:pPr>
        <w:suppressAutoHyphens w:val="0"/>
        <w:jc w:val="both"/>
        <w:rPr>
          <w:lang w:eastAsia="hu-HU"/>
        </w:rPr>
      </w:pPr>
      <w:r w:rsidRPr="002776C0">
        <w:rPr>
          <w:lang w:eastAsia="hu-HU"/>
        </w:rPr>
        <w:tab/>
        <w:t>…………………………………</w:t>
      </w:r>
      <w:r w:rsidRPr="002776C0">
        <w:rPr>
          <w:lang w:eastAsia="hu-HU"/>
        </w:rPr>
        <w:tab/>
      </w:r>
      <w:r w:rsidRPr="002776C0">
        <w:rPr>
          <w:lang w:eastAsia="hu-HU"/>
        </w:rPr>
        <w:tab/>
        <w:t>……………………………………</w:t>
      </w:r>
    </w:p>
    <w:p w14:paraId="3612A84A" w14:textId="77777777" w:rsidR="002776C0" w:rsidRPr="002776C0" w:rsidRDefault="002776C0" w:rsidP="002776C0">
      <w:pPr>
        <w:suppressAutoHyphens w:val="0"/>
        <w:jc w:val="both"/>
        <w:rPr>
          <w:rFonts w:ascii="Arial Narrow" w:hAnsi="Arial Narrow"/>
          <w:i/>
          <w:lang w:eastAsia="hu-HU"/>
        </w:rPr>
      </w:pPr>
      <w:r w:rsidRPr="002776C0">
        <w:rPr>
          <w:lang w:eastAsia="hu-HU"/>
        </w:rPr>
        <w:t xml:space="preserve">                        szülő/gondviselő</w:t>
      </w:r>
      <w:r w:rsidRPr="002776C0">
        <w:rPr>
          <w:lang w:eastAsia="hu-HU"/>
        </w:rPr>
        <w:tab/>
      </w:r>
      <w:r w:rsidRPr="002776C0">
        <w:rPr>
          <w:lang w:eastAsia="hu-HU"/>
        </w:rPr>
        <w:tab/>
      </w:r>
      <w:r w:rsidRPr="002776C0">
        <w:rPr>
          <w:lang w:eastAsia="hu-HU"/>
        </w:rPr>
        <w:tab/>
      </w:r>
      <w:r w:rsidRPr="002776C0">
        <w:rPr>
          <w:lang w:eastAsia="hu-HU"/>
        </w:rPr>
        <w:tab/>
        <w:t>szülő/gondviselő</w:t>
      </w:r>
    </w:p>
    <w:p w14:paraId="33684F65" w14:textId="77777777" w:rsidR="002776C0" w:rsidRPr="00DE29CE" w:rsidRDefault="002776C0" w:rsidP="008058BD">
      <w:pPr>
        <w:rPr>
          <w:i/>
          <w:sz w:val="22"/>
          <w:szCs w:val="22"/>
        </w:rPr>
      </w:pPr>
    </w:p>
    <w:sectPr w:rsidR="002776C0" w:rsidRPr="00DE29CE" w:rsidSect="00230F5E">
      <w:footerReference w:type="default" r:id="rId9"/>
      <w:pgSz w:w="11906" w:h="16838"/>
      <w:pgMar w:top="284" w:right="991" w:bottom="142"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A7549" w14:textId="77777777" w:rsidR="000E5ABA" w:rsidRDefault="000E5ABA" w:rsidP="00C02090">
      <w:r>
        <w:separator/>
      </w:r>
    </w:p>
  </w:endnote>
  <w:endnote w:type="continuationSeparator" w:id="0">
    <w:p w14:paraId="3FCBD836" w14:textId="77777777" w:rsidR="000E5ABA" w:rsidRDefault="000E5ABA" w:rsidP="00C0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HG Mincho Light J">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Times New Roman">
    <w:altName w:val="Times New Roman"/>
    <w:panose1 w:val="00000000000000000000"/>
    <w:charset w:val="00"/>
    <w:family w:val="roman"/>
    <w:notTrueType/>
    <w:pitch w:val="variable"/>
    <w:sig w:usb0="00000003" w:usb1="00000000" w:usb2="00000000" w:usb3="00000000" w:csb0="00000001" w:csb1="00000000"/>
  </w:font>
  <w:font w:name="Andale Sans UI">
    <w:altName w:val="Calibri"/>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761170"/>
      <w:docPartObj>
        <w:docPartGallery w:val="Page Numbers (Bottom of Page)"/>
        <w:docPartUnique/>
      </w:docPartObj>
    </w:sdtPr>
    <w:sdtContent>
      <w:p w14:paraId="0CB4B2A7" w14:textId="77777777" w:rsidR="00C02090" w:rsidRDefault="00A3677E">
        <w:pPr>
          <w:pStyle w:val="llb"/>
          <w:jc w:val="right"/>
        </w:pPr>
        <w:r>
          <w:t xml:space="preserve">  </w:t>
        </w:r>
      </w:p>
    </w:sdtContent>
  </w:sdt>
  <w:p w14:paraId="0B367468" w14:textId="77777777" w:rsidR="00C02090" w:rsidRDefault="00C0209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457C3" w14:textId="77777777" w:rsidR="000E5ABA" w:rsidRDefault="000E5ABA" w:rsidP="00C02090">
      <w:r>
        <w:separator/>
      </w:r>
    </w:p>
  </w:footnote>
  <w:footnote w:type="continuationSeparator" w:id="0">
    <w:p w14:paraId="495C904E" w14:textId="77777777" w:rsidR="000E5ABA" w:rsidRDefault="000E5ABA" w:rsidP="00C02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Cmsor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1D9C2F3A"/>
    <w:name w:val="WW8Num9"/>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1420F7"/>
    <w:multiLevelType w:val="hybridMultilevel"/>
    <w:tmpl w:val="D9D4196A"/>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48C2321"/>
    <w:multiLevelType w:val="hybridMultilevel"/>
    <w:tmpl w:val="0BE83F32"/>
    <w:lvl w:ilvl="0" w:tplc="6D8649C8">
      <w:start w:val="1"/>
      <w:numFmt w:val="decimal"/>
      <w:lvlText w:val="%1)"/>
      <w:lvlJc w:val="left"/>
      <w:pPr>
        <w:ind w:left="1080" w:hanging="360"/>
      </w:pPr>
      <w:rPr>
        <w:rFonts w:eastAsia="Times New Roman" w:cs="Times New Roman" w:hint="default"/>
        <w:color w:val="auto"/>
        <w:u w:val="single"/>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5" w15:restartNumberingAfterBreak="0">
    <w:nsid w:val="04DE6FBD"/>
    <w:multiLevelType w:val="hybridMultilevel"/>
    <w:tmpl w:val="4756249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6F0592D"/>
    <w:multiLevelType w:val="hybridMultilevel"/>
    <w:tmpl w:val="4C3048CC"/>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95D5C2F"/>
    <w:multiLevelType w:val="hybridMultilevel"/>
    <w:tmpl w:val="E26AA440"/>
    <w:lvl w:ilvl="0" w:tplc="9E72275E">
      <w:start w:val="1"/>
      <w:numFmt w:val="decimal"/>
      <w:lvlText w:val="%1)"/>
      <w:lvlJc w:val="left"/>
      <w:pPr>
        <w:ind w:left="720" w:hanging="360"/>
      </w:pPr>
      <w:rPr>
        <w:rFonts w:ascii="Times New Roman" w:hAnsi="Times New Roman" w:cs="Times New Roman"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0DBC19E5"/>
    <w:multiLevelType w:val="hybridMultilevel"/>
    <w:tmpl w:val="F5181D00"/>
    <w:lvl w:ilvl="0" w:tplc="BDCE262E">
      <w:numFmt w:val="bullet"/>
      <w:lvlText w:val="-"/>
      <w:lvlJc w:val="left"/>
      <w:pPr>
        <w:ind w:left="644" w:hanging="360"/>
      </w:pPr>
      <w:rPr>
        <w:rFonts w:ascii="Times New Roman" w:eastAsia="Times New Roman" w:hAnsi="Times New Roman"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9" w15:restartNumberingAfterBreak="0">
    <w:nsid w:val="11F47469"/>
    <w:multiLevelType w:val="hybridMultilevel"/>
    <w:tmpl w:val="1528E7AE"/>
    <w:lvl w:ilvl="0" w:tplc="5828651A">
      <w:start w:val="1"/>
      <w:numFmt w:val="bullet"/>
      <w:lvlText w:val="-"/>
      <w:lvlJc w:val="left"/>
      <w:pPr>
        <w:ind w:left="540" w:hanging="360"/>
      </w:pPr>
      <w:rPr>
        <w:rFonts w:ascii="Times New Roman" w:eastAsia="Calibri" w:hAnsi="Times New Roman" w:cs="Times New Roman" w:hint="default"/>
      </w:rPr>
    </w:lvl>
    <w:lvl w:ilvl="1" w:tplc="040E0003" w:tentative="1">
      <w:start w:val="1"/>
      <w:numFmt w:val="bullet"/>
      <w:lvlText w:val="o"/>
      <w:lvlJc w:val="left"/>
      <w:pPr>
        <w:ind w:left="1260" w:hanging="360"/>
      </w:pPr>
      <w:rPr>
        <w:rFonts w:ascii="Courier New" w:hAnsi="Courier New" w:cs="Courier New" w:hint="default"/>
      </w:rPr>
    </w:lvl>
    <w:lvl w:ilvl="2" w:tplc="040E0005" w:tentative="1">
      <w:start w:val="1"/>
      <w:numFmt w:val="bullet"/>
      <w:lvlText w:val=""/>
      <w:lvlJc w:val="left"/>
      <w:pPr>
        <w:ind w:left="1980" w:hanging="360"/>
      </w:pPr>
      <w:rPr>
        <w:rFonts w:ascii="Wingdings" w:hAnsi="Wingdings" w:hint="default"/>
      </w:rPr>
    </w:lvl>
    <w:lvl w:ilvl="3" w:tplc="040E0001" w:tentative="1">
      <w:start w:val="1"/>
      <w:numFmt w:val="bullet"/>
      <w:lvlText w:val=""/>
      <w:lvlJc w:val="left"/>
      <w:pPr>
        <w:ind w:left="2700" w:hanging="360"/>
      </w:pPr>
      <w:rPr>
        <w:rFonts w:ascii="Symbol" w:hAnsi="Symbol" w:hint="default"/>
      </w:rPr>
    </w:lvl>
    <w:lvl w:ilvl="4" w:tplc="040E0003" w:tentative="1">
      <w:start w:val="1"/>
      <w:numFmt w:val="bullet"/>
      <w:lvlText w:val="o"/>
      <w:lvlJc w:val="left"/>
      <w:pPr>
        <w:ind w:left="3420" w:hanging="360"/>
      </w:pPr>
      <w:rPr>
        <w:rFonts w:ascii="Courier New" w:hAnsi="Courier New" w:cs="Courier New" w:hint="default"/>
      </w:rPr>
    </w:lvl>
    <w:lvl w:ilvl="5" w:tplc="040E0005" w:tentative="1">
      <w:start w:val="1"/>
      <w:numFmt w:val="bullet"/>
      <w:lvlText w:val=""/>
      <w:lvlJc w:val="left"/>
      <w:pPr>
        <w:ind w:left="4140" w:hanging="360"/>
      </w:pPr>
      <w:rPr>
        <w:rFonts w:ascii="Wingdings" w:hAnsi="Wingdings" w:hint="default"/>
      </w:rPr>
    </w:lvl>
    <w:lvl w:ilvl="6" w:tplc="040E0001" w:tentative="1">
      <w:start w:val="1"/>
      <w:numFmt w:val="bullet"/>
      <w:lvlText w:val=""/>
      <w:lvlJc w:val="left"/>
      <w:pPr>
        <w:ind w:left="4860" w:hanging="360"/>
      </w:pPr>
      <w:rPr>
        <w:rFonts w:ascii="Symbol" w:hAnsi="Symbol" w:hint="default"/>
      </w:rPr>
    </w:lvl>
    <w:lvl w:ilvl="7" w:tplc="040E0003" w:tentative="1">
      <w:start w:val="1"/>
      <w:numFmt w:val="bullet"/>
      <w:lvlText w:val="o"/>
      <w:lvlJc w:val="left"/>
      <w:pPr>
        <w:ind w:left="5580" w:hanging="360"/>
      </w:pPr>
      <w:rPr>
        <w:rFonts w:ascii="Courier New" w:hAnsi="Courier New" w:cs="Courier New" w:hint="default"/>
      </w:rPr>
    </w:lvl>
    <w:lvl w:ilvl="8" w:tplc="040E0005" w:tentative="1">
      <w:start w:val="1"/>
      <w:numFmt w:val="bullet"/>
      <w:lvlText w:val=""/>
      <w:lvlJc w:val="left"/>
      <w:pPr>
        <w:ind w:left="6300" w:hanging="360"/>
      </w:pPr>
      <w:rPr>
        <w:rFonts w:ascii="Wingdings" w:hAnsi="Wingdings" w:hint="default"/>
      </w:rPr>
    </w:lvl>
  </w:abstractNum>
  <w:abstractNum w:abstractNumId="10" w15:restartNumberingAfterBreak="0">
    <w:nsid w:val="1818797F"/>
    <w:multiLevelType w:val="singleLevel"/>
    <w:tmpl w:val="00000002"/>
    <w:lvl w:ilvl="0">
      <w:start w:val="1"/>
      <w:numFmt w:val="decimal"/>
      <w:lvlText w:val="%1."/>
      <w:lvlJc w:val="left"/>
      <w:pPr>
        <w:tabs>
          <w:tab w:val="num" w:pos="720"/>
        </w:tabs>
        <w:ind w:left="720" w:hanging="360"/>
      </w:pPr>
    </w:lvl>
  </w:abstractNum>
  <w:abstractNum w:abstractNumId="11" w15:restartNumberingAfterBreak="0">
    <w:nsid w:val="1B8903F6"/>
    <w:multiLevelType w:val="hybridMultilevel"/>
    <w:tmpl w:val="6F9C3B70"/>
    <w:lvl w:ilvl="0" w:tplc="C34CF0EE">
      <w:start w:val="1"/>
      <w:numFmt w:val="bullet"/>
      <w:lvlText w:val="-"/>
      <w:lvlJc w:val="left"/>
      <w:pPr>
        <w:ind w:left="720" w:hanging="360"/>
      </w:pPr>
      <w:rPr>
        <w:rFonts w:ascii="Calibri" w:eastAsia="Calibri"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2" w15:restartNumberingAfterBreak="0">
    <w:nsid w:val="1DBA1B9E"/>
    <w:multiLevelType w:val="hybridMultilevel"/>
    <w:tmpl w:val="D5BAF470"/>
    <w:lvl w:ilvl="0" w:tplc="50B49BF6">
      <w:start w:val="9"/>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3" w15:restartNumberingAfterBreak="0">
    <w:nsid w:val="2B576929"/>
    <w:multiLevelType w:val="hybridMultilevel"/>
    <w:tmpl w:val="5ACE237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DB82087"/>
    <w:multiLevelType w:val="hybridMultilevel"/>
    <w:tmpl w:val="CEB46F62"/>
    <w:lvl w:ilvl="0" w:tplc="6C20796A">
      <w:start w:val="1"/>
      <w:numFmt w:val="decimal"/>
      <w:lvlText w:val="%1)"/>
      <w:lvlJc w:val="left"/>
      <w:pPr>
        <w:ind w:left="1080" w:hanging="360"/>
      </w:pPr>
      <w:rPr>
        <w:rFonts w:ascii="Thorndale" w:eastAsia="HG Mincho Light J" w:hAnsi="Thorndale" w:hint="default"/>
        <w:b/>
        <w:color w:val="00000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5" w15:restartNumberingAfterBreak="0">
    <w:nsid w:val="2EFE7251"/>
    <w:multiLevelType w:val="hybridMultilevel"/>
    <w:tmpl w:val="89B45D8C"/>
    <w:lvl w:ilvl="0" w:tplc="7BA603D6">
      <w:start w:val="1"/>
      <w:numFmt w:val="bullet"/>
      <w:lvlText w:val="□"/>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0A44195"/>
    <w:multiLevelType w:val="hybridMultilevel"/>
    <w:tmpl w:val="4880C1A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2A81CF2"/>
    <w:multiLevelType w:val="hybridMultilevel"/>
    <w:tmpl w:val="A720253A"/>
    <w:lvl w:ilvl="0" w:tplc="926A7CD0">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AD67418"/>
    <w:multiLevelType w:val="hybridMultilevel"/>
    <w:tmpl w:val="47B2E808"/>
    <w:lvl w:ilvl="0" w:tplc="F9A61218">
      <w:start w:val="1"/>
      <w:numFmt w:val="decimal"/>
      <w:lvlText w:val="%1."/>
      <w:lvlJc w:val="left"/>
      <w:pPr>
        <w:ind w:left="928" w:hanging="360"/>
      </w:pPr>
      <w:rPr>
        <w:rFonts w:ascii="Times New Roman" w:eastAsia="Times New Roman" w:hAnsi="Times New Roman" w:cs="Times New Roman"/>
      </w:rPr>
    </w:lvl>
    <w:lvl w:ilvl="1" w:tplc="040E0019">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9" w15:restartNumberingAfterBreak="0">
    <w:nsid w:val="40B34ED7"/>
    <w:multiLevelType w:val="hybridMultilevel"/>
    <w:tmpl w:val="D8B8B5C4"/>
    <w:lvl w:ilvl="0" w:tplc="040E000F">
      <w:start w:val="1"/>
      <w:numFmt w:val="decimal"/>
      <w:lvlText w:val="%1."/>
      <w:lvlJc w:val="left"/>
      <w:pPr>
        <w:ind w:left="502" w:hanging="360"/>
      </w:pPr>
    </w:lvl>
    <w:lvl w:ilvl="1" w:tplc="040E0019">
      <w:start w:val="1"/>
      <w:numFmt w:val="lowerLetter"/>
      <w:lvlText w:val="%2."/>
      <w:lvlJc w:val="left"/>
      <w:pPr>
        <w:ind w:left="1298" w:hanging="360"/>
      </w:pPr>
    </w:lvl>
    <w:lvl w:ilvl="2" w:tplc="040E001B">
      <w:start w:val="1"/>
      <w:numFmt w:val="lowerRoman"/>
      <w:lvlText w:val="%3."/>
      <w:lvlJc w:val="right"/>
      <w:pPr>
        <w:ind w:left="2018" w:hanging="180"/>
      </w:pPr>
    </w:lvl>
    <w:lvl w:ilvl="3" w:tplc="040E000F">
      <w:start w:val="1"/>
      <w:numFmt w:val="decimal"/>
      <w:lvlText w:val="%4."/>
      <w:lvlJc w:val="left"/>
      <w:pPr>
        <w:ind w:left="2738" w:hanging="360"/>
      </w:pPr>
    </w:lvl>
    <w:lvl w:ilvl="4" w:tplc="040E0019">
      <w:start w:val="1"/>
      <w:numFmt w:val="lowerLetter"/>
      <w:lvlText w:val="%5."/>
      <w:lvlJc w:val="left"/>
      <w:pPr>
        <w:ind w:left="3458" w:hanging="360"/>
      </w:pPr>
    </w:lvl>
    <w:lvl w:ilvl="5" w:tplc="040E001B">
      <w:start w:val="1"/>
      <w:numFmt w:val="lowerRoman"/>
      <w:lvlText w:val="%6."/>
      <w:lvlJc w:val="right"/>
      <w:pPr>
        <w:ind w:left="4178" w:hanging="180"/>
      </w:pPr>
    </w:lvl>
    <w:lvl w:ilvl="6" w:tplc="040E000F">
      <w:start w:val="1"/>
      <w:numFmt w:val="decimal"/>
      <w:lvlText w:val="%7."/>
      <w:lvlJc w:val="left"/>
      <w:pPr>
        <w:ind w:left="4898" w:hanging="360"/>
      </w:pPr>
    </w:lvl>
    <w:lvl w:ilvl="7" w:tplc="040E0019">
      <w:start w:val="1"/>
      <w:numFmt w:val="lowerLetter"/>
      <w:lvlText w:val="%8."/>
      <w:lvlJc w:val="left"/>
      <w:pPr>
        <w:ind w:left="5618" w:hanging="360"/>
      </w:pPr>
    </w:lvl>
    <w:lvl w:ilvl="8" w:tplc="040E001B">
      <w:start w:val="1"/>
      <w:numFmt w:val="lowerRoman"/>
      <w:lvlText w:val="%9."/>
      <w:lvlJc w:val="right"/>
      <w:pPr>
        <w:ind w:left="6338" w:hanging="180"/>
      </w:pPr>
    </w:lvl>
  </w:abstractNum>
  <w:abstractNum w:abstractNumId="20" w15:restartNumberingAfterBreak="0">
    <w:nsid w:val="418B41C1"/>
    <w:multiLevelType w:val="hybridMultilevel"/>
    <w:tmpl w:val="98C43868"/>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15:restartNumberingAfterBreak="0">
    <w:nsid w:val="434C7460"/>
    <w:multiLevelType w:val="hybridMultilevel"/>
    <w:tmpl w:val="3BA22C18"/>
    <w:lvl w:ilvl="0" w:tplc="C166F868">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 w15:restartNumberingAfterBreak="0">
    <w:nsid w:val="467F4904"/>
    <w:multiLevelType w:val="hybridMultilevel"/>
    <w:tmpl w:val="BBC031E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81762A5"/>
    <w:multiLevelType w:val="hybridMultilevel"/>
    <w:tmpl w:val="E26AA440"/>
    <w:lvl w:ilvl="0" w:tplc="9E72275E">
      <w:start w:val="1"/>
      <w:numFmt w:val="decimal"/>
      <w:lvlText w:val="%1)"/>
      <w:lvlJc w:val="left"/>
      <w:pPr>
        <w:ind w:left="720" w:hanging="360"/>
      </w:pPr>
      <w:rPr>
        <w:rFonts w:ascii="Times New Roman" w:hAnsi="Times New Roman" w:cs="Times New Roman" w:hint="default"/>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4" w15:restartNumberingAfterBreak="0">
    <w:nsid w:val="48AA6385"/>
    <w:multiLevelType w:val="hybridMultilevel"/>
    <w:tmpl w:val="67D28186"/>
    <w:lvl w:ilvl="0" w:tplc="3612A8B6">
      <w:start w:val="1"/>
      <w:numFmt w:val="decimal"/>
      <w:lvlText w:val="%1."/>
      <w:lvlJc w:val="left"/>
      <w:pPr>
        <w:ind w:left="644" w:hanging="360"/>
      </w:pPr>
      <w:rPr>
        <w:rFonts w:hint="default"/>
        <w:b w:val="0"/>
      </w:rPr>
    </w:lvl>
    <w:lvl w:ilvl="1" w:tplc="040E0019">
      <w:start w:val="1"/>
      <w:numFmt w:val="lowerLetter"/>
      <w:lvlText w:val="%2."/>
      <w:lvlJc w:val="left"/>
      <w:pPr>
        <w:ind w:left="1298" w:hanging="360"/>
      </w:pPr>
    </w:lvl>
    <w:lvl w:ilvl="2" w:tplc="040E001B" w:tentative="1">
      <w:start w:val="1"/>
      <w:numFmt w:val="lowerRoman"/>
      <w:lvlText w:val="%3."/>
      <w:lvlJc w:val="right"/>
      <w:pPr>
        <w:ind w:left="2018" w:hanging="180"/>
      </w:pPr>
    </w:lvl>
    <w:lvl w:ilvl="3" w:tplc="040E000F" w:tentative="1">
      <w:start w:val="1"/>
      <w:numFmt w:val="decimal"/>
      <w:lvlText w:val="%4."/>
      <w:lvlJc w:val="left"/>
      <w:pPr>
        <w:ind w:left="2738" w:hanging="360"/>
      </w:pPr>
    </w:lvl>
    <w:lvl w:ilvl="4" w:tplc="040E0019" w:tentative="1">
      <w:start w:val="1"/>
      <w:numFmt w:val="lowerLetter"/>
      <w:lvlText w:val="%5."/>
      <w:lvlJc w:val="left"/>
      <w:pPr>
        <w:ind w:left="3458" w:hanging="360"/>
      </w:pPr>
    </w:lvl>
    <w:lvl w:ilvl="5" w:tplc="040E001B" w:tentative="1">
      <w:start w:val="1"/>
      <w:numFmt w:val="lowerRoman"/>
      <w:lvlText w:val="%6."/>
      <w:lvlJc w:val="right"/>
      <w:pPr>
        <w:ind w:left="4178" w:hanging="180"/>
      </w:pPr>
    </w:lvl>
    <w:lvl w:ilvl="6" w:tplc="040E000F" w:tentative="1">
      <w:start w:val="1"/>
      <w:numFmt w:val="decimal"/>
      <w:lvlText w:val="%7."/>
      <w:lvlJc w:val="left"/>
      <w:pPr>
        <w:ind w:left="4898" w:hanging="360"/>
      </w:pPr>
    </w:lvl>
    <w:lvl w:ilvl="7" w:tplc="040E0019" w:tentative="1">
      <w:start w:val="1"/>
      <w:numFmt w:val="lowerLetter"/>
      <w:lvlText w:val="%8."/>
      <w:lvlJc w:val="left"/>
      <w:pPr>
        <w:ind w:left="5618" w:hanging="360"/>
      </w:pPr>
    </w:lvl>
    <w:lvl w:ilvl="8" w:tplc="040E001B" w:tentative="1">
      <w:start w:val="1"/>
      <w:numFmt w:val="lowerRoman"/>
      <w:lvlText w:val="%9."/>
      <w:lvlJc w:val="right"/>
      <w:pPr>
        <w:ind w:left="6338" w:hanging="180"/>
      </w:pPr>
    </w:lvl>
  </w:abstractNum>
  <w:abstractNum w:abstractNumId="25" w15:restartNumberingAfterBreak="0">
    <w:nsid w:val="49FF0F0C"/>
    <w:multiLevelType w:val="hybridMultilevel"/>
    <w:tmpl w:val="1316947C"/>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1213491"/>
    <w:multiLevelType w:val="hybridMultilevel"/>
    <w:tmpl w:val="720237C8"/>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3E65FAD"/>
    <w:multiLevelType w:val="hybridMultilevel"/>
    <w:tmpl w:val="56765198"/>
    <w:lvl w:ilvl="0" w:tplc="28D61F1A">
      <w:start w:val="1"/>
      <w:numFmt w:val="decimal"/>
      <w:lvlText w:val="%1)"/>
      <w:lvlJc w:val="left"/>
      <w:pPr>
        <w:ind w:left="720" w:hanging="360"/>
      </w:pPr>
      <w:rPr>
        <w:rFonts w:ascii="Times New Roman" w:hAnsi="Times New Roman" w:cs="Times New Roman"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4C41F56"/>
    <w:multiLevelType w:val="hybridMultilevel"/>
    <w:tmpl w:val="810AB98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87709BF"/>
    <w:multiLevelType w:val="hybridMultilevel"/>
    <w:tmpl w:val="C6D0C69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8D23931"/>
    <w:multiLevelType w:val="hybridMultilevel"/>
    <w:tmpl w:val="015A1422"/>
    <w:lvl w:ilvl="0" w:tplc="7BA603D6">
      <w:start w:val="1"/>
      <w:numFmt w:val="bullet"/>
      <w:lvlText w:val="□"/>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593A4CCC"/>
    <w:multiLevelType w:val="hybridMultilevel"/>
    <w:tmpl w:val="86D4FE32"/>
    <w:lvl w:ilvl="0" w:tplc="0AD6076E">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32" w15:restartNumberingAfterBreak="0">
    <w:nsid w:val="5FF635E7"/>
    <w:multiLevelType w:val="hybridMultilevel"/>
    <w:tmpl w:val="E26AA440"/>
    <w:lvl w:ilvl="0" w:tplc="9E72275E">
      <w:start w:val="1"/>
      <w:numFmt w:val="decimal"/>
      <w:lvlText w:val="%1)"/>
      <w:lvlJc w:val="left"/>
      <w:pPr>
        <w:ind w:left="720" w:hanging="360"/>
      </w:pPr>
      <w:rPr>
        <w:rFonts w:ascii="Times New Roman" w:hAnsi="Times New Roman" w:cs="Times New Roman"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247158E"/>
    <w:multiLevelType w:val="hybridMultilevel"/>
    <w:tmpl w:val="10C6CEF0"/>
    <w:lvl w:ilvl="0" w:tplc="06F2DAD0">
      <w:start w:val="20"/>
      <w:numFmt w:val="bullet"/>
      <w:lvlText w:val="-"/>
      <w:lvlJc w:val="left"/>
      <w:pPr>
        <w:ind w:left="720" w:hanging="360"/>
      </w:pPr>
      <w:rPr>
        <w:rFonts w:ascii="Times New Roman" w:eastAsia="Times New Roman" w:hAnsi="Times New Roman"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34" w15:restartNumberingAfterBreak="0">
    <w:nsid w:val="64310342"/>
    <w:multiLevelType w:val="hybridMultilevel"/>
    <w:tmpl w:val="A664DE9E"/>
    <w:lvl w:ilvl="0" w:tplc="F70ACDF4">
      <w:start w:val="1"/>
      <w:numFmt w:val="lowerLetter"/>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35" w15:restartNumberingAfterBreak="0">
    <w:nsid w:val="657468A2"/>
    <w:multiLevelType w:val="multilevel"/>
    <w:tmpl w:val="040E001D"/>
    <w:lvl w:ilvl="0">
      <w:start w:val="1"/>
      <w:numFmt w:val="decimal"/>
      <w:lvlText w:val="%1)"/>
      <w:lvlJc w:val="left"/>
      <w:pPr>
        <w:ind w:left="644" w:hanging="360"/>
      </w:pPr>
    </w:lvl>
    <w:lvl w:ilvl="1">
      <w:start w:val="1"/>
      <w:numFmt w:val="lowerLetter"/>
      <w:lvlText w:val="%2)"/>
      <w:lvlJc w:val="left"/>
      <w:pPr>
        <w:ind w:left="578" w:hanging="360"/>
      </w:pPr>
    </w:lvl>
    <w:lvl w:ilvl="2">
      <w:start w:val="1"/>
      <w:numFmt w:val="lowerRoman"/>
      <w:lvlText w:val="%3)"/>
      <w:lvlJc w:val="left"/>
      <w:pPr>
        <w:ind w:left="938" w:hanging="360"/>
      </w:pPr>
    </w:lvl>
    <w:lvl w:ilvl="3">
      <w:start w:val="1"/>
      <w:numFmt w:val="decimal"/>
      <w:lvlText w:val="(%4)"/>
      <w:lvlJc w:val="left"/>
      <w:pPr>
        <w:ind w:left="1298" w:hanging="360"/>
      </w:pPr>
    </w:lvl>
    <w:lvl w:ilvl="4">
      <w:start w:val="1"/>
      <w:numFmt w:val="lowerLetter"/>
      <w:lvlText w:val="(%5)"/>
      <w:lvlJc w:val="left"/>
      <w:pPr>
        <w:ind w:left="1658" w:hanging="360"/>
      </w:pPr>
    </w:lvl>
    <w:lvl w:ilvl="5">
      <w:start w:val="1"/>
      <w:numFmt w:val="lowerRoman"/>
      <w:lvlText w:val="(%6)"/>
      <w:lvlJc w:val="left"/>
      <w:pPr>
        <w:ind w:left="2018" w:hanging="360"/>
      </w:pPr>
    </w:lvl>
    <w:lvl w:ilvl="6">
      <w:start w:val="1"/>
      <w:numFmt w:val="decimal"/>
      <w:lvlText w:val="%7."/>
      <w:lvlJc w:val="left"/>
      <w:pPr>
        <w:ind w:left="2378" w:hanging="360"/>
      </w:pPr>
    </w:lvl>
    <w:lvl w:ilvl="7">
      <w:start w:val="1"/>
      <w:numFmt w:val="lowerLetter"/>
      <w:lvlText w:val="%8."/>
      <w:lvlJc w:val="left"/>
      <w:pPr>
        <w:ind w:left="2738" w:hanging="360"/>
      </w:pPr>
    </w:lvl>
    <w:lvl w:ilvl="8">
      <w:start w:val="1"/>
      <w:numFmt w:val="lowerRoman"/>
      <w:lvlText w:val="%9."/>
      <w:lvlJc w:val="left"/>
      <w:pPr>
        <w:ind w:left="3098" w:hanging="360"/>
      </w:pPr>
    </w:lvl>
  </w:abstractNum>
  <w:abstractNum w:abstractNumId="36" w15:restartNumberingAfterBreak="0">
    <w:nsid w:val="667973EA"/>
    <w:multiLevelType w:val="hybridMultilevel"/>
    <w:tmpl w:val="419A2B78"/>
    <w:lvl w:ilvl="0" w:tplc="AC3CFD48">
      <w:start w:val="1"/>
      <w:numFmt w:val="lowerLetter"/>
      <w:lvlText w:val="%1)"/>
      <w:lvlJc w:val="left"/>
      <w:pPr>
        <w:ind w:left="720" w:hanging="360"/>
      </w:pPr>
      <w:rPr>
        <w:rFonts w:cs="Times New Roman"/>
        <w:b/>
        <w:bCs/>
        <w:i/>
        <w:iCs/>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37" w15:restartNumberingAfterBreak="0">
    <w:nsid w:val="66A33708"/>
    <w:multiLevelType w:val="hybridMultilevel"/>
    <w:tmpl w:val="7C6A4E4A"/>
    <w:lvl w:ilvl="0" w:tplc="066A7BA0">
      <w:start w:val="1"/>
      <w:numFmt w:val="decimal"/>
      <w:lvlText w:val="%1)"/>
      <w:lvlJc w:val="left"/>
      <w:pPr>
        <w:ind w:left="502" w:hanging="360"/>
      </w:pPr>
      <w:rPr>
        <w:rFonts w:ascii="Times New Roman" w:hAnsi="Times New Roman" w:cs="Times New Roman" w:hint="default"/>
        <w:b/>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38" w15:restartNumberingAfterBreak="0">
    <w:nsid w:val="6BBE2190"/>
    <w:multiLevelType w:val="multilevel"/>
    <w:tmpl w:val="7A1637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BDE76A8"/>
    <w:multiLevelType w:val="hybridMultilevel"/>
    <w:tmpl w:val="BEF2F4D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6D483207"/>
    <w:multiLevelType w:val="hybridMultilevel"/>
    <w:tmpl w:val="FC12EC4A"/>
    <w:lvl w:ilvl="0" w:tplc="040E0001">
      <w:start w:val="1"/>
      <w:numFmt w:val="bullet"/>
      <w:lvlText w:val=""/>
      <w:lvlJc w:val="left"/>
      <w:pPr>
        <w:ind w:left="2096" w:hanging="360"/>
      </w:pPr>
      <w:rPr>
        <w:rFonts w:ascii="Symbol" w:hAnsi="Symbol" w:hint="default"/>
      </w:rPr>
    </w:lvl>
    <w:lvl w:ilvl="1" w:tplc="040E0003" w:tentative="1">
      <w:start w:val="1"/>
      <w:numFmt w:val="bullet"/>
      <w:lvlText w:val="o"/>
      <w:lvlJc w:val="left"/>
      <w:pPr>
        <w:ind w:left="2816" w:hanging="360"/>
      </w:pPr>
      <w:rPr>
        <w:rFonts w:ascii="Courier New" w:hAnsi="Courier New" w:cs="Courier New" w:hint="default"/>
      </w:rPr>
    </w:lvl>
    <w:lvl w:ilvl="2" w:tplc="040E0005" w:tentative="1">
      <w:start w:val="1"/>
      <w:numFmt w:val="bullet"/>
      <w:lvlText w:val=""/>
      <w:lvlJc w:val="left"/>
      <w:pPr>
        <w:ind w:left="3536" w:hanging="360"/>
      </w:pPr>
      <w:rPr>
        <w:rFonts w:ascii="Wingdings" w:hAnsi="Wingdings" w:hint="default"/>
      </w:rPr>
    </w:lvl>
    <w:lvl w:ilvl="3" w:tplc="040E0001" w:tentative="1">
      <w:start w:val="1"/>
      <w:numFmt w:val="bullet"/>
      <w:lvlText w:val=""/>
      <w:lvlJc w:val="left"/>
      <w:pPr>
        <w:ind w:left="4256" w:hanging="360"/>
      </w:pPr>
      <w:rPr>
        <w:rFonts w:ascii="Symbol" w:hAnsi="Symbol" w:hint="default"/>
      </w:rPr>
    </w:lvl>
    <w:lvl w:ilvl="4" w:tplc="040E0003" w:tentative="1">
      <w:start w:val="1"/>
      <w:numFmt w:val="bullet"/>
      <w:lvlText w:val="o"/>
      <w:lvlJc w:val="left"/>
      <w:pPr>
        <w:ind w:left="4976" w:hanging="360"/>
      </w:pPr>
      <w:rPr>
        <w:rFonts w:ascii="Courier New" w:hAnsi="Courier New" w:cs="Courier New" w:hint="default"/>
      </w:rPr>
    </w:lvl>
    <w:lvl w:ilvl="5" w:tplc="040E0005" w:tentative="1">
      <w:start w:val="1"/>
      <w:numFmt w:val="bullet"/>
      <w:lvlText w:val=""/>
      <w:lvlJc w:val="left"/>
      <w:pPr>
        <w:ind w:left="5696" w:hanging="360"/>
      </w:pPr>
      <w:rPr>
        <w:rFonts w:ascii="Wingdings" w:hAnsi="Wingdings" w:hint="default"/>
      </w:rPr>
    </w:lvl>
    <w:lvl w:ilvl="6" w:tplc="040E0001" w:tentative="1">
      <w:start w:val="1"/>
      <w:numFmt w:val="bullet"/>
      <w:lvlText w:val=""/>
      <w:lvlJc w:val="left"/>
      <w:pPr>
        <w:ind w:left="6416" w:hanging="360"/>
      </w:pPr>
      <w:rPr>
        <w:rFonts w:ascii="Symbol" w:hAnsi="Symbol" w:hint="default"/>
      </w:rPr>
    </w:lvl>
    <w:lvl w:ilvl="7" w:tplc="040E0003" w:tentative="1">
      <w:start w:val="1"/>
      <w:numFmt w:val="bullet"/>
      <w:lvlText w:val="o"/>
      <w:lvlJc w:val="left"/>
      <w:pPr>
        <w:ind w:left="7136" w:hanging="360"/>
      </w:pPr>
      <w:rPr>
        <w:rFonts w:ascii="Courier New" w:hAnsi="Courier New" w:cs="Courier New" w:hint="default"/>
      </w:rPr>
    </w:lvl>
    <w:lvl w:ilvl="8" w:tplc="040E0005" w:tentative="1">
      <w:start w:val="1"/>
      <w:numFmt w:val="bullet"/>
      <w:lvlText w:val=""/>
      <w:lvlJc w:val="left"/>
      <w:pPr>
        <w:ind w:left="7856" w:hanging="360"/>
      </w:pPr>
      <w:rPr>
        <w:rFonts w:ascii="Wingdings" w:hAnsi="Wingdings" w:hint="default"/>
      </w:rPr>
    </w:lvl>
  </w:abstractNum>
  <w:abstractNum w:abstractNumId="41" w15:restartNumberingAfterBreak="0">
    <w:nsid w:val="73931923"/>
    <w:multiLevelType w:val="hybridMultilevel"/>
    <w:tmpl w:val="1D50FB6A"/>
    <w:lvl w:ilvl="0" w:tplc="A4108012">
      <w:start w:val="1"/>
      <w:numFmt w:val="lowerLetter"/>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4B806F9"/>
    <w:multiLevelType w:val="hybridMultilevel"/>
    <w:tmpl w:val="3E886C80"/>
    <w:lvl w:ilvl="0" w:tplc="040E000F">
      <w:start w:val="1"/>
      <w:numFmt w:val="decimal"/>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43" w15:restartNumberingAfterBreak="0">
    <w:nsid w:val="75522C6F"/>
    <w:multiLevelType w:val="hybridMultilevel"/>
    <w:tmpl w:val="AA424DC8"/>
    <w:lvl w:ilvl="0" w:tplc="A7CA8326">
      <w:start w:val="1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691698F"/>
    <w:multiLevelType w:val="multilevel"/>
    <w:tmpl w:val="C9B847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0057998">
    <w:abstractNumId w:val="0"/>
  </w:num>
  <w:num w:numId="2" w16cid:durableId="475073801">
    <w:abstractNumId w:val="1"/>
  </w:num>
  <w:num w:numId="3" w16cid:durableId="324012373">
    <w:abstractNumId w:val="2"/>
  </w:num>
  <w:num w:numId="4" w16cid:durableId="1484661709">
    <w:abstractNumId w:val="5"/>
  </w:num>
  <w:num w:numId="5" w16cid:durableId="1759980478">
    <w:abstractNumId w:val="10"/>
  </w:num>
  <w:num w:numId="6" w16cid:durableId="577128738">
    <w:abstractNumId w:val="12"/>
  </w:num>
  <w:num w:numId="7" w16cid:durableId="290941203">
    <w:abstractNumId w:val="34"/>
  </w:num>
  <w:num w:numId="8" w16cid:durableId="681930236">
    <w:abstractNumId w:val="20"/>
  </w:num>
  <w:num w:numId="9" w16cid:durableId="939147930">
    <w:abstractNumId w:val="42"/>
  </w:num>
  <w:num w:numId="10" w16cid:durableId="1343052739">
    <w:abstractNumId w:val="39"/>
  </w:num>
  <w:num w:numId="11" w16cid:durableId="93328062">
    <w:abstractNumId w:val="16"/>
  </w:num>
  <w:num w:numId="12" w16cid:durableId="1080255256">
    <w:abstractNumId w:val="22"/>
  </w:num>
  <w:num w:numId="13" w16cid:durableId="1282149286">
    <w:abstractNumId w:val="18"/>
  </w:num>
  <w:num w:numId="14" w16cid:durableId="1431781960">
    <w:abstractNumId w:val="11"/>
  </w:num>
  <w:num w:numId="15" w16cid:durableId="167520613">
    <w:abstractNumId w:val="24"/>
  </w:num>
  <w:num w:numId="16" w16cid:durableId="1958872974">
    <w:abstractNumId w:val="11"/>
  </w:num>
  <w:num w:numId="17" w16cid:durableId="316227843">
    <w:abstractNumId w:val="17"/>
  </w:num>
  <w:num w:numId="18" w16cid:durableId="1694576013">
    <w:abstractNumId w:val="35"/>
  </w:num>
  <w:num w:numId="19" w16cid:durableId="1387799967">
    <w:abstractNumId w:val="43"/>
  </w:num>
  <w:num w:numId="20" w16cid:durableId="1559049383">
    <w:abstractNumId w:val="25"/>
  </w:num>
  <w:num w:numId="21" w16cid:durableId="1384060137">
    <w:abstractNumId w:val="28"/>
  </w:num>
  <w:num w:numId="22" w16cid:durableId="1333680896">
    <w:abstractNumId w:val="29"/>
  </w:num>
  <w:num w:numId="23" w16cid:durableId="164174745">
    <w:abstractNumId w:val="4"/>
  </w:num>
  <w:num w:numId="24" w16cid:durableId="1334144529">
    <w:abstractNumId w:val="26"/>
  </w:num>
  <w:num w:numId="25" w16cid:durableId="2132434399">
    <w:abstractNumId w:val="21"/>
  </w:num>
  <w:num w:numId="26" w16cid:durableId="271521523">
    <w:abstractNumId w:val="19"/>
  </w:num>
  <w:num w:numId="27" w16cid:durableId="1639459645">
    <w:abstractNumId w:val="14"/>
  </w:num>
  <w:num w:numId="28" w16cid:durableId="1213620694">
    <w:abstractNumId w:val="6"/>
  </w:num>
  <w:num w:numId="29" w16cid:durableId="530996538">
    <w:abstractNumId w:val="3"/>
  </w:num>
  <w:num w:numId="30" w16cid:durableId="536044245">
    <w:abstractNumId w:val="31"/>
  </w:num>
  <w:num w:numId="31" w16cid:durableId="966202806">
    <w:abstractNumId w:val="37"/>
  </w:num>
  <w:num w:numId="32" w16cid:durableId="1094278839">
    <w:abstractNumId w:val="32"/>
  </w:num>
  <w:num w:numId="33" w16cid:durableId="1273628578">
    <w:abstractNumId w:val="13"/>
  </w:num>
  <w:num w:numId="34" w16cid:durableId="943346844">
    <w:abstractNumId w:val="41"/>
  </w:num>
  <w:num w:numId="35" w16cid:durableId="1982999797">
    <w:abstractNumId w:val="7"/>
  </w:num>
  <w:num w:numId="36" w16cid:durableId="874196865">
    <w:abstractNumId w:val="27"/>
  </w:num>
  <w:num w:numId="37" w16cid:durableId="10632147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18161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957157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27334558">
    <w:abstractNumId w:val="9"/>
  </w:num>
  <w:num w:numId="41" w16cid:durableId="500773452">
    <w:abstractNumId w:val="15"/>
  </w:num>
  <w:num w:numId="42" w16cid:durableId="1253733498">
    <w:abstractNumId w:val="30"/>
  </w:num>
  <w:num w:numId="43" w16cid:durableId="2142109830">
    <w:abstractNumId w:val="40"/>
  </w:num>
  <w:num w:numId="44" w16cid:durableId="2002125260">
    <w:abstractNumId w:val="38"/>
  </w:num>
  <w:num w:numId="45" w16cid:durableId="1318223405">
    <w:abstractNumId w:val="44"/>
  </w:num>
  <w:num w:numId="46" w16cid:durableId="16584866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DCA"/>
    <w:rsid w:val="00001909"/>
    <w:rsid w:val="00004152"/>
    <w:rsid w:val="000059C4"/>
    <w:rsid w:val="00010DB2"/>
    <w:rsid w:val="000145CD"/>
    <w:rsid w:val="00024984"/>
    <w:rsid w:val="0002571E"/>
    <w:rsid w:val="0002617C"/>
    <w:rsid w:val="000418AA"/>
    <w:rsid w:val="00043B33"/>
    <w:rsid w:val="00043FEF"/>
    <w:rsid w:val="0004529F"/>
    <w:rsid w:val="000452DC"/>
    <w:rsid w:val="00046D65"/>
    <w:rsid w:val="0005007D"/>
    <w:rsid w:val="000640A1"/>
    <w:rsid w:val="0006438D"/>
    <w:rsid w:val="0007362A"/>
    <w:rsid w:val="000761DC"/>
    <w:rsid w:val="00076819"/>
    <w:rsid w:val="00076C4A"/>
    <w:rsid w:val="000A7705"/>
    <w:rsid w:val="000B665F"/>
    <w:rsid w:val="000C5BA2"/>
    <w:rsid w:val="000C5DB3"/>
    <w:rsid w:val="000D0C9E"/>
    <w:rsid w:val="000D79B5"/>
    <w:rsid w:val="000E1911"/>
    <w:rsid w:val="000E1CF1"/>
    <w:rsid w:val="000E5ABA"/>
    <w:rsid w:val="000E79F5"/>
    <w:rsid w:val="000F21C3"/>
    <w:rsid w:val="000F2662"/>
    <w:rsid w:val="000F3378"/>
    <w:rsid w:val="0011260C"/>
    <w:rsid w:val="00114544"/>
    <w:rsid w:val="00120775"/>
    <w:rsid w:val="00120B58"/>
    <w:rsid w:val="00126012"/>
    <w:rsid w:val="00126947"/>
    <w:rsid w:val="00127648"/>
    <w:rsid w:val="00131DE4"/>
    <w:rsid w:val="001335D9"/>
    <w:rsid w:val="0013647D"/>
    <w:rsid w:val="00136E64"/>
    <w:rsid w:val="00156F9A"/>
    <w:rsid w:val="00171160"/>
    <w:rsid w:val="0017163C"/>
    <w:rsid w:val="00174CDE"/>
    <w:rsid w:val="001762C7"/>
    <w:rsid w:val="00184C89"/>
    <w:rsid w:val="00193CE8"/>
    <w:rsid w:val="00194C1C"/>
    <w:rsid w:val="00196869"/>
    <w:rsid w:val="001A5FD6"/>
    <w:rsid w:val="001B04B4"/>
    <w:rsid w:val="001B164E"/>
    <w:rsid w:val="001B2F81"/>
    <w:rsid w:val="001B7DB8"/>
    <w:rsid w:val="001F41C5"/>
    <w:rsid w:val="001F56CF"/>
    <w:rsid w:val="00206239"/>
    <w:rsid w:val="002122DE"/>
    <w:rsid w:val="0021477C"/>
    <w:rsid w:val="002174D4"/>
    <w:rsid w:val="002209FA"/>
    <w:rsid w:val="002225EB"/>
    <w:rsid w:val="00230F5E"/>
    <w:rsid w:val="00232778"/>
    <w:rsid w:val="002332CD"/>
    <w:rsid w:val="00233BCD"/>
    <w:rsid w:val="002363D1"/>
    <w:rsid w:val="002424D3"/>
    <w:rsid w:val="0024522D"/>
    <w:rsid w:val="00270D14"/>
    <w:rsid w:val="00276612"/>
    <w:rsid w:val="002776C0"/>
    <w:rsid w:val="00284021"/>
    <w:rsid w:val="00291447"/>
    <w:rsid w:val="002A17EB"/>
    <w:rsid w:val="002A47A4"/>
    <w:rsid w:val="002B4854"/>
    <w:rsid w:val="002B656F"/>
    <w:rsid w:val="002C088A"/>
    <w:rsid w:val="002C0B8B"/>
    <w:rsid w:val="002C0BE6"/>
    <w:rsid w:val="002C4E61"/>
    <w:rsid w:val="002D1113"/>
    <w:rsid w:val="002D2BA4"/>
    <w:rsid w:val="002E4823"/>
    <w:rsid w:val="002E5546"/>
    <w:rsid w:val="002E5838"/>
    <w:rsid w:val="002F23C0"/>
    <w:rsid w:val="00300565"/>
    <w:rsid w:val="00302128"/>
    <w:rsid w:val="00307EEA"/>
    <w:rsid w:val="0032037C"/>
    <w:rsid w:val="00323AA4"/>
    <w:rsid w:val="003278F3"/>
    <w:rsid w:val="003368B5"/>
    <w:rsid w:val="003400F0"/>
    <w:rsid w:val="00342279"/>
    <w:rsid w:val="00347CCC"/>
    <w:rsid w:val="003511BE"/>
    <w:rsid w:val="00356C4A"/>
    <w:rsid w:val="003613D4"/>
    <w:rsid w:val="0036141C"/>
    <w:rsid w:val="00362B8D"/>
    <w:rsid w:val="00364197"/>
    <w:rsid w:val="00375C6D"/>
    <w:rsid w:val="00375EE2"/>
    <w:rsid w:val="00377E5E"/>
    <w:rsid w:val="003976DF"/>
    <w:rsid w:val="003A0718"/>
    <w:rsid w:val="003A18BD"/>
    <w:rsid w:val="003A18C5"/>
    <w:rsid w:val="003A3E0D"/>
    <w:rsid w:val="003A415D"/>
    <w:rsid w:val="003B776D"/>
    <w:rsid w:val="003C1E3C"/>
    <w:rsid w:val="003C351A"/>
    <w:rsid w:val="003C4A39"/>
    <w:rsid w:val="003C6EA1"/>
    <w:rsid w:val="003C7F31"/>
    <w:rsid w:val="003D0596"/>
    <w:rsid w:val="003D0EDC"/>
    <w:rsid w:val="003D136B"/>
    <w:rsid w:val="003D5EB8"/>
    <w:rsid w:val="003E1E8B"/>
    <w:rsid w:val="003E40EC"/>
    <w:rsid w:val="003E449D"/>
    <w:rsid w:val="003E67F5"/>
    <w:rsid w:val="003E7829"/>
    <w:rsid w:val="003F6513"/>
    <w:rsid w:val="00401736"/>
    <w:rsid w:val="0040187B"/>
    <w:rsid w:val="00402682"/>
    <w:rsid w:val="004027E3"/>
    <w:rsid w:val="00402B63"/>
    <w:rsid w:val="00407FAF"/>
    <w:rsid w:val="00412FC3"/>
    <w:rsid w:val="00414E12"/>
    <w:rsid w:val="004174F5"/>
    <w:rsid w:val="004232D2"/>
    <w:rsid w:val="0042497B"/>
    <w:rsid w:val="00427560"/>
    <w:rsid w:val="004347B0"/>
    <w:rsid w:val="00437B0D"/>
    <w:rsid w:val="00442AA4"/>
    <w:rsid w:val="0044311D"/>
    <w:rsid w:val="00444B34"/>
    <w:rsid w:val="0045143F"/>
    <w:rsid w:val="00454597"/>
    <w:rsid w:val="004547CA"/>
    <w:rsid w:val="00456A06"/>
    <w:rsid w:val="00463043"/>
    <w:rsid w:val="00464E0A"/>
    <w:rsid w:val="00466B72"/>
    <w:rsid w:val="00467092"/>
    <w:rsid w:val="00470C80"/>
    <w:rsid w:val="00475871"/>
    <w:rsid w:val="00477665"/>
    <w:rsid w:val="00480C11"/>
    <w:rsid w:val="0048107F"/>
    <w:rsid w:val="00490026"/>
    <w:rsid w:val="004A3083"/>
    <w:rsid w:val="004B5898"/>
    <w:rsid w:val="004C0BC5"/>
    <w:rsid w:val="004C176C"/>
    <w:rsid w:val="004C7B0A"/>
    <w:rsid w:val="004D1759"/>
    <w:rsid w:val="004D1F88"/>
    <w:rsid w:val="004D6281"/>
    <w:rsid w:val="004F1E4D"/>
    <w:rsid w:val="004F43FE"/>
    <w:rsid w:val="005025AE"/>
    <w:rsid w:val="00503FF1"/>
    <w:rsid w:val="00505264"/>
    <w:rsid w:val="00512F2B"/>
    <w:rsid w:val="005145C7"/>
    <w:rsid w:val="00525F40"/>
    <w:rsid w:val="0053543F"/>
    <w:rsid w:val="0053659D"/>
    <w:rsid w:val="00540682"/>
    <w:rsid w:val="0054453E"/>
    <w:rsid w:val="00544A71"/>
    <w:rsid w:val="00551F2B"/>
    <w:rsid w:val="0055272D"/>
    <w:rsid w:val="005557BF"/>
    <w:rsid w:val="00555AB6"/>
    <w:rsid w:val="00557CB5"/>
    <w:rsid w:val="00560ABB"/>
    <w:rsid w:val="00560E65"/>
    <w:rsid w:val="00565E96"/>
    <w:rsid w:val="0057087A"/>
    <w:rsid w:val="005717DB"/>
    <w:rsid w:val="00573178"/>
    <w:rsid w:val="00584F6A"/>
    <w:rsid w:val="005908F7"/>
    <w:rsid w:val="005919E9"/>
    <w:rsid w:val="00591A84"/>
    <w:rsid w:val="005969C7"/>
    <w:rsid w:val="005A346A"/>
    <w:rsid w:val="005A5D19"/>
    <w:rsid w:val="005B7152"/>
    <w:rsid w:val="005D0FF2"/>
    <w:rsid w:val="005D48B4"/>
    <w:rsid w:val="005D6E63"/>
    <w:rsid w:val="005D7FDA"/>
    <w:rsid w:val="005E20A8"/>
    <w:rsid w:val="005F44B0"/>
    <w:rsid w:val="005F4569"/>
    <w:rsid w:val="005F4FD6"/>
    <w:rsid w:val="0060617E"/>
    <w:rsid w:val="006072F5"/>
    <w:rsid w:val="006074E6"/>
    <w:rsid w:val="0060786C"/>
    <w:rsid w:val="00612094"/>
    <w:rsid w:val="00613FAE"/>
    <w:rsid w:val="00623FA4"/>
    <w:rsid w:val="00624580"/>
    <w:rsid w:val="00624D8C"/>
    <w:rsid w:val="0062600E"/>
    <w:rsid w:val="006320F2"/>
    <w:rsid w:val="006343C9"/>
    <w:rsid w:val="006367B1"/>
    <w:rsid w:val="00640442"/>
    <w:rsid w:val="00660F3C"/>
    <w:rsid w:val="00661F63"/>
    <w:rsid w:val="00663209"/>
    <w:rsid w:val="006729CA"/>
    <w:rsid w:val="006870E1"/>
    <w:rsid w:val="00690848"/>
    <w:rsid w:val="00691F0C"/>
    <w:rsid w:val="006A126F"/>
    <w:rsid w:val="006A1CB7"/>
    <w:rsid w:val="006B03BF"/>
    <w:rsid w:val="006B4F25"/>
    <w:rsid w:val="006B4FB6"/>
    <w:rsid w:val="006B6071"/>
    <w:rsid w:val="006B7455"/>
    <w:rsid w:val="006C3CBE"/>
    <w:rsid w:val="006C4400"/>
    <w:rsid w:val="006C6135"/>
    <w:rsid w:val="006C6D09"/>
    <w:rsid w:val="006C7154"/>
    <w:rsid w:val="006D07B9"/>
    <w:rsid w:val="006D5F80"/>
    <w:rsid w:val="006E1109"/>
    <w:rsid w:val="006E15FE"/>
    <w:rsid w:val="006F48B4"/>
    <w:rsid w:val="007018E9"/>
    <w:rsid w:val="00701DED"/>
    <w:rsid w:val="00704171"/>
    <w:rsid w:val="007061E3"/>
    <w:rsid w:val="00717789"/>
    <w:rsid w:val="00717A35"/>
    <w:rsid w:val="00721402"/>
    <w:rsid w:val="00721DEA"/>
    <w:rsid w:val="0072391D"/>
    <w:rsid w:val="00726248"/>
    <w:rsid w:val="00730516"/>
    <w:rsid w:val="007334E6"/>
    <w:rsid w:val="00736ECE"/>
    <w:rsid w:val="00742880"/>
    <w:rsid w:val="007567DB"/>
    <w:rsid w:val="007606C2"/>
    <w:rsid w:val="00761DF6"/>
    <w:rsid w:val="00763F83"/>
    <w:rsid w:val="00770DCB"/>
    <w:rsid w:val="0077307B"/>
    <w:rsid w:val="00774500"/>
    <w:rsid w:val="00775C45"/>
    <w:rsid w:val="00777AB4"/>
    <w:rsid w:val="0078535A"/>
    <w:rsid w:val="00786433"/>
    <w:rsid w:val="00790E3B"/>
    <w:rsid w:val="007A091F"/>
    <w:rsid w:val="007A3736"/>
    <w:rsid w:val="007A6B5E"/>
    <w:rsid w:val="007A6F76"/>
    <w:rsid w:val="007A7924"/>
    <w:rsid w:val="007C04B1"/>
    <w:rsid w:val="007C146A"/>
    <w:rsid w:val="007C5D5F"/>
    <w:rsid w:val="007C608E"/>
    <w:rsid w:val="007D6E0E"/>
    <w:rsid w:val="007E2036"/>
    <w:rsid w:val="007F30F0"/>
    <w:rsid w:val="007F33CB"/>
    <w:rsid w:val="008058BD"/>
    <w:rsid w:val="00811ECF"/>
    <w:rsid w:val="00811F1B"/>
    <w:rsid w:val="00813067"/>
    <w:rsid w:val="00813D52"/>
    <w:rsid w:val="00820130"/>
    <w:rsid w:val="00822B4D"/>
    <w:rsid w:val="00826572"/>
    <w:rsid w:val="008268CE"/>
    <w:rsid w:val="00842472"/>
    <w:rsid w:val="00844F78"/>
    <w:rsid w:val="008452C8"/>
    <w:rsid w:val="0085020A"/>
    <w:rsid w:val="00851EBF"/>
    <w:rsid w:val="00854BDD"/>
    <w:rsid w:val="00860632"/>
    <w:rsid w:val="00860D44"/>
    <w:rsid w:val="00872C41"/>
    <w:rsid w:val="00880859"/>
    <w:rsid w:val="00884479"/>
    <w:rsid w:val="00887036"/>
    <w:rsid w:val="00887D4F"/>
    <w:rsid w:val="00895939"/>
    <w:rsid w:val="008A0370"/>
    <w:rsid w:val="008A53E3"/>
    <w:rsid w:val="008A674A"/>
    <w:rsid w:val="008B53A2"/>
    <w:rsid w:val="008B59F4"/>
    <w:rsid w:val="008C6818"/>
    <w:rsid w:val="008D1A52"/>
    <w:rsid w:val="008D3771"/>
    <w:rsid w:val="008D5FBF"/>
    <w:rsid w:val="008E5FC4"/>
    <w:rsid w:val="008F266D"/>
    <w:rsid w:val="008F2C4F"/>
    <w:rsid w:val="00900099"/>
    <w:rsid w:val="00900A0C"/>
    <w:rsid w:val="009023FB"/>
    <w:rsid w:val="00922638"/>
    <w:rsid w:val="00924EE2"/>
    <w:rsid w:val="00926884"/>
    <w:rsid w:val="009346CB"/>
    <w:rsid w:val="0094091B"/>
    <w:rsid w:val="00940B75"/>
    <w:rsid w:val="00946A13"/>
    <w:rsid w:val="0095302A"/>
    <w:rsid w:val="0095389B"/>
    <w:rsid w:val="00960CC9"/>
    <w:rsid w:val="00965340"/>
    <w:rsid w:val="00970938"/>
    <w:rsid w:val="0098263A"/>
    <w:rsid w:val="009864B4"/>
    <w:rsid w:val="009B0AB8"/>
    <w:rsid w:val="009B0DCA"/>
    <w:rsid w:val="009B3FA1"/>
    <w:rsid w:val="009C0592"/>
    <w:rsid w:val="009C11DF"/>
    <w:rsid w:val="009C3FD7"/>
    <w:rsid w:val="009C4634"/>
    <w:rsid w:val="009D02A2"/>
    <w:rsid w:val="009D1F65"/>
    <w:rsid w:val="009E55AA"/>
    <w:rsid w:val="009E5A19"/>
    <w:rsid w:val="009E7F17"/>
    <w:rsid w:val="009F6104"/>
    <w:rsid w:val="009F79D8"/>
    <w:rsid w:val="00A0104D"/>
    <w:rsid w:val="00A033A4"/>
    <w:rsid w:val="00A03568"/>
    <w:rsid w:val="00A05E73"/>
    <w:rsid w:val="00A07DCE"/>
    <w:rsid w:val="00A15501"/>
    <w:rsid w:val="00A15FD5"/>
    <w:rsid w:val="00A23BC6"/>
    <w:rsid w:val="00A25C96"/>
    <w:rsid w:val="00A3426E"/>
    <w:rsid w:val="00A3677E"/>
    <w:rsid w:val="00A405E2"/>
    <w:rsid w:val="00A41974"/>
    <w:rsid w:val="00A43EE4"/>
    <w:rsid w:val="00A44024"/>
    <w:rsid w:val="00A45A0E"/>
    <w:rsid w:val="00A465E9"/>
    <w:rsid w:val="00A644AD"/>
    <w:rsid w:val="00A6621C"/>
    <w:rsid w:val="00A67A2C"/>
    <w:rsid w:val="00A73155"/>
    <w:rsid w:val="00A76CBD"/>
    <w:rsid w:val="00A8215C"/>
    <w:rsid w:val="00A9145C"/>
    <w:rsid w:val="00A91638"/>
    <w:rsid w:val="00AA1F47"/>
    <w:rsid w:val="00AA3421"/>
    <w:rsid w:val="00AA4D18"/>
    <w:rsid w:val="00AA5849"/>
    <w:rsid w:val="00AA59FF"/>
    <w:rsid w:val="00AA68EE"/>
    <w:rsid w:val="00AB0385"/>
    <w:rsid w:val="00AC2082"/>
    <w:rsid w:val="00AC2429"/>
    <w:rsid w:val="00AD2488"/>
    <w:rsid w:val="00AE3D7A"/>
    <w:rsid w:val="00AE7599"/>
    <w:rsid w:val="00AF080A"/>
    <w:rsid w:val="00AF57D0"/>
    <w:rsid w:val="00AF5B03"/>
    <w:rsid w:val="00B01A82"/>
    <w:rsid w:val="00B01EDB"/>
    <w:rsid w:val="00B10A9E"/>
    <w:rsid w:val="00B11167"/>
    <w:rsid w:val="00B11BDF"/>
    <w:rsid w:val="00B12117"/>
    <w:rsid w:val="00B12353"/>
    <w:rsid w:val="00B13EA3"/>
    <w:rsid w:val="00B168F1"/>
    <w:rsid w:val="00B239D0"/>
    <w:rsid w:val="00B23BC1"/>
    <w:rsid w:val="00B26C53"/>
    <w:rsid w:val="00B35950"/>
    <w:rsid w:val="00B37487"/>
    <w:rsid w:val="00B40DE6"/>
    <w:rsid w:val="00B44B80"/>
    <w:rsid w:val="00B4788D"/>
    <w:rsid w:val="00B50D68"/>
    <w:rsid w:val="00B50ED1"/>
    <w:rsid w:val="00B53D74"/>
    <w:rsid w:val="00B5674D"/>
    <w:rsid w:val="00B576FC"/>
    <w:rsid w:val="00B6410D"/>
    <w:rsid w:val="00B65F85"/>
    <w:rsid w:val="00B81B7B"/>
    <w:rsid w:val="00B82A0B"/>
    <w:rsid w:val="00B84C07"/>
    <w:rsid w:val="00B90FB4"/>
    <w:rsid w:val="00B9276A"/>
    <w:rsid w:val="00BA1A0D"/>
    <w:rsid w:val="00BA1F4E"/>
    <w:rsid w:val="00BA36A8"/>
    <w:rsid w:val="00BA6075"/>
    <w:rsid w:val="00BA62DD"/>
    <w:rsid w:val="00BA6973"/>
    <w:rsid w:val="00BB0251"/>
    <w:rsid w:val="00BB3D50"/>
    <w:rsid w:val="00BC5C47"/>
    <w:rsid w:val="00BD1C64"/>
    <w:rsid w:val="00BD4763"/>
    <w:rsid w:val="00BD48F3"/>
    <w:rsid w:val="00BD63C7"/>
    <w:rsid w:val="00BE5E03"/>
    <w:rsid w:val="00BE7DCC"/>
    <w:rsid w:val="00BF7070"/>
    <w:rsid w:val="00C02090"/>
    <w:rsid w:val="00C02193"/>
    <w:rsid w:val="00C13B1D"/>
    <w:rsid w:val="00C15814"/>
    <w:rsid w:val="00C15E37"/>
    <w:rsid w:val="00C16BB9"/>
    <w:rsid w:val="00C17CB9"/>
    <w:rsid w:val="00C23B20"/>
    <w:rsid w:val="00C3162C"/>
    <w:rsid w:val="00C37E41"/>
    <w:rsid w:val="00C407F2"/>
    <w:rsid w:val="00C4349B"/>
    <w:rsid w:val="00C51DE3"/>
    <w:rsid w:val="00C559D3"/>
    <w:rsid w:val="00C6154F"/>
    <w:rsid w:val="00C63D68"/>
    <w:rsid w:val="00C71319"/>
    <w:rsid w:val="00C75218"/>
    <w:rsid w:val="00C84446"/>
    <w:rsid w:val="00C85773"/>
    <w:rsid w:val="00C90D33"/>
    <w:rsid w:val="00C91E75"/>
    <w:rsid w:val="00C942F4"/>
    <w:rsid w:val="00C95E46"/>
    <w:rsid w:val="00CA34B4"/>
    <w:rsid w:val="00CC3E11"/>
    <w:rsid w:val="00CD18B9"/>
    <w:rsid w:val="00CD2C22"/>
    <w:rsid w:val="00CD632A"/>
    <w:rsid w:val="00CD7900"/>
    <w:rsid w:val="00CE2EBB"/>
    <w:rsid w:val="00CE3AF1"/>
    <w:rsid w:val="00CE59B5"/>
    <w:rsid w:val="00CE6184"/>
    <w:rsid w:val="00CE729D"/>
    <w:rsid w:val="00CF031A"/>
    <w:rsid w:val="00D00CD0"/>
    <w:rsid w:val="00D02C5C"/>
    <w:rsid w:val="00D069D9"/>
    <w:rsid w:val="00D078C3"/>
    <w:rsid w:val="00D12A8B"/>
    <w:rsid w:val="00D13658"/>
    <w:rsid w:val="00D2385B"/>
    <w:rsid w:val="00D30590"/>
    <w:rsid w:val="00D43924"/>
    <w:rsid w:val="00D461F2"/>
    <w:rsid w:val="00D52767"/>
    <w:rsid w:val="00D607C1"/>
    <w:rsid w:val="00D61BEA"/>
    <w:rsid w:val="00D67FC1"/>
    <w:rsid w:val="00D80DF2"/>
    <w:rsid w:val="00D81754"/>
    <w:rsid w:val="00D84381"/>
    <w:rsid w:val="00D87201"/>
    <w:rsid w:val="00D92007"/>
    <w:rsid w:val="00DA3A4B"/>
    <w:rsid w:val="00DC0AE3"/>
    <w:rsid w:val="00DC42A0"/>
    <w:rsid w:val="00DD0980"/>
    <w:rsid w:val="00DD4E73"/>
    <w:rsid w:val="00DD5AA9"/>
    <w:rsid w:val="00DD7169"/>
    <w:rsid w:val="00DE0878"/>
    <w:rsid w:val="00DE29CE"/>
    <w:rsid w:val="00DF691C"/>
    <w:rsid w:val="00E11959"/>
    <w:rsid w:val="00E1294A"/>
    <w:rsid w:val="00E17705"/>
    <w:rsid w:val="00E20535"/>
    <w:rsid w:val="00E2652D"/>
    <w:rsid w:val="00E305D8"/>
    <w:rsid w:val="00E3060F"/>
    <w:rsid w:val="00E33328"/>
    <w:rsid w:val="00E411FF"/>
    <w:rsid w:val="00E5022B"/>
    <w:rsid w:val="00E553BD"/>
    <w:rsid w:val="00E60AAC"/>
    <w:rsid w:val="00E6795A"/>
    <w:rsid w:val="00E70779"/>
    <w:rsid w:val="00E80063"/>
    <w:rsid w:val="00E81BB6"/>
    <w:rsid w:val="00E83FA4"/>
    <w:rsid w:val="00E87AB0"/>
    <w:rsid w:val="00E917F2"/>
    <w:rsid w:val="00E92AC7"/>
    <w:rsid w:val="00E964FA"/>
    <w:rsid w:val="00EA2A4F"/>
    <w:rsid w:val="00EA7D5F"/>
    <w:rsid w:val="00EB3219"/>
    <w:rsid w:val="00EB3E98"/>
    <w:rsid w:val="00EB50FC"/>
    <w:rsid w:val="00EC27FF"/>
    <w:rsid w:val="00EE00BD"/>
    <w:rsid w:val="00EE1809"/>
    <w:rsid w:val="00EE3533"/>
    <w:rsid w:val="00EF38BE"/>
    <w:rsid w:val="00EF547B"/>
    <w:rsid w:val="00EF5B9D"/>
    <w:rsid w:val="00EF796C"/>
    <w:rsid w:val="00F00714"/>
    <w:rsid w:val="00F07282"/>
    <w:rsid w:val="00F10407"/>
    <w:rsid w:val="00F1071A"/>
    <w:rsid w:val="00F12C8A"/>
    <w:rsid w:val="00F17D68"/>
    <w:rsid w:val="00F249B8"/>
    <w:rsid w:val="00F369DC"/>
    <w:rsid w:val="00F40090"/>
    <w:rsid w:val="00F41F84"/>
    <w:rsid w:val="00F5353B"/>
    <w:rsid w:val="00F53BC9"/>
    <w:rsid w:val="00F55786"/>
    <w:rsid w:val="00F73131"/>
    <w:rsid w:val="00F74AE3"/>
    <w:rsid w:val="00F81095"/>
    <w:rsid w:val="00F839D9"/>
    <w:rsid w:val="00F83CD8"/>
    <w:rsid w:val="00F8669C"/>
    <w:rsid w:val="00F9176B"/>
    <w:rsid w:val="00F95943"/>
    <w:rsid w:val="00F97378"/>
    <w:rsid w:val="00FA3C44"/>
    <w:rsid w:val="00FA4251"/>
    <w:rsid w:val="00FB39DE"/>
    <w:rsid w:val="00FD0E7C"/>
    <w:rsid w:val="00FD43E4"/>
    <w:rsid w:val="00FD68C2"/>
    <w:rsid w:val="00FD7B24"/>
    <w:rsid w:val="00FD7F37"/>
    <w:rsid w:val="00FE1716"/>
    <w:rsid w:val="00FE2DE1"/>
    <w:rsid w:val="00FE3A30"/>
    <w:rsid w:val="00FE4FA0"/>
    <w:rsid w:val="00FE73E3"/>
    <w:rsid w:val="00FF4C75"/>
    <w:rsid w:val="00FF658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77D82FA"/>
  <w15:chartTrackingRefBased/>
  <w15:docId w15:val="{C68E0ECF-11F6-4E84-A25F-237C4707B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400F0"/>
    <w:pPr>
      <w:suppressAutoHyphens/>
    </w:pPr>
    <w:rPr>
      <w:sz w:val="24"/>
      <w:szCs w:val="24"/>
      <w:lang w:eastAsia="ar-SA"/>
    </w:rPr>
  </w:style>
  <w:style w:type="paragraph" w:styleId="Cmsor1">
    <w:name w:val="heading 1"/>
    <w:basedOn w:val="Norml"/>
    <w:next w:val="Norml"/>
    <w:qFormat/>
    <w:pPr>
      <w:keepNext/>
      <w:numPr>
        <w:numId w:val="1"/>
      </w:numPr>
      <w:spacing w:before="240" w:after="60"/>
      <w:outlineLvl w:val="0"/>
    </w:pPr>
    <w:rPr>
      <w:rFonts w:ascii="Cambria" w:hAnsi="Cambria"/>
      <w:b/>
      <w:bCs/>
      <w:kern w:val="1"/>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9z1">
    <w:name w:val="WW8Num9z1"/>
    <w:rPr>
      <w:b w:val="0"/>
      <w:sz w:val="24"/>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8z0">
    <w:name w:val="WW8Num18z0"/>
    <w:rPr>
      <w:i w:val="0"/>
    </w:rPr>
  </w:style>
  <w:style w:type="character" w:customStyle="1" w:styleId="WW8Num18z1">
    <w:name w:val="WW8Num18z1"/>
    <w:rPr>
      <w:rFonts w:ascii="Symbol" w:hAnsi="Symbol" w:cs="Symbol"/>
      <w:i w:val="0"/>
    </w:rPr>
  </w:style>
  <w:style w:type="character" w:customStyle="1" w:styleId="WW8Num22z0">
    <w:name w:val="WW8Num22z0"/>
    <w:rPr>
      <w:i w:val="0"/>
    </w:rPr>
  </w:style>
  <w:style w:type="character" w:customStyle="1" w:styleId="WW8Num25z0">
    <w:name w:val="WW8Num25z0"/>
    <w:rPr>
      <w:b w:val="0"/>
    </w:rPr>
  </w:style>
  <w:style w:type="character" w:customStyle="1" w:styleId="WW8Num32z0">
    <w:name w:val="WW8Num32z0"/>
    <w:rPr>
      <w:b w:val="0"/>
    </w:rPr>
  </w:style>
  <w:style w:type="character" w:customStyle="1" w:styleId="Bekezdsalapbettpusa1">
    <w:name w:val="Bekezdés alapbetűtípusa1"/>
  </w:style>
  <w:style w:type="character" w:customStyle="1" w:styleId="CharChar2">
    <w:name w:val="Char Char2"/>
    <w:rPr>
      <w:sz w:val="24"/>
    </w:rPr>
  </w:style>
  <w:style w:type="character" w:customStyle="1" w:styleId="CharChar1">
    <w:name w:val="Char Char1"/>
    <w:rPr>
      <w:rFonts w:ascii="Tahoma" w:hAnsi="Tahoma" w:cs="Tahoma"/>
      <w:sz w:val="16"/>
      <w:szCs w:val="16"/>
    </w:rPr>
  </w:style>
  <w:style w:type="character" w:styleId="Kiemels">
    <w:name w:val="Emphasis"/>
    <w:qFormat/>
    <w:rPr>
      <w:i/>
      <w:iCs/>
    </w:rPr>
  </w:style>
  <w:style w:type="character" w:customStyle="1" w:styleId="CharChar3">
    <w:name w:val="Char Char3"/>
    <w:rPr>
      <w:rFonts w:ascii="Cambria" w:eastAsia="Times New Roman" w:hAnsi="Cambria" w:cs="Times New Roman"/>
      <w:b/>
      <w:bCs/>
      <w:kern w:val="1"/>
      <w:sz w:val="32"/>
      <w:szCs w:val="32"/>
    </w:rPr>
  </w:style>
  <w:style w:type="character" w:customStyle="1" w:styleId="CharChar">
    <w:name w:val="Char Char"/>
    <w:rPr>
      <w:rFonts w:ascii="Cambria" w:eastAsia="Times New Roman" w:hAnsi="Cambria" w:cs="Times New Roman"/>
      <w:sz w:val="24"/>
      <w:szCs w:val="24"/>
    </w:rPr>
  </w:style>
  <w:style w:type="character" w:customStyle="1" w:styleId="Szmozsjelek">
    <w:name w:val="Számozásjelek"/>
  </w:style>
  <w:style w:type="paragraph" w:customStyle="1" w:styleId="Cmsor">
    <w:name w:val="Címsor"/>
    <w:basedOn w:val="Norml"/>
    <w:next w:val="Szvegtrzs"/>
    <w:pPr>
      <w:keepNext/>
      <w:spacing w:before="240" w:after="120"/>
    </w:pPr>
    <w:rPr>
      <w:rFonts w:ascii="Arial" w:eastAsia="Microsoft YaHei" w:hAnsi="Arial" w:cs="Mangal"/>
      <w:sz w:val="28"/>
      <w:szCs w:val="28"/>
    </w:rPr>
  </w:style>
  <w:style w:type="paragraph" w:styleId="Szvegtrzs">
    <w:name w:val="Body Text"/>
    <w:basedOn w:val="Norml"/>
    <w:pPr>
      <w:jc w:val="both"/>
    </w:pPr>
    <w:rPr>
      <w:szCs w:val="20"/>
    </w:rPr>
  </w:style>
  <w:style w:type="paragraph" w:styleId="Lista">
    <w:name w:val="List"/>
    <w:basedOn w:val="Szvegtrzs"/>
    <w:rPr>
      <w:rFonts w:cs="Mangal"/>
    </w:rPr>
  </w:style>
  <w:style w:type="paragraph" w:customStyle="1" w:styleId="Felirat">
    <w:name w:val="Felirat"/>
    <w:basedOn w:val="Norml"/>
    <w:pPr>
      <w:suppressLineNumbers/>
      <w:spacing w:before="120" w:after="120"/>
    </w:pPr>
    <w:rPr>
      <w:rFonts w:cs="Mangal"/>
      <w:i/>
      <w:iCs/>
    </w:rPr>
  </w:style>
  <w:style w:type="paragraph" w:customStyle="1" w:styleId="Trgymutat">
    <w:name w:val="Tárgymutató"/>
    <w:basedOn w:val="Norml"/>
    <w:pPr>
      <w:suppressLineNumbers/>
    </w:pPr>
    <w:rPr>
      <w:rFonts w:cs="Mangal"/>
    </w:rPr>
  </w:style>
  <w:style w:type="paragraph" w:styleId="Listaszerbekezds">
    <w:name w:val="List Paragraph"/>
    <w:basedOn w:val="Norml"/>
    <w:uiPriority w:val="34"/>
    <w:qFormat/>
    <w:pPr>
      <w:spacing w:after="200" w:line="276" w:lineRule="auto"/>
      <w:ind w:left="720"/>
    </w:pPr>
    <w:rPr>
      <w:rFonts w:ascii="Calibri" w:eastAsia="Calibri" w:hAnsi="Calibri" w:cs="Calibri"/>
      <w:sz w:val="22"/>
      <w:szCs w:val="22"/>
    </w:rPr>
  </w:style>
  <w:style w:type="paragraph" w:styleId="Nincstrkz">
    <w:name w:val="No Spacing"/>
    <w:qFormat/>
    <w:pPr>
      <w:suppressAutoHyphens/>
    </w:pPr>
    <w:rPr>
      <w:sz w:val="24"/>
      <w:szCs w:val="24"/>
      <w:lang w:eastAsia="ar-SA"/>
    </w:rPr>
  </w:style>
  <w:style w:type="paragraph" w:styleId="Buborkszveg">
    <w:name w:val="Balloon Text"/>
    <w:basedOn w:val="Norml"/>
    <w:rPr>
      <w:rFonts w:ascii="Tahoma" w:hAnsi="Tahoma" w:cs="Tahoma"/>
      <w:sz w:val="16"/>
      <w:szCs w:val="16"/>
    </w:rPr>
  </w:style>
  <w:style w:type="paragraph" w:customStyle="1" w:styleId="Standard">
    <w:name w:val="Standard"/>
    <w:pPr>
      <w:suppressAutoHyphens/>
      <w:textAlignment w:val="baseline"/>
    </w:pPr>
    <w:rPr>
      <w:kern w:val="1"/>
      <w:sz w:val="24"/>
      <w:szCs w:val="24"/>
      <w:lang w:eastAsia="ar-SA"/>
    </w:rPr>
  </w:style>
  <w:style w:type="paragraph" w:styleId="Alcm">
    <w:name w:val="Subtitle"/>
    <w:basedOn w:val="Norml"/>
    <w:next w:val="Norml"/>
    <w:qFormat/>
    <w:pPr>
      <w:spacing w:after="60"/>
      <w:jc w:val="center"/>
    </w:pPr>
    <w:rPr>
      <w:rFonts w:ascii="Cambria" w:hAnsi="Cambria"/>
    </w:rPr>
  </w:style>
  <w:style w:type="paragraph" w:customStyle="1" w:styleId="Listaszerbekezds1">
    <w:name w:val="Listaszerű bekezdés1"/>
    <w:basedOn w:val="Norml"/>
    <w:pPr>
      <w:ind w:left="720"/>
    </w:pPr>
  </w:style>
  <w:style w:type="paragraph" w:customStyle="1" w:styleId="Tblzattartalom">
    <w:name w:val="Táblázattartalom"/>
    <w:basedOn w:val="Norml"/>
    <w:pPr>
      <w:suppressLineNumbers/>
    </w:pPr>
  </w:style>
  <w:style w:type="paragraph" w:customStyle="1" w:styleId="Tblzatfejlc">
    <w:name w:val="Táblázatfejléc"/>
    <w:basedOn w:val="Tblzattartalom"/>
    <w:pPr>
      <w:jc w:val="center"/>
    </w:pPr>
    <w:rPr>
      <w:b/>
      <w:bCs/>
    </w:rPr>
  </w:style>
  <w:style w:type="paragraph" w:customStyle="1" w:styleId="Textbody">
    <w:name w:val="Text body"/>
    <w:basedOn w:val="Standard"/>
    <w:uiPriority w:val="99"/>
    <w:rsid w:val="007A6F76"/>
    <w:pPr>
      <w:tabs>
        <w:tab w:val="left" w:pos="709"/>
      </w:tabs>
      <w:autoSpaceDN w:val="0"/>
      <w:spacing w:after="120"/>
    </w:pPr>
    <w:rPr>
      <w:color w:val="00000A"/>
      <w:kern w:val="3"/>
      <w:sz w:val="20"/>
      <w:szCs w:val="20"/>
      <w:lang w:eastAsia="hu-HU"/>
    </w:rPr>
  </w:style>
  <w:style w:type="paragraph" w:styleId="NormlWeb">
    <w:name w:val="Normal (Web)"/>
    <w:basedOn w:val="Norml"/>
    <w:rsid w:val="00A033A4"/>
    <w:pPr>
      <w:suppressAutoHyphens w:val="0"/>
      <w:spacing w:before="100" w:beforeAutospacing="1" w:after="100" w:afterAutospacing="1"/>
    </w:pPr>
    <w:rPr>
      <w:lang w:eastAsia="hu-HU"/>
    </w:rPr>
  </w:style>
  <w:style w:type="paragraph" w:styleId="lfej">
    <w:name w:val="header"/>
    <w:basedOn w:val="Norml"/>
    <w:link w:val="lfejChar"/>
    <w:rsid w:val="0013647D"/>
    <w:pPr>
      <w:tabs>
        <w:tab w:val="center" w:pos="4536"/>
        <w:tab w:val="right" w:pos="9072"/>
      </w:tabs>
      <w:suppressAutoHyphens w:val="0"/>
      <w:overflowPunct w:val="0"/>
      <w:autoSpaceDE w:val="0"/>
      <w:autoSpaceDN w:val="0"/>
      <w:adjustRightInd w:val="0"/>
      <w:textAlignment w:val="baseline"/>
    </w:pPr>
    <w:rPr>
      <w:rFonts w:ascii="H-Times New Roman" w:hAnsi="H-Times New Roman"/>
      <w:sz w:val="26"/>
      <w:szCs w:val="20"/>
      <w:lang w:val="en-US" w:eastAsia="x-none"/>
    </w:rPr>
  </w:style>
  <w:style w:type="character" w:customStyle="1" w:styleId="lfejChar">
    <w:name w:val="Élőfej Char"/>
    <w:link w:val="lfej"/>
    <w:rsid w:val="0013647D"/>
    <w:rPr>
      <w:rFonts w:ascii="H-Times New Roman" w:hAnsi="H-Times New Roman"/>
      <w:sz w:val="26"/>
      <w:lang w:val="en-US" w:eastAsia="x-none"/>
    </w:rPr>
  </w:style>
  <w:style w:type="paragraph" w:customStyle="1" w:styleId="Norml1">
    <w:name w:val="Normál1"/>
    <w:rsid w:val="00E3060F"/>
    <w:pPr>
      <w:suppressAutoHyphens/>
    </w:pPr>
    <w:rPr>
      <w:rFonts w:ascii="Thorndale" w:eastAsia="Andale Sans UI" w:hAnsi="Thorndale" w:cs="Mangal"/>
      <w:color w:val="00000A"/>
      <w:sz w:val="24"/>
      <w:szCs w:val="24"/>
      <w:lang w:eastAsia="zh-CN" w:bidi="hi-IN"/>
    </w:rPr>
  </w:style>
  <w:style w:type="paragraph" w:styleId="llb">
    <w:name w:val="footer"/>
    <w:basedOn w:val="Norml"/>
    <w:link w:val="llbChar"/>
    <w:uiPriority w:val="99"/>
    <w:unhideWhenUsed/>
    <w:rsid w:val="00C02090"/>
    <w:pPr>
      <w:tabs>
        <w:tab w:val="center" w:pos="4536"/>
        <w:tab w:val="right" w:pos="9072"/>
      </w:tabs>
    </w:pPr>
  </w:style>
  <w:style w:type="character" w:customStyle="1" w:styleId="llbChar">
    <w:name w:val="Élőláb Char"/>
    <w:basedOn w:val="Bekezdsalapbettpusa"/>
    <w:link w:val="llb"/>
    <w:uiPriority w:val="99"/>
    <w:rsid w:val="00C02090"/>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7548">
      <w:bodyDiv w:val="1"/>
      <w:marLeft w:val="0"/>
      <w:marRight w:val="0"/>
      <w:marTop w:val="0"/>
      <w:marBottom w:val="0"/>
      <w:divBdr>
        <w:top w:val="none" w:sz="0" w:space="0" w:color="auto"/>
        <w:left w:val="none" w:sz="0" w:space="0" w:color="auto"/>
        <w:bottom w:val="none" w:sz="0" w:space="0" w:color="auto"/>
        <w:right w:val="none" w:sz="0" w:space="0" w:color="auto"/>
      </w:divBdr>
    </w:div>
    <w:div w:id="69232137">
      <w:bodyDiv w:val="1"/>
      <w:marLeft w:val="0"/>
      <w:marRight w:val="0"/>
      <w:marTop w:val="0"/>
      <w:marBottom w:val="0"/>
      <w:divBdr>
        <w:top w:val="none" w:sz="0" w:space="0" w:color="auto"/>
        <w:left w:val="none" w:sz="0" w:space="0" w:color="auto"/>
        <w:bottom w:val="none" w:sz="0" w:space="0" w:color="auto"/>
        <w:right w:val="none" w:sz="0" w:space="0" w:color="auto"/>
      </w:divBdr>
    </w:div>
    <w:div w:id="288706590">
      <w:bodyDiv w:val="1"/>
      <w:marLeft w:val="0"/>
      <w:marRight w:val="0"/>
      <w:marTop w:val="0"/>
      <w:marBottom w:val="0"/>
      <w:divBdr>
        <w:top w:val="none" w:sz="0" w:space="0" w:color="auto"/>
        <w:left w:val="none" w:sz="0" w:space="0" w:color="auto"/>
        <w:bottom w:val="none" w:sz="0" w:space="0" w:color="auto"/>
        <w:right w:val="none" w:sz="0" w:space="0" w:color="auto"/>
      </w:divBdr>
    </w:div>
    <w:div w:id="339085459">
      <w:bodyDiv w:val="1"/>
      <w:marLeft w:val="0"/>
      <w:marRight w:val="0"/>
      <w:marTop w:val="0"/>
      <w:marBottom w:val="0"/>
      <w:divBdr>
        <w:top w:val="none" w:sz="0" w:space="0" w:color="auto"/>
        <w:left w:val="none" w:sz="0" w:space="0" w:color="auto"/>
        <w:bottom w:val="none" w:sz="0" w:space="0" w:color="auto"/>
        <w:right w:val="none" w:sz="0" w:space="0" w:color="auto"/>
      </w:divBdr>
    </w:div>
    <w:div w:id="390083071">
      <w:bodyDiv w:val="1"/>
      <w:marLeft w:val="0"/>
      <w:marRight w:val="0"/>
      <w:marTop w:val="0"/>
      <w:marBottom w:val="0"/>
      <w:divBdr>
        <w:top w:val="none" w:sz="0" w:space="0" w:color="auto"/>
        <w:left w:val="none" w:sz="0" w:space="0" w:color="auto"/>
        <w:bottom w:val="none" w:sz="0" w:space="0" w:color="auto"/>
        <w:right w:val="none" w:sz="0" w:space="0" w:color="auto"/>
      </w:divBdr>
    </w:div>
    <w:div w:id="484707409">
      <w:bodyDiv w:val="1"/>
      <w:marLeft w:val="0"/>
      <w:marRight w:val="0"/>
      <w:marTop w:val="0"/>
      <w:marBottom w:val="0"/>
      <w:divBdr>
        <w:top w:val="none" w:sz="0" w:space="0" w:color="auto"/>
        <w:left w:val="none" w:sz="0" w:space="0" w:color="auto"/>
        <w:bottom w:val="none" w:sz="0" w:space="0" w:color="auto"/>
        <w:right w:val="none" w:sz="0" w:space="0" w:color="auto"/>
      </w:divBdr>
    </w:div>
    <w:div w:id="609238463">
      <w:bodyDiv w:val="1"/>
      <w:marLeft w:val="0"/>
      <w:marRight w:val="0"/>
      <w:marTop w:val="0"/>
      <w:marBottom w:val="0"/>
      <w:divBdr>
        <w:top w:val="none" w:sz="0" w:space="0" w:color="auto"/>
        <w:left w:val="none" w:sz="0" w:space="0" w:color="auto"/>
        <w:bottom w:val="none" w:sz="0" w:space="0" w:color="auto"/>
        <w:right w:val="none" w:sz="0" w:space="0" w:color="auto"/>
      </w:divBdr>
    </w:div>
    <w:div w:id="842164378">
      <w:bodyDiv w:val="1"/>
      <w:marLeft w:val="0"/>
      <w:marRight w:val="0"/>
      <w:marTop w:val="0"/>
      <w:marBottom w:val="0"/>
      <w:divBdr>
        <w:top w:val="none" w:sz="0" w:space="0" w:color="auto"/>
        <w:left w:val="none" w:sz="0" w:space="0" w:color="auto"/>
        <w:bottom w:val="none" w:sz="0" w:space="0" w:color="auto"/>
        <w:right w:val="none" w:sz="0" w:space="0" w:color="auto"/>
      </w:divBdr>
    </w:div>
    <w:div w:id="1001860718">
      <w:bodyDiv w:val="1"/>
      <w:marLeft w:val="0"/>
      <w:marRight w:val="0"/>
      <w:marTop w:val="0"/>
      <w:marBottom w:val="0"/>
      <w:divBdr>
        <w:top w:val="none" w:sz="0" w:space="0" w:color="auto"/>
        <w:left w:val="none" w:sz="0" w:space="0" w:color="auto"/>
        <w:bottom w:val="none" w:sz="0" w:space="0" w:color="auto"/>
        <w:right w:val="none" w:sz="0" w:space="0" w:color="auto"/>
      </w:divBdr>
    </w:div>
    <w:div w:id="1080836353">
      <w:bodyDiv w:val="1"/>
      <w:marLeft w:val="0"/>
      <w:marRight w:val="0"/>
      <w:marTop w:val="0"/>
      <w:marBottom w:val="0"/>
      <w:divBdr>
        <w:top w:val="none" w:sz="0" w:space="0" w:color="auto"/>
        <w:left w:val="none" w:sz="0" w:space="0" w:color="auto"/>
        <w:bottom w:val="none" w:sz="0" w:space="0" w:color="auto"/>
        <w:right w:val="none" w:sz="0" w:space="0" w:color="auto"/>
      </w:divBdr>
    </w:div>
    <w:div w:id="1169372544">
      <w:bodyDiv w:val="1"/>
      <w:marLeft w:val="0"/>
      <w:marRight w:val="0"/>
      <w:marTop w:val="0"/>
      <w:marBottom w:val="0"/>
      <w:divBdr>
        <w:top w:val="none" w:sz="0" w:space="0" w:color="auto"/>
        <w:left w:val="none" w:sz="0" w:space="0" w:color="auto"/>
        <w:bottom w:val="none" w:sz="0" w:space="0" w:color="auto"/>
        <w:right w:val="none" w:sz="0" w:space="0" w:color="auto"/>
      </w:divBdr>
    </w:div>
    <w:div w:id="1243836819">
      <w:bodyDiv w:val="1"/>
      <w:marLeft w:val="0"/>
      <w:marRight w:val="0"/>
      <w:marTop w:val="0"/>
      <w:marBottom w:val="0"/>
      <w:divBdr>
        <w:top w:val="none" w:sz="0" w:space="0" w:color="auto"/>
        <w:left w:val="none" w:sz="0" w:space="0" w:color="auto"/>
        <w:bottom w:val="none" w:sz="0" w:space="0" w:color="auto"/>
        <w:right w:val="none" w:sz="0" w:space="0" w:color="auto"/>
      </w:divBdr>
    </w:div>
    <w:div w:id="1421022157">
      <w:bodyDiv w:val="1"/>
      <w:marLeft w:val="0"/>
      <w:marRight w:val="0"/>
      <w:marTop w:val="0"/>
      <w:marBottom w:val="0"/>
      <w:divBdr>
        <w:top w:val="none" w:sz="0" w:space="0" w:color="auto"/>
        <w:left w:val="none" w:sz="0" w:space="0" w:color="auto"/>
        <w:bottom w:val="none" w:sz="0" w:space="0" w:color="auto"/>
        <w:right w:val="none" w:sz="0" w:space="0" w:color="auto"/>
      </w:divBdr>
    </w:div>
    <w:div w:id="1540049824">
      <w:bodyDiv w:val="1"/>
      <w:marLeft w:val="0"/>
      <w:marRight w:val="0"/>
      <w:marTop w:val="0"/>
      <w:marBottom w:val="0"/>
      <w:divBdr>
        <w:top w:val="none" w:sz="0" w:space="0" w:color="auto"/>
        <w:left w:val="none" w:sz="0" w:space="0" w:color="auto"/>
        <w:bottom w:val="none" w:sz="0" w:space="0" w:color="auto"/>
        <w:right w:val="none" w:sz="0" w:space="0" w:color="auto"/>
      </w:divBdr>
    </w:div>
    <w:div w:id="18034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y&#246;ngyi\Documents\CSABDI\TEST&#220;LETI%20ANYAGOK%20(CSK&#214;)\2023.%20(CSK&#214;)\KIVONATOK%20CSK&#214;%202023\sablon10.19.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DD52E3-1C2E-4A1B-876F-369DE58D9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sablon10.19.dotx</Template>
  <TotalTime>8</TotalTime>
  <Pages>6</Pages>
  <Words>1370</Words>
  <Characters>9994</Characters>
  <Application>Microsoft Office Word</Application>
  <DocSecurity>0</DocSecurity>
  <Lines>302</Lines>
  <Paragraphs>149</Paragraphs>
  <ScaleCrop>false</ScaleCrop>
  <HeadingPairs>
    <vt:vector size="2" baseType="variant">
      <vt:variant>
        <vt:lpstr>Cím</vt:lpstr>
      </vt:variant>
      <vt:variant>
        <vt:i4>1</vt:i4>
      </vt:variant>
    </vt:vector>
  </HeadingPairs>
  <TitlesOfParts>
    <vt:vector size="1" baseType="lpstr">
      <vt:lpstr> </vt:lpstr>
    </vt:vector>
  </TitlesOfParts>
  <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Gyöngyi</dc:creator>
  <cp:keywords/>
  <dc:description/>
  <cp:lastModifiedBy>support felcsut</cp:lastModifiedBy>
  <cp:revision>2</cp:revision>
  <cp:lastPrinted>2025-02-21T10:03:00Z</cp:lastPrinted>
  <dcterms:created xsi:type="dcterms:W3CDTF">2026-04-01T12:23:00Z</dcterms:created>
  <dcterms:modified xsi:type="dcterms:W3CDTF">2026-04-01T12:23:00Z</dcterms:modified>
</cp:coreProperties>
</file>