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36" w:rsidRPr="007D4A69" w:rsidRDefault="005F7636" w:rsidP="005F7636">
      <w:pPr>
        <w:pStyle w:val="Standard"/>
        <w:rPr>
          <w:b/>
        </w:rPr>
      </w:pPr>
      <w:r w:rsidRPr="007D4A69">
        <w:rPr>
          <w:b/>
        </w:rPr>
        <w:t>Tisztelt Polgármester Úr! Tisztelt Képviselőtársaim! Tisztelt Lakosság!</w:t>
      </w:r>
    </w:p>
    <w:p w:rsidR="005F7636" w:rsidRDefault="005F7636" w:rsidP="005F7636">
      <w:pPr>
        <w:pStyle w:val="Standard"/>
      </w:pPr>
    </w:p>
    <w:p w:rsidR="005F7636" w:rsidRDefault="005F7636" w:rsidP="005F7636">
      <w:pPr>
        <w:pStyle w:val="Standard"/>
      </w:pPr>
    </w:p>
    <w:p w:rsidR="005F7636" w:rsidRDefault="005F7636" w:rsidP="005F7636">
      <w:pPr>
        <w:pStyle w:val="Standard"/>
      </w:pPr>
    </w:p>
    <w:p w:rsidR="005F7636" w:rsidRDefault="005F7636" w:rsidP="005F7636">
      <w:pPr>
        <w:pStyle w:val="Standard"/>
      </w:pPr>
      <w:r>
        <w:t>Engedjék meg, hogy az elmúlt egy évben végzett képviselői munkámról beszámoljak Önöknek:</w:t>
      </w:r>
    </w:p>
    <w:p w:rsidR="005F7636" w:rsidRDefault="005F7636" w:rsidP="005F7636">
      <w:pPr>
        <w:pStyle w:val="Standard"/>
      </w:pPr>
    </w:p>
    <w:p w:rsidR="005F7636" w:rsidRPr="005F7636" w:rsidRDefault="005F7636" w:rsidP="005F7636">
      <w:pPr>
        <w:pStyle w:val="Standard"/>
        <w:rPr>
          <w:b/>
        </w:rPr>
      </w:pPr>
      <w:r w:rsidRPr="005F7636">
        <w:rPr>
          <w:rStyle w:val="StrongEmphasis"/>
          <w:b w:val="0"/>
        </w:rPr>
        <w:t>Részt vettem a döntéshozatalban Kép</w:t>
      </w:r>
      <w:bookmarkStart w:id="0" w:name="_GoBack"/>
      <w:bookmarkEnd w:id="0"/>
      <w:r w:rsidRPr="005F7636">
        <w:rPr>
          <w:rStyle w:val="StrongEmphasis"/>
          <w:b w:val="0"/>
        </w:rPr>
        <w:t>viselő-testület rendes és rendkívüli ülésein.</w:t>
      </w:r>
    </w:p>
    <w:p w:rsidR="005F7636" w:rsidRDefault="005F7636" w:rsidP="005F7636">
      <w:pPr>
        <w:pStyle w:val="Standard"/>
      </w:pPr>
    </w:p>
    <w:p w:rsidR="005F7636" w:rsidRDefault="005F7636" w:rsidP="005F7636">
      <w:pPr>
        <w:pStyle w:val="Standard"/>
      </w:pPr>
      <w:r>
        <w:t xml:space="preserve">Az Ügyrendi </w:t>
      </w:r>
      <w:r>
        <w:t xml:space="preserve">és Fejlesztési </w:t>
      </w:r>
      <w:r>
        <w:t>Bizottság elnökeként kiemelt feladatomnak tekintettem a testület jogszerű és gördülékeny működésének biztosítását, a bizottsági hatáskörbe tartozó feladatok maradéktalan ellátását.</w:t>
      </w:r>
    </w:p>
    <w:p w:rsidR="005F7636" w:rsidRDefault="005F7636" w:rsidP="005F7636">
      <w:pPr>
        <w:pStyle w:val="Standard"/>
      </w:pPr>
    </w:p>
    <w:p w:rsidR="005F7636" w:rsidRDefault="005F7636" w:rsidP="005F7636">
      <w:pPr>
        <w:pStyle w:val="Textbody"/>
        <w:spacing w:after="0"/>
      </w:pPr>
      <w:r>
        <w:t>A képviselői munka alapkövének a folyamatos és nyílt kapcsolattartást tartom a lakossággal. Sok óbaroki keresett meg személyesen kéréseivel, észrevételeivel, amelyeket minden esetben továbbítottam az önkormányzat és a Képviselő-testület felé.</w:t>
      </w:r>
    </w:p>
    <w:p w:rsidR="005F7636" w:rsidRDefault="005F7636" w:rsidP="005F7636">
      <w:pPr>
        <w:pStyle w:val="Standard"/>
      </w:pPr>
    </w:p>
    <w:p w:rsidR="005F7636" w:rsidRDefault="005F7636" w:rsidP="005F7636">
      <w:pPr>
        <w:pStyle w:val="Standard"/>
        <w:spacing w:after="283"/>
      </w:pPr>
      <w:r>
        <w:t xml:space="preserve">A </w:t>
      </w:r>
      <w:r w:rsidR="007D4A69">
        <w:t>képviselői munka</w:t>
      </w:r>
      <w:r>
        <w:t xml:space="preserve"> </w:t>
      </w:r>
      <w:r w:rsidR="007D4A69">
        <w:t>mellett fontosnak</w:t>
      </w:r>
      <w:r>
        <w:t xml:space="preserve"> tartom a helyi közösségi programokban való aktív részvételt.</w:t>
      </w:r>
    </w:p>
    <w:p w:rsidR="005F7636" w:rsidRDefault="005F7636" w:rsidP="005F7636">
      <w:pPr>
        <w:pStyle w:val="Standard"/>
        <w:spacing w:after="283"/>
      </w:pPr>
      <w:r>
        <w:t xml:space="preserve">Részt vettem a település adventi díszítésében és a karácsonyi készülődésben. </w:t>
      </w:r>
      <w:r w:rsidR="007D4A69">
        <w:t>Kézbesítettem</w:t>
      </w:r>
      <w:r>
        <w:t xml:space="preserve"> a karácsonyi képeslapokat és meghívókat, valamint a karácsonyi csomagokat a lakosok részére. Különösen szívügyem volt a 70 éven felüli időseink személyes felkeresése és az ajándék átadása, mely alkalmat adott a közvetlen beszélgetésre.</w:t>
      </w:r>
    </w:p>
    <w:p w:rsidR="005F7636" w:rsidRDefault="005F7636" w:rsidP="005F7636">
      <w:pPr>
        <w:pStyle w:val="Standard"/>
        <w:spacing w:after="283"/>
      </w:pPr>
      <w:r>
        <w:t>Júliusban Tessely Zoltán országgyűlési képviselő úr egy hetet töltött településünkön. Látogatása során képviselő úr bejárta az elmúlt időszak sikeres fejlesztéseit, valamint azokat a helyszíneket is, amelyek a jövőben fejlesztésre várnak.</w:t>
      </w:r>
      <w:r w:rsidR="007D4A69">
        <w:t xml:space="preserve"> </w:t>
      </w:r>
      <w:r>
        <w:t>A program részeként számos helyi vállalkozást kerestünk fel, bemutatva a falu gazdasági életét és lehetőségeit. A hét célja a településünk életének, kihívásainak és szépségeinek alaposabb megismertetése volt.</w:t>
      </w:r>
      <w:r w:rsidR="007D4A69">
        <w:t xml:space="preserve"> </w:t>
      </w:r>
      <w:r>
        <w:t>A tartalmas hetet közös munkával, új padok telepítésével zártuk.</w:t>
      </w:r>
    </w:p>
    <w:p w:rsidR="005F7636" w:rsidRDefault="005F7636" w:rsidP="005F7636">
      <w:pPr>
        <w:pStyle w:val="Standard"/>
        <w:spacing w:after="283"/>
      </w:pPr>
      <w:r>
        <w:t>Az elmúlt év folyamán több rendezvény előkészítésében, lebonyolításában részt vettem: “Járjuk körbe a járást” Óbarok bemutatkozása, nyári önkormányzati táboroztatás a hivatalban, Idősek Napja, Falunap</w:t>
      </w:r>
      <w:r w:rsidR="007D4A69">
        <w:t>.</w:t>
      </w:r>
    </w:p>
    <w:p w:rsidR="005F7636" w:rsidRDefault="005F7636" w:rsidP="005F7636">
      <w:pPr>
        <w:pStyle w:val="Textbody"/>
        <w:spacing w:after="0"/>
      </w:pPr>
      <w:r>
        <w:t>Végezetül szeretném megköszönni a</w:t>
      </w:r>
      <w:r w:rsidR="007D4A69">
        <w:t xml:space="preserve"> Képviselő-testület tagjainak, Polgármester Úrnak</w:t>
      </w:r>
      <w:r>
        <w:t xml:space="preserve"> és a Hivatal munkatársainak az egész éves együttműködést.</w:t>
      </w:r>
    </w:p>
    <w:p w:rsidR="007D4A69" w:rsidRDefault="007D4A69" w:rsidP="005F7636">
      <w:pPr>
        <w:pStyle w:val="Textbody"/>
        <w:spacing w:after="0"/>
      </w:pPr>
    </w:p>
    <w:p w:rsidR="005F7636" w:rsidRDefault="005F7636" w:rsidP="005F7636">
      <w:pPr>
        <w:pStyle w:val="Textbody"/>
        <w:spacing w:after="0"/>
      </w:pPr>
      <w:r>
        <w:t>Köszönöm, hogy részese lehetek településünk fejlődéséért végzett közös munkának.</w:t>
      </w:r>
    </w:p>
    <w:p w:rsidR="005F7636" w:rsidRDefault="005F7636" w:rsidP="005F7636">
      <w:pPr>
        <w:pStyle w:val="Textbody"/>
        <w:spacing w:after="0"/>
      </w:pPr>
    </w:p>
    <w:p w:rsidR="005F7636" w:rsidRDefault="005F7636">
      <w:pPr>
        <w:pStyle w:val="Standard"/>
      </w:pPr>
    </w:p>
    <w:p w:rsidR="007D4A69" w:rsidRDefault="007D4A69">
      <w:pPr>
        <w:pStyle w:val="Standard"/>
      </w:pPr>
    </w:p>
    <w:p w:rsidR="004530EB" w:rsidRDefault="00265565">
      <w:pPr>
        <w:pStyle w:val="Standard"/>
      </w:pPr>
      <w:r>
        <w:t>Óbarok, 202</w:t>
      </w:r>
      <w:r w:rsidR="007D4A69">
        <w:t>5</w:t>
      </w:r>
      <w:r>
        <w:t>.</w:t>
      </w:r>
      <w:r w:rsidR="007D4A69">
        <w:t xml:space="preserve"> november 17.</w:t>
      </w:r>
    </w:p>
    <w:p w:rsidR="004530EB" w:rsidRDefault="004530EB">
      <w:pPr>
        <w:pStyle w:val="Standard"/>
      </w:pPr>
    </w:p>
    <w:p w:rsidR="004530EB" w:rsidRDefault="004530EB">
      <w:pPr>
        <w:pStyle w:val="Standard"/>
      </w:pPr>
    </w:p>
    <w:p w:rsidR="004530EB" w:rsidRDefault="004530EB">
      <w:pPr>
        <w:pStyle w:val="Standard"/>
      </w:pPr>
    </w:p>
    <w:p w:rsidR="004530EB" w:rsidRDefault="004530EB">
      <w:pPr>
        <w:pStyle w:val="Standard"/>
      </w:pPr>
    </w:p>
    <w:p w:rsidR="004530EB" w:rsidRDefault="0026556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4530EB" w:rsidRDefault="0026556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Tóth Anita</w:t>
      </w:r>
    </w:p>
    <w:p w:rsidR="004530EB" w:rsidRDefault="0026556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képviselő</w:t>
      </w:r>
    </w:p>
    <w:sectPr w:rsidR="004530E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565" w:rsidRDefault="00265565">
      <w:r>
        <w:separator/>
      </w:r>
    </w:p>
  </w:endnote>
  <w:endnote w:type="continuationSeparator" w:id="0">
    <w:p w:rsidR="00265565" w:rsidRDefault="0026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565" w:rsidRDefault="00265565">
      <w:r>
        <w:rPr>
          <w:color w:val="000000"/>
        </w:rPr>
        <w:separator/>
      </w:r>
    </w:p>
  </w:footnote>
  <w:footnote w:type="continuationSeparator" w:id="0">
    <w:p w:rsidR="00265565" w:rsidRDefault="00265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530EB"/>
    <w:rsid w:val="00265565"/>
    <w:rsid w:val="004530EB"/>
    <w:rsid w:val="005F7636"/>
    <w:rsid w:val="007D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2AF14-0D0F-40DE-BBAB-BFBEF6DC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hu-H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sid w:val="005F7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Gyöngyi</dc:creator>
  <cp:lastModifiedBy>Gyöngyi</cp:lastModifiedBy>
  <cp:revision>2</cp:revision>
  <dcterms:created xsi:type="dcterms:W3CDTF">2025-11-18T08:22:00Z</dcterms:created>
  <dcterms:modified xsi:type="dcterms:W3CDTF">2025-11-18T08:22:00Z</dcterms:modified>
</cp:coreProperties>
</file>